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6C2DD" w14:textId="6A634C22" w:rsidR="001911D8" w:rsidRPr="00FF5205" w:rsidRDefault="00C80D69" w:rsidP="00471583">
      <w:pPr>
        <w:pStyle w:val="Heading"/>
        <w:rPr>
          <w:color w:val="4D4D4F" w:themeColor="text2"/>
        </w:rPr>
      </w:pPr>
      <w:bookmarkStart w:id="0" w:name="_Hlk81899355"/>
      <w:bookmarkStart w:id="1" w:name="_Toc79577419"/>
      <w:bookmarkStart w:id="2" w:name="_Toc7681552"/>
      <w:bookmarkStart w:id="3" w:name="_Toc7600676"/>
      <w:r w:rsidRPr="00FF5205">
        <w:rPr>
          <w:bCs/>
          <w:noProof/>
          <w:color w:val="4D4D4F" w:themeColor="text2"/>
          <w:szCs w:val="36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2222328" wp14:editId="5855EC02">
                <wp:simplePos x="0" y="0"/>
                <wp:positionH relativeFrom="column">
                  <wp:posOffset>4228465</wp:posOffset>
                </wp:positionH>
                <wp:positionV relativeFrom="page">
                  <wp:posOffset>504190</wp:posOffset>
                </wp:positionV>
                <wp:extent cx="1889125" cy="163195"/>
                <wp:effectExtent l="0" t="0" r="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FE578" w14:textId="76189192" w:rsidR="00C1575A" w:rsidRPr="002142EC" w:rsidRDefault="00AF1CA1">
                            <w:pPr>
                              <w:rPr>
                                <w:color w:val="1E3742"/>
                              </w:rPr>
                            </w:pPr>
                            <w:r>
                              <w:rPr>
                                <w:color w:val="1E3742"/>
                              </w:rPr>
                              <w:t>01</w:t>
                            </w:r>
                            <w:r w:rsidR="0083613B">
                              <w:rPr>
                                <w:color w:val="1E3742"/>
                              </w:rPr>
                              <w:t xml:space="preserve"> </w:t>
                            </w:r>
                            <w:r w:rsidR="00A079FA">
                              <w:rPr>
                                <w:color w:val="1E3742"/>
                              </w:rPr>
                              <w:t>October</w:t>
                            </w:r>
                            <w:r w:rsidR="00FF5205" w:rsidRPr="00206AAB">
                              <w:rPr>
                                <w:color w:val="1E3742"/>
                              </w:rPr>
                              <w:t xml:space="preserve"> </w:t>
                            </w:r>
                            <w:r>
                              <w:rPr>
                                <w:color w:val="1E374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223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95pt;margin-top:39.7pt;width:148.75pt;height:12.8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" stroked="f">
                <v:textbox inset=",0,,0">
                  <w:txbxContent>
                    <w:p w14:paraId="674FE578" w14:textId="76189192" w:rsidR="00C1575A" w:rsidRPr="002142EC" w:rsidRDefault="00AF1CA1">
                      <w:pPr>
                        <w:rPr>
                          <w:color w:val="1E3742"/>
                        </w:rPr>
                      </w:pPr>
                      <w:r>
                        <w:rPr>
                          <w:color w:val="1E3742"/>
                        </w:rPr>
                        <w:t>01</w:t>
                      </w:r>
                      <w:r w:rsidR="0083613B">
                        <w:rPr>
                          <w:color w:val="1E3742"/>
                        </w:rPr>
                        <w:t xml:space="preserve"> </w:t>
                      </w:r>
                      <w:r w:rsidR="00A079FA">
                        <w:rPr>
                          <w:color w:val="1E3742"/>
                        </w:rPr>
                        <w:t>October</w:t>
                      </w:r>
                      <w:r w:rsidR="00FF5205" w:rsidRPr="00206AAB">
                        <w:rPr>
                          <w:color w:val="1E3742"/>
                        </w:rPr>
                        <w:t xml:space="preserve"> </w:t>
                      </w:r>
                      <w:r>
                        <w:rPr>
                          <w:color w:val="1E3742"/>
                        </w:rPr>
                        <w:t>2025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B0A16" w:rsidRPr="00FF5205">
        <w:rPr>
          <w:bCs/>
          <w:noProof/>
          <w:color w:val="4D4D4F" w:themeColor="text2"/>
          <w:szCs w:val="3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0E280A" wp14:editId="5784EA63">
                <wp:simplePos x="0" y="0"/>
                <wp:positionH relativeFrom="column">
                  <wp:posOffset>4269740</wp:posOffset>
                </wp:positionH>
                <wp:positionV relativeFrom="page">
                  <wp:posOffset>639972</wp:posOffset>
                </wp:positionV>
                <wp:extent cx="2251075" cy="363220"/>
                <wp:effectExtent l="0" t="0" r="0" b="0"/>
                <wp:wrapNone/>
                <wp:docPr id="19969634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36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D53AA" w14:textId="43B5F632" w:rsidR="00C1575A" w:rsidRPr="0085425C" w:rsidRDefault="00100293" w:rsidP="00D7692E">
                            <w:pPr>
                              <w:rPr>
                                <w:b/>
                                <w:bCs/>
                                <w:color w:val="1E3742"/>
                                <w:sz w:val="48"/>
                                <w:szCs w:val="52"/>
                              </w:rPr>
                            </w:pPr>
                            <w:r w:rsidRPr="0085425C">
                              <w:rPr>
                                <w:b/>
                                <w:bCs/>
                                <w:color w:val="1E3742"/>
                                <w:sz w:val="48"/>
                                <w:szCs w:val="52"/>
                              </w:rPr>
                              <w:t>NEWS RELEASE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E280A" id="_x0000_s1027" type="#_x0000_t202" style="position:absolute;left:0;text-align:left;margin-left:336.2pt;margin-top:50.4pt;width:177.25pt;height:28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" filled="f" stroked="f">
                <v:textbox inset="1mm,0,1mm,0">
                  <w:txbxContent>
                    <w:p w14:paraId="560D53AA" w14:textId="43B5F632" w:rsidR="00C1575A" w:rsidRPr="0085425C" w:rsidRDefault="00100293" w:rsidP="00D7692E">
                      <w:pPr>
                        <w:rPr>
                          <w:b/>
                          <w:bCs/>
                          <w:color w:val="1E3742"/>
                          <w:sz w:val="48"/>
                          <w:szCs w:val="52"/>
                        </w:rPr>
                      </w:pPr>
                      <w:r w:rsidRPr="0085425C">
                        <w:rPr>
                          <w:b/>
                          <w:bCs/>
                          <w:color w:val="1E3742"/>
                          <w:sz w:val="48"/>
                          <w:szCs w:val="52"/>
                        </w:rPr>
                        <w:t>NEWS RELEASE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C1724" w:rsidRPr="00FF5205">
        <w:rPr>
          <w:noProof/>
          <w:color w:val="4D4D4F" w:themeColor="text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A8AA07" wp14:editId="6BC0CF33">
                <wp:simplePos x="0" y="0"/>
                <wp:positionH relativeFrom="page">
                  <wp:align>left</wp:align>
                </wp:positionH>
                <wp:positionV relativeFrom="paragraph">
                  <wp:posOffset>-2172970</wp:posOffset>
                </wp:positionV>
                <wp:extent cx="7557770" cy="2026920"/>
                <wp:effectExtent l="0" t="0" r="5080" b="0"/>
                <wp:wrapNone/>
                <wp:docPr id="147063182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770" cy="2026920"/>
                          <a:chOff x="0" y="0"/>
                          <a:chExt cx="7557770" cy="2026920"/>
                        </a:xfrm>
                      </wpg:grpSpPr>
                      <wpg:grpSp>
                        <wpg:cNvPr id="1530786996" name="Group 1"/>
                        <wpg:cNvGrpSpPr/>
                        <wpg:grpSpPr>
                          <a:xfrm>
                            <a:off x="0" y="0"/>
                            <a:ext cx="7557770" cy="2026920"/>
                            <a:chOff x="0" y="0"/>
                            <a:chExt cx="7557770" cy="2026920"/>
                          </a:xfrm>
                        </wpg:grpSpPr>
                        <pic:pic xmlns:pic="http://schemas.openxmlformats.org/drawingml/2006/picture">
                          <pic:nvPicPr>
                            <pic:cNvPr id="1644517422" name="Picture 1644517422" descr="A yellow bat on a black background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557770" cy="20269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99937837" name="Picture 999937837" descr="Logo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93630" y="517585"/>
                              <a:ext cx="1979930" cy="5975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918750479" name="Straight Connector 918750479"/>
                        <wps:cNvCnPr/>
                        <wps:spPr>
                          <a:xfrm>
                            <a:off x="5115464" y="1080099"/>
                            <a:ext cx="100774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0F4109" id="Group 2" o:spid="_x0000_s1026" style="position:absolute;margin-left:0;margin-top:-171.1pt;width:595.1pt;height:159.6pt;z-index:-251658240;mso-position-horizontal:left;mso-position-horizontal-relative:page" coordsize="75577,20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">
                <v:group id="Group 1" o:spid="_x0000_s1027" style="position:absolute;width:75577;height:20269" coordsize="75577,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44517422" o:spid="_x0000_s1028" type="#_x0000_t75" alt="A yellow bat on a black background&#10;&#10;Description automatically generated" style="position:absolute;width:75577;height:20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">
                    <v:imagedata r:id="rId15" o:title="A yellow bat on a black background&#10;&#10;Description automatically generated"/>
                  </v:shape>
                  <v:shape id="Picture 999937837" o:spid="_x0000_s1029" type="#_x0000_t75" alt="Logo&#10;&#10;Description automatically generated" style="position:absolute;left:7936;top:5175;width:19799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">
                    <v:imagedata r:id="rId16" o:title="Logo&#10;&#10;Description automatically generated"/>
                  </v:shape>
                </v:group>
                <v:line id="Straight Connector 918750479" o:spid="_x0000_s1030" style="position:absolute;visibility:visible;mso-wrap-style:square" from="51154,10800" to="61232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" strokecolor="#e7a614 [3205]" strokeweight="4.5pt">
                  <v:stroke joinstyle="miter"/>
                </v:line>
                <w10:wrap anchorx="page"/>
              </v:group>
            </w:pict>
          </mc:Fallback>
        </mc:AlternateContent>
      </w:r>
      <w:r w:rsidR="00331A66" w:rsidRPr="00FF5205">
        <w:rPr>
          <w:bCs/>
          <w:color w:val="4D4D4F" w:themeColor="text2"/>
          <w:szCs w:val="36"/>
        </w:rPr>
        <w:t xml:space="preserve"> </w:t>
      </w:r>
      <w:sdt>
        <w:sdtPr>
          <w:rPr>
            <w:bCs/>
            <w:color w:val="4D4D4F" w:themeColor="text2"/>
            <w:szCs w:val="36"/>
          </w:rPr>
          <w:alias w:val="Title"/>
          <w:tag w:val=""/>
          <w:id w:val="-441614619"/>
          <w:placeholder>
            <w:docPart w:val="78C4BAA5D258423ABE14825F84BF71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B3170">
            <w:rPr>
              <w:bCs/>
              <w:color w:val="4D4D4F" w:themeColor="text2"/>
              <w:szCs w:val="36"/>
            </w:rPr>
            <w:t xml:space="preserve">perseus mining </w:t>
          </w:r>
          <w:r w:rsidR="00FD548A">
            <w:rPr>
              <w:bCs/>
              <w:color w:val="4D4D4F" w:themeColor="text2"/>
              <w:szCs w:val="36"/>
            </w:rPr>
            <w:t xml:space="preserve">confirms </w:t>
          </w:r>
          <w:r w:rsidR="005B3170">
            <w:rPr>
              <w:bCs/>
              <w:color w:val="4D4D4F" w:themeColor="text2"/>
              <w:szCs w:val="36"/>
            </w:rPr>
            <w:t>appoint</w:t>
          </w:r>
          <w:r w:rsidR="00FD548A">
            <w:rPr>
              <w:bCs/>
              <w:color w:val="4D4D4F" w:themeColor="text2"/>
              <w:szCs w:val="36"/>
            </w:rPr>
            <w:t xml:space="preserve">ment of </w:t>
          </w:r>
          <w:r w:rsidR="005B3170">
            <w:rPr>
              <w:bCs/>
              <w:color w:val="4D4D4F" w:themeColor="text2"/>
              <w:szCs w:val="36"/>
            </w:rPr>
            <w:t xml:space="preserve">new </w:t>
          </w:r>
          <w:r w:rsidR="005B3170" w:rsidRPr="009C4738">
            <w:rPr>
              <w:bCs/>
              <w:color w:val="4D4D4F" w:themeColor="text2"/>
              <w:szCs w:val="36"/>
            </w:rPr>
            <w:t>managing director</w:t>
          </w:r>
          <w:r w:rsidR="005B3170">
            <w:rPr>
              <w:bCs/>
              <w:color w:val="4D4D4F" w:themeColor="text2"/>
              <w:szCs w:val="36"/>
            </w:rPr>
            <w:t xml:space="preserve"> and chief executive officer</w:t>
          </w:r>
        </w:sdtContent>
      </w:sdt>
      <w:bookmarkEnd w:id="0"/>
      <w:bookmarkEnd w:id="1"/>
      <w:bookmarkEnd w:id="2"/>
      <w:bookmarkEnd w:id="3"/>
    </w:p>
    <w:p w14:paraId="3906AC2E" w14:textId="174B6B04" w:rsidR="008E4B3D" w:rsidRDefault="00271CD7" w:rsidP="00271CD7">
      <w:pPr>
        <w:pStyle w:val="BodyText"/>
        <w:spacing w:beforeLines="60" w:before="144" w:afterLines="60" w:after="144"/>
        <w:rPr>
          <w:rFonts w:cstheme="minorHAnsi"/>
          <w:color w:val="4D4D4F" w:themeColor="text2"/>
          <w:spacing w:val="0"/>
          <w:szCs w:val="20"/>
        </w:rPr>
      </w:pPr>
      <w:r w:rsidRPr="00FF5205">
        <w:rPr>
          <w:rFonts w:cstheme="minorHAnsi"/>
          <w:color w:val="4D4D4F" w:themeColor="text2"/>
          <w:spacing w:val="0"/>
          <w:szCs w:val="20"/>
        </w:rPr>
        <w:t>Perseus Mining Limited (ASX/</w:t>
      </w:r>
      <w:proofErr w:type="gramStart"/>
      <w:r w:rsidRPr="00FF5205">
        <w:rPr>
          <w:rFonts w:cstheme="minorHAnsi"/>
          <w:color w:val="4D4D4F" w:themeColor="text2"/>
          <w:spacing w:val="0"/>
          <w:szCs w:val="20"/>
        </w:rPr>
        <w:t>TSX:PRU</w:t>
      </w:r>
      <w:proofErr w:type="gramEnd"/>
      <w:r w:rsidRPr="00FF5205">
        <w:rPr>
          <w:rFonts w:cstheme="minorHAnsi"/>
          <w:color w:val="4D4D4F" w:themeColor="text2"/>
          <w:spacing w:val="0"/>
          <w:szCs w:val="20"/>
        </w:rPr>
        <w:t xml:space="preserve">) is pleased to </w:t>
      </w:r>
      <w:r w:rsidR="008A0E0F">
        <w:rPr>
          <w:rFonts w:cstheme="minorHAnsi"/>
          <w:color w:val="4D4D4F" w:themeColor="text2"/>
          <w:spacing w:val="0"/>
          <w:szCs w:val="20"/>
        </w:rPr>
        <w:t xml:space="preserve">announce </w:t>
      </w:r>
      <w:r w:rsidR="00A079FA">
        <w:rPr>
          <w:rFonts w:cstheme="minorHAnsi"/>
          <w:color w:val="4D4D4F" w:themeColor="text2"/>
          <w:spacing w:val="0"/>
          <w:szCs w:val="20"/>
        </w:rPr>
        <w:t>that</w:t>
      </w:r>
      <w:r w:rsidR="008A0E0F">
        <w:rPr>
          <w:rFonts w:cstheme="minorHAnsi"/>
          <w:color w:val="4D4D4F" w:themeColor="text2"/>
          <w:spacing w:val="0"/>
          <w:szCs w:val="20"/>
        </w:rPr>
        <w:t xml:space="preserve"> Mr Craig Jones</w:t>
      </w:r>
      <w:r w:rsidR="00A079FA">
        <w:rPr>
          <w:rFonts w:cstheme="minorHAnsi"/>
          <w:color w:val="4D4D4F" w:themeColor="text2"/>
          <w:spacing w:val="0"/>
          <w:szCs w:val="20"/>
        </w:rPr>
        <w:t xml:space="preserve"> has been appointed</w:t>
      </w:r>
      <w:r w:rsidR="008A0E0F">
        <w:rPr>
          <w:rFonts w:cstheme="minorHAnsi"/>
          <w:color w:val="4D4D4F" w:themeColor="text2"/>
          <w:spacing w:val="0"/>
          <w:szCs w:val="20"/>
        </w:rPr>
        <w:t xml:space="preserve"> to the position of Managing Director and Chief Executive Officer</w:t>
      </w:r>
      <w:r w:rsidR="000D319D">
        <w:rPr>
          <w:rFonts w:cstheme="minorHAnsi"/>
          <w:color w:val="4D4D4F" w:themeColor="text2"/>
          <w:spacing w:val="0"/>
          <w:szCs w:val="20"/>
        </w:rPr>
        <w:t xml:space="preserve"> (CEO)</w:t>
      </w:r>
      <w:r w:rsidR="00473022">
        <w:rPr>
          <w:rFonts w:cstheme="minorHAnsi"/>
          <w:color w:val="4D4D4F" w:themeColor="text2"/>
          <w:spacing w:val="0"/>
          <w:szCs w:val="20"/>
        </w:rPr>
        <w:t xml:space="preserve"> effective 1 October 2025</w:t>
      </w:r>
      <w:r w:rsidR="00A079FA">
        <w:rPr>
          <w:rFonts w:cstheme="minorHAnsi"/>
          <w:color w:val="4D4D4F" w:themeColor="text2"/>
          <w:spacing w:val="0"/>
          <w:szCs w:val="20"/>
        </w:rPr>
        <w:t>. The appointment follows</w:t>
      </w:r>
      <w:r w:rsidR="004D3066">
        <w:rPr>
          <w:rFonts w:cstheme="minorHAnsi"/>
          <w:color w:val="4D4D4F" w:themeColor="text2"/>
          <w:spacing w:val="0"/>
          <w:szCs w:val="20"/>
        </w:rPr>
        <w:t xml:space="preserve"> </w:t>
      </w:r>
      <w:r w:rsidR="004D7E97">
        <w:rPr>
          <w:rFonts w:cstheme="minorHAnsi"/>
          <w:color w:val="4D4D4F" w:themeColor="text2"/>
          <w:spacing w:val="0"/>
          <w:szCs w:val="20"/>
        </w:rPr>
        <w:t xml:space="preserve">the </w:t>
      </w:r>
      <w:r w:rsidR="00522F89">
        <w:rPr>
          <w:rFonts w:cstheme="minorHAnsi"/>
          <w:color w:val="4D4D4F" w:themeColor="text2"/>
          <w:spacing w:val="0"/>
          <w:szCs w:val="20"/>
        </w:rPr>
        <w:t>retirement</w:t>
      </w:r>
      <w:r w:rsidR="004060D2">
        <w:rPr>
          <w:rFonts w:cstheme="minorHAnsi"/>
          <w:color w:val="4D4D4F" w:themeColor="text2"/>
          <w:spacing w:val="0"/>
          <w:szCs w:val="20"/>
        </w:rPr>
        <w:t xml:space="preserve"> of </w:t>
      </w:r>
      <w:r w:rsidR="00A079FA">
        <w:rPr>
          <w:rFonts w:cstheme="minorHAnsi"/>
          <w:color w:val="4D4D4F" w:themeColor="text2"/>
          <w:spacing w:val="0"/>
          <w:szCs w:val="20"/>
        </w:rPr>
        <w:t xml:space="preserve">former Managing Director and CEO, </w:t>
      </w:r>
      <w:r w:rsidR="003F026E">
        <w:rPr>
          <w:rFonts w:cstheme="minorHAnsi"/>
          <w:color w:val="4D4D4F" w:themeColor="text2"/>
          <w:spacing w:val="0"/>
          <w:szCs w:val="20"/>
        </w:rPr>
        <w:t xml:space="preserve">Mr </w:t>
      </w:r>
      <w:r w:rsidR="004060D2">
        <w:rPr>
          <w:rFonts w:cstheme="minorHAnsi"/>
          <w:color w:val="4D4D4F" w:themeColor="text2"/>
          <w:spacing w:val="0"/>
          <w:szCs w:val="20"/>
        </w:rPr>
        <w:t>Jeff Quartermaine</w:t>
      </w:r>
      <w:r w:rsidR="00A079FA">
        <w:rPr>
          <w:rFonts w:cstheme="minorHAnsi"/>
          <w:color w:val="4D4D4F" w:themeColor="text2"/>
          <w:spacing w:val="0"/>
          <w:szCs w:val="20"/>
        </w:rPr>
        <w:t xml:space="preserve">, on 30 September 2025, and the period of leadership transition since Mr Jones commenced </w:t>
      </w:r>
      <w:r w:rsidR="009463B6">
        <w:rPr>
          <w:rFonts w:cstheme="minorHAnsi"/>
          <w:color w:val="4D4D4F" w:themeColor="text2"/>
          <w:spacing w:val="0"/>
          <w:szCs w:val="20"/>
        </w:rPr>
        <w:t xml:space="preserve">in </w:t>
      </w:r>
      <w:r w:rsidR="00A079FA">
        <w:rPr>
          <w:rFonts w:cstheme="minorHAnsi"/>
          <w:color w:val="4D4D4F" w:themeColor="text2"/>
          <w:spacing w:val="0"/>
          <w:szCs w:val="20"/>
        </w:rPr>
        <w:t xml:space="preserve">the role of CEO-Designate </w:t>
      </w:r>
      <w:r w:rsidR="001D4B6A">
        <w:rPr>
          <w:rFonts w:cstheme="minorHAnsi"/>
          <w:color w:val="4D4D4F" w:themeColor="text2"/>
          <w:spacing w:val="0"/>
          <w:szCs w:val="20"/>
        </w:rPr>
        <w:t>on 18 August 2025</w:t>
      </w:r>
      <w:r w:rsidR="00A079FA">
        <w:rPr>
          <w:rFonts w:cstheme="minorHAnsi"/>
          <w:color w:val="4D4D4F" w:themeColor="text2"/>
          <w:spacing w:val="0"/>
          <w:szCs w:val="20"/>
        </w:rPr>
        <w:t xml:space="preserve">. </w:t>
      </w:r>
      <w:r w:rsidR="001D4B6A">
        <w:rPr>
          <w:rFonts w:cstheme="minorHAnsi"/>
          <w:color w:val="4D4D4F" w:themeColor="text2"/>
          <w:spacing w:val="0"/>
          <w:szCs w:val="20"/>
        </w:rPr>
        <w:t xml:space="preserve"> </w:t>
      </w:r>
    </w:p>
    <w:p w14:paraId="20F6A311" w14:textId="1363AA92" w:rsidR="00DE6019" w:rsidRDefault="00FD548A" w:rsidP="00FD548A">
      <w:pPr>
        <w:pStyle w:val="BodyText"/>
        <w:spacing w:beforeLines="60" w:before="144" w:afterLines="60" w:after="144"/>
        <w:rPr>
          <w:color w:val="4D4D4F" w:themeColor="text2"/>
          <w:lang w:val="en-US"/>
        </w:rPr>
      </w:pPr>
      <w:r>
        <w:rPr>
          <w:rFonts w:cstheme="minorHAnsi"/>
          <w:color w:val="4D4D4F" w:themeColor="text2"/>
          <w:spacing w:val="0"/>
          <w:szCs w:val="20"/>
        </w:rPr>
        <w:t xml:space="preserve">Reference is made to Perseus’s market release dated </w:t>
      </w:r>
      <w:r w:rsidR="00AF241E">
        <w:rPr>
          <w:rFonts w:cstheme="minorHAnsi"/>
          <w:color w:val="4D4D4F" w:themeColor="text2"/>
          <w:spacing w:val="0"/>
          <w:szCs w:val="20"/>
        </w:rPr>
        <w:t>1 August 2025</w:t>
      </w:r>
      <w:r>
        <w:rPr>
          <w:rFonts w:cstheme="minorHAnsi"/>
          <w:color w:val="4D4D4F" w:themeColor="text2"/>
          <w:spacing w:val="0"/>
          <w:szCs w:val="20"/>
        </w:rPr>
        <w:t xml:space="preserve"> containing details of Mr Jones’s experience and remuneration package. </w:t>
      </w:r>
    </w:p>
    <w:p w14:paraId="79BB17F0" w14:textId="71935623" w:rsidR="00473022" w:rsidRDefault="00473022">
      <w:pPr>
        <w:spacing w:after="160" w:line="259" w:lineRule="auto"/>
        <w:rPr>
          <w:b/>
          <w:bCs/>
          <w:color w:val="4D4D4F" w:themeColor="text2"/>
          <w:spacing w:val="-2"/>
          <w:lang w:val="en-US"/>
        </w:rPr>
      </w:pPr>
    </w:p>
    <w:p w14:paraId="3DBCEDFD" w14:textId="77777777" w:rsidR="004757FD" w:rsidRDefault="004757FD" w:rsidP="003C09F5">
      <w:pPr>
        <w:pStyle w:val="BodyText"/>
        <w:spacing w:before="80" w:after="80"/>
        <w:rPr>
          <w:color w:val="4D4D4F" w:themeColor="text2"/>
          <w:lang w:val="en-US"/>
        </w:rPr>
      </w:pPr>
    </w:p>
    <w:p w14:paraId="234267FC" w14:textId="3B81390A" w:rsidR="002A0B25" w:rsidRDefault="00BE12EA" w:rsidP="00BE12EA">
      <w:pPr>
        <w:pStyle w:val="BodyText"/>
        <w:spacing w:before="80" w:after="80"/>
        <w:jc w:val="center"/>
        <w:rPr>
          <w:rFonts w:asciiTheme="majorHAnsi" w:eastAsiaTheme="majorEastAsia" w:hAnsiTheme="majorHAnsi" w:cstheme="majorBidi"/>
          <w:b/>
          <w:caps/>
          <w:color w:val="8A1F03" w:themeColor="accent1"/>
          <w:spacing w:val="0"/>
          <w:sz w:val="22"/>
        </w:rPr>
      </w:pPr>
      <w:r w:rsidRPr="007B7012">
        <w:rPr>
          <w:rFonts w:asciiTheme="majorHAnsi" w:eastAsiaTheme="majorEastAsia" w:hAnsiTheme="majorHAnsi" w:cstheme="majorBidi"/>
          <w:b/>
          <w:color w:val="8A1F03" w:themeColor="accent1"/>
          <w:spacing w:val="0"/>
          <w:sz w:val="22"/>
        </w:rPr>
        <w:t xml:space="preserve">This market announcement was authorised for release by </w:t>
      </w:r>
      <w:r w:rsidR="005228F5">
        <w:rPr>
          <w:rFonts w:asciiTheme="majorHAnsi" w:eastAsiaTheme="majorEastAsia" w:hAnsiTheme="majorHAnsi" w:cstheme="majorBidi"/>
          <w:b/>
          <w:color w:val="8A1F03" w:themeColor="accent1"/>
          <w:spacing w:val="0"/>
          <w:sz w:val="22"/>
        </w:rPr>
        <w:t xml:space="preserve">the </w:t>
      </w:r>
      <w:r w:rsidR="00602BFA">
        <w:rPr>
          <w:rFonts w:asciiTheme="majorHAnsi" w:eastAsiaTheme="majorEastAsia" w:hAnsiTheme="majorHAnsi" w:cstheme="majorBidi"/>
          <w:b/>
          <w:color w:val="8A1F03" w:themeColor="accent1"/>
          <w:spacing w:val="0"/>
          <w:sz w:val="22"/>
        </w:rPr>
        <w:t xml:space="preserve">Chairman of the </w:t>
      </w:r>
      <w:r w:rsidR="005228F5">
        <w:rPr>
          <w:rFonts w:asciiTheme="majorHAnsi" w:eastAsiaTheme="majorEastAsia" w:hAnsiTheme="majorHAnsi" w:cstheme="majorBidi"/>
          <w:b/>
          <w:color w:val="8A1F03" w:themeColor="accent1"/>
          <w:spacing w:val="0"/>
          <w:sz w:val="22"/>
        </w:rPr>
        <w:t xml:space="preserve">Board of </w:t>
      </w:r>
      <w:r w:rsidR="005F30A9">
        <w:rPr>
          <w:rFonts w:asciiTheme="majorHAnsi" w:eastAsiaTheme="majorEastAsia" w:hAnsiTheme="majorHAnsi" w:cstheme="majorBidi"/>
          <w:b/>
          <w:color w:val="8A1F03" w:themeColor="accent1"/>
          <w:spacing w:val="0"/>
          <w:sz w:val="22"/>
        </w:rPr>
        <w:t>Perseus</w:t>
      </w:r>
      <w:r w:rsidR="00F866DF">
        <w:rPr>
          <w:rFonts w:asciiTheme="majorHAnsi" w:eastAsiaTheme="majorEastAsia" w:hAnsiTheme="majorHAnsi" w:cstheme="majorBidi"/>
          <w:b/>
          <w:color w:val="8A1F03" w:themeColor="accent1"/>
          <w:spacing w:val="0"/>
          <w:sz w:val="22"/>
        </w:rPr>
        <w:t xml:space="preserve"> Mining Limited</w:t>
      </w:r>
      <w:r w:rsidR="00602BFA">
        <w:rPr>
          <w:rFonts w:asciiTheme="majorHAnsi" w:eastAsiaTheme="majorEastAsia" w:hAnsiTheme="majorHAnsi" w:cstheme="majorBidi"/>
          <w:b/>
          <w:color w:val="8A1F03" w:themeColor="accent1"/>
          <w:spacing w:val="0"/>
          <w:sz w:val="22"/>
        </w:rPr>
        <w:t xml:space="preserve">, </w:t>
      </w:r>
      <w:r w:rsidR="00456BC5">
        <w:rPr>
          <w:rFonts w:asciiTheme="majorHAnsi" w:eastAsiaTheme="majorEastAsia" w:hAnsiTheme="majorHAnsi" w:cstheme="majorBidi"/>
          <w:b/>
          <w:color w:val="8A1F03" w:themeColor="accent1"/>
          <w:spacing w:val="0"/>
          <w:sz w:val="22"/>
        </w:rPr>
        <w:t xml:space="preserve">Mr </w:t>
      </w:r>
      <w:r w:rsidR="00602BFA">
        <w:rPr>
          <w:rFonts w:asciiTheme="majorHAnsi" w:eastAsiaTheme="majorEastAsia" w:hAnsiTheme="majorHAnsi" w:cstheme="majorBidi"/>
          <w:b/>
          <w:color w:val="8A1F03" w:themeColor="accent1"/>
          <w:spacing w:val="0"/>
          <w:sz w:val="22"/>
        </w:rPr>
        <w:t>Rick Menell</w:t>
      </w:r>
      <w:r w:rsidRPr="007B7012">
        <w:rPr>
          <w:rFonts w:asciiTheme="majorHAnsi" w:eastAsiaTheme="majorEastAsia" w:hAnsiTheme="majorHAnsi" w:cstheme="majorBidi"/>
          <w:b/>
          <w:caps/>
          <w:color w:val="8A1F03" w:themeColor="accent1"/>
          <w:spacing w:val="0"/>
          <w:sz w:val="22"/>
        </w:rPr>
        <w:t>.</w:t>
      </w:r>
    </w:p>
    <w:p w14:paraId="39D8768A" w14:textId="77777777" w:rsidR="00773EA1" w:rsidRDefault="00773EA1" w:rsidP="00BE12EA">
      <w:pPr>
        <w:pStyle w:val="BodyText"/>
        <w:spacing w:before="80" w:after="80"/>
        <w:jc w:val="center"/>
        <w:rPr>
          <w:rFonts w:asciiTheme="majorHAnsi" w:eastAsiaTheme="majorEastAsia" w:hAnsiTheme="majorHAnsi" w:cstheme="majorBidi"/>
          <w:b/>
          <w:caps/>
          <w:color w:val="8A1F03" w:themeColor="accent1"/>
          <w:spacing w:val="0"/>
          <w:sz w:val="22"/>
        </w:rPr>
      </w:pPr>
    </w:p>
    <w:tbl>
      <w:tblPr>
        <w:tblpPr w:leftFromText="181" w:rightFromText="181" w:topFromText="284" w:vertAnchor="page" w:horzAnchor="margin" w:tblpY="10357"/>
        <w:tblOverlap w:val="never"/>
        <w:tblW w:w="5196" w:type="pct"/>
        <w:tblLayout w:type="fixed"/>
        <w:tblCellMar>
          <w:left w:w="113" w:type="dxa"/>
          <w:right w:w="113" w:type="dxa"/>
        </w:tblCellMar>
        <w:tblLook w:val="0600" w:firstRow="0" w:lastRow="0" w:firstColumn="0" w:lastColumn="0" w:noHBand="1" w:noVBand="1"/>
      </w:tblPr>
      <w:tblGrid>
        <w:gridCol w:w="3261"/>
        <w:gridCol w:w="2551"/>
        <w:gridCol w:w="3969"/>
      </w:tblGrid>
      <w:tr w:rsidR="00773EA1" w:rsidRPr="00794D61" w14:paraId="531E465C" w14:textId="77777777" w:rsidTr="00EB5444">
        <w:trPr>
          <w:cantSplit/>
        </w:trPr>
        <w:tc>
          <w:tcPr>
            <w:tcW w:w="3261" w:type="dxa"/>
            <w:tcBorders>
              <w:top w:val="single" w:sz="4" w:space="0" w:color="E7A614" w:themeColor="accent2"/>
            </w:tcBorders>
            <w:shd w:val="clear" w:color="auto" w:fill="F2F2F2" w:themeFill="background1" w:themeFillShade="F2"/>
            <w:tcMar>
              <w:left w:w="113" w:type="dxa"/>
            </w:tcMar>
          </w:tcPr>
          <w:p w14:paraId="2F9152EE" w14:textId="77777777" w:rsidR="00773EA1" w:rsidRDefault="00773EA1" w:rsidP="00EB5444">
            <w:pPr>
              <w:spacing w:before="240" w:after="120" w:line="228" w:lineRule="auto"/>
              <w:rPr>
                <w:rFonts w:asciiTheme="majorHAnsi" w:hAnsiTheme="majorHAnsi"/>
                <w:b/>
                <w:caps/>
                <w:color w:val="8A1F03" w:themeColor="accent1"/>
                <w:spacing w:val="4"/>
                <w:sz w:val="21"/>
                <w:szCs w:val="21"/>
                <w:lang w:val="fr-FR"/>
              </w:rPr>
            </w:pPr>
            <w:r w:rsidRPr="00794D61">
              <w:rPr>
                <w:rFonts w:asciiTheme="majorHAnsi" w:hAnsiTheme="majorHAnsi"/>
                <w:b/>
                <w:caps/>
                <w:color w:val="8A1F03" w:themeColor="accent1"/>
                <w:spacing w:val="4"/>
                <w:sz w:val="21"/>
                <w:szCs w:val="21"/>
                <w:lang w:val="fr-FR"/>
              </w:rPr>
              <w:t xml:space="preserve">ASX/TSX </w:t>
            </w:r>
            <w:proofErr w:type="gramStart"/>
            <w:r w:rsidRPr="00794D61">
              <w:rPr>
                <w:rFonts w:asciiTheme="majorHAnsi" w:hAnsiTheme="majorHAnsi"/>
                <w:b/>
                <w:caps/>
                <w:color w:val="8A1F03" w:themeColor="accent1"/>
                <w:spacing w:val="4"/>
                <w:sz w:val="21"/>
                <w:szCs w:val="21"/>
                <w:lang w:val="fr-FR"/>
              </w:rPr>
              <w:t>CODE:</w:t>
            </w:r>
            <w:proofErr w:type="gramEnd"/>
            <w:r w:rsidRPr="00794D61">
              <w:rPr>
                <w:rFonts w:asciiTheme="majorHAnsi" w:hAnsiTheme="majorHAnsi"/>
                <w:b/>
                <w:caps/>
                <w:color w:val="8A1F03" w:themeColor="accent1"/>
                <w:spacing w:val="4"/>
                <w:sz w:val="21"/>
                <w:szCs w:val="21"/>
                <w:lang w:val="fr-FR"/>
              </w:rPr>
              <w:t xml:space="preserve"> PRU</w:t>
            </w:r>
          </w:p>
          <w:p w14:paraId="75274A67" w14:textId="77777777" w:rsidR="00773EA1" w:rsidRDefault="00773EA1" w:rsidP="00EB5444">
            <w:pPr>
              <w:keepNext/>
              <w:spacing w:before="120" w:line="228" w:lineRule="auto"/>
              <w:rPr>
                <w:rFonts w:asciiTheme="majorHAnsi" w:hAnsiTheme="majorHAnsi"/>
                <w:b/>
                <w:color w:val="8A1F03" w:themeColor="accent1"/>
                <w:spacing w:val="4"/>
                <w:sz w:val="21"/>
                <w:szCs w:val="21"/>
                <w:lang w:val="fr-FR"/>
              </w:rPr>
            </w:pPr>
          </w:p>
          <w:p w14:paraId="7F5E385E" w14:textId="77777777" w:rsidR="00773EA1" w:rsidRPr="00794D61" w:rsidRDefault="00773EA1" w:rsidP="00EB5444">
            <w:pPr>
              <w:keepNext/>
              <w:spacing w:before="120" w:line="228" w:lineRule="auto"/>
              <w:rPr>
                <w:rFonts w:asciiTheme="majorHAnsi" w:hAnsiTheme="majorHAnsi"/>
                <w:b/>
                <w:color w:val="8A1F03" w:themeColor="accent1"/>
                <w:spacing w:val="4"/>
                <w:sz w:val="21"/>
                <w:szCs w:val="21"/>
                <w:lang w:val="fr-FR"/>
              </w:rPr>
            </w:pPr>
            <w:r w:rsidRPr="00794D61">
              <w:rPr>
                <w:rFonts w:asciiTheme="majorHAnsi" w:hAnsiTheme="majorHAnsi"/>
                <w:b/>
                <w:color w:val="8A1F03" w:themeColor="accent1"/>
                <w:spacing w:val="4"/>
                <w:sz w:val="21"/>
                <w:szCs w:val="21"/>
                <w:lang w:val="fr-FR"/>
              </w:rPr>
              <w:t xml:space="preserve">CAPITAL </w:t>
            </w:r>
            <w:proofErr w:type="gramStart"/>
            <w:r w:rsidRPr="00794D61">
              <w:rPr>
                <w:rFonts w:asciiTheme="majorHAnsi" w:hAnsiTheme="majorHAnsi"/>
                <w:b/>
                <w:color w:val="8A1F03" w:themeColor="accent1"/>
                <w:spacing w:val="4"/>
                <w:sz w:val="21"/>
                <w:szCs w:val="21"/>
                <w:lang w:val="fr-FR"/>
              </w:rPr>
              <w:t>STRUCTURE:</w:t>
            </w:r>
            <w:proofErr w:type="gramEnd"/>
          </w:p>
          <w:p w14:paraId="5CA55E2A" w14:textId="0EF6E0DF" w:rsidR="00773EA1" w:rsidRPr="00895AAE" w:rsidRDefault="00773EA1" w:rsidP="00EB5444">
            <w:pPr>
              <w:keepNext/>
              <w:spacing w:line="228" w:lineRule="auto"/>
              <w:rPr>
                <w:color w:val="4D4D4F"/>
                <w:spacing w:val="-2"/>
                <w:sz w:val="21"/>
                <w:szCs w:val="21"/>
              </w:rPr>
            </w:pPr>
            <w:r w:rsidRPr="00794D61">
              <w:rPr>
                <w:color w:val="4D4D4F"/>
                <w:spacing w:val="-2"/>
                <w:sz w:val="21"/>
                <w:szCs w:val="21"/>
              </w:rPr>
              <w:t xml:space="preserve">Ordinary shares: </w:t>
            </w:r>
            <w:r w:rsidR="002D13C8">
              <w:rPr>
                <w:rFonts w:ascii="ArialMT" w:hAnsi="ArialMT" w:cs="ArialMT"/>
                <w:sz w:val="18"/>
                <w:szCs w:val="18"/>
              </w:rPr>
              <w:t xml:space="preserve"> 1,351,166,409</w:t>
            </w:r>
          </w:p>
          <w:p w14:paraId="4F1A6060" w14:textId="5FACD725" w:rsidR="00773EA1" w:rsidRPr="00794D61" w:rsidRDefault="00773EA1" w:rsidP="00EB5444">
            <w:pPr>
              <w:keepNext/>
              <w:spacing w:after="120" w:line="228" w:lineRule="auto"/>
              <w:rPr>
                <w:color w:val="4D4D4F"/>
                <w:spacing w:val="-2"/>
                <w:sz w:val="21"/>
                <w:szCs w:val="21"/>
              </w:rPr>
            </w:pPr>
            <w:r w:rsidRPr="00895AAE">
              <w:rPr>
                <w:color w:val="4D4D4F"/>
                <w:spacing w:val="-2"/>
                <w:sz w:val="21"/>
                <w:szCs w:val="21"/>
              </w:rPr>
              <w:t xml:space="preserve">Performance rights: </w:t>
            </w:r>
            <w:r w:rsidR="00AE3E98">
              <w:rPr>
                <w:rFonts w:ascii="ArialMT" w:hAnsi="ArialMT" w:cs="ArialMT"/>
                <w:sz w:val="18"/>
                <w:szCs w:val="18"/>
              </w:rPr>
              <w:t xml:space="preserve"> 8,618,344</w:t>
            </w:r>
          </w:p>
          <w:p w14:paraId="41F02B07" w14:textId="77777777" w:rsidR="00773EA1" w:rsidRPr="00794D61" w:rsidRDefault="00773EA1" w:rsidP="00EB5444">
            <w:pPr>
              <w:keepNext/>
              <w:spacing w:before="240" w:after="120" w:line="228" w:lineRule="auto"/>
              <w:rPr>
                <w:rFonts w:asciiTheme="majorHAnsi" w:hAnsiTheme="majorHAnsi"/>
                <w:b/>
                <w:caps/>
                <w:color w:val="8A1F03" w:themeColor="accent1"/>
                <w:spacing w:val="4"/>
                <w:sz w:val="21"/>
                <w:szCs w:val="21"/>
              </w:rPr>
            </w:pPr>
            <w:r w:rsidRPr="00794D61">
              <w:rPr>
                <w:rFonts w:asciiTheme="majorHAnsi" w:hAnsiTheme="majorHAnsi"/>
                <w:b/>
                <w:caps/>
                <w:color w:val="8A1F03" w:themeColor="accent1"/>
                <w:spacing w:val="4"/>
                <w:sz w:val="21"/>
                <w:szCs w:val="21"/>
              </w:rPr>
              <w:t>REGISTERED OFFICE:</w:t>
            </w:r>
          </w:p>
          <w:p w14:paraId="35AF7174" w14:textId="77777777" w:rsidR="00773EA1" w:rsidRPr="00794D61" w:rsidRDefault="00773EA1" w:rsidP="00EB5444">
            <w:pPr>
              <w:keepNext/>
              <w:spacing w:before="120" w:line="228" w:lineRule="auto"/>
              <w:rPr>
                <w:color w:val="4D4D4F"/>
                <w:spacing w:val="-2"/>
                <w:sz w:val="21"/>
                <w:szCs w:val="21"/>
              </w:rPr>
            </w:pPr>
            <w:r w:rsidRPr="00794D61">
              <w:rPr>
                <w:color w:val="4D4D4F"/>
                <w:spacing w:val="-2"/>
                <w:sz w:val="21"/>
                <w:szCs w:val="21"/>
              </w:rPr>
              <w:t>Level 2</w:t>
            </w:r>
          </w:p>
          <w:p w14:paraId="26A034AD" w14:textId="77777777" w:rsidR="00773EA1" w:rsidRPr="00794D61" w:rsidRDefault="00773EA1" w:rsidP="00EB5444">
            <w:pPr>
              <w:keepNext/>
              <w:spacing w:line="228" w:lineRule="auto"/>
              <w:rPr>
                <w:color w:val="4D4D4F"/>
                <w:spacing w:val="-2"/>
                <w:sz w:val="21"/>
                <w:szCs w:val="21"/>
              </w:rPr>
            </w:pPr>
            <w:r w:rsidRPr="00794D61">
              <w:rPr>
                <w:color w:val="4D4D4F"/>
                <w:spacing w:val="-2"/>
                <w:sz w:val="21"/>
                <w:szCs w:val="21"/>
              </w:rPr>
              <w:t>437 Roberts Road</w:t>
            </w:r>
          </w:p>
          <w:p w14:paraId="6B1199E7" w14:textId="77777777" w:rsidR="00773EA1" w:rsidRPr="00794D61" w:rsidRDefault="00773EA1" w:rsidP="00EB5444">
            <w:pPr>
              <w:keepNext/>
              <w:spacing w:after="120" w:line="228" w:lineRule="auto"/>
              <w:rPr>
                <w:color w:val="4D4D4F"/>
                <w:spacing w:val="-2"/>
                <w:sz w:val="21"/>
                <w:szCs w:val="21"/>
              </w:rPr>
            </w:pPr>
            <w:r w:rsidRPr="00794D61">
              <w:rPr>
                <w:color w:val="4D4D4F"/>
                <w:spacing w:val="-2"/>
                <w:sz w:val="21"/>
                <w:szCs w:val="21"/>
              </w:rPr>
              <w:t>Subiaco WA 6008</w:t>
            </w:r>
          </w:p>
          <w:p w14:paraId="1D4A1095" w14:textId="77777777" w:rsidR="00773EA1" w:rsidRPr="00794D61" w:rsidRDefault="00773EA1" w:rsidP="00EB5444">
            <w:pPr>
              <w:keepNext/>
              <w:spacing w:before="120" w:line="228" w:lineRule="auto"/>
              <w:rPr>
                <w:color w:val="4D4D4F"/>
                <w:spacing w:val="-2"/>
                <w:sz w:val="21"/>
                <w:szCs w:val="21"/>
              </w:rPr>
            </w:pPr>
            <w:r w:rsidRPr="00794D61">
              <w:rPr>
                <w:color w:val="4D4D4F"/>
                <w:spacing w:val="-2"/>
                <w:sz w:val="21"/>
                <w:szCs w:val="21"/>
              </w:rPr>
              <w:t>Telephone: +61 8 6144 1700</w:t>
            </w:r>
          </w:p>
          <w:p w14:paraId="3D6AD9B4" w14:textId="77777777" w:rsidR="00773EA1" w:rsidRPr="00794D61" w:rsidRDefault="00773EA1" w:rsidP="00EB5444">
            <w:pPr>
              <w:spacing w:before="240" w:after="120" w:line="228" w:lineRule="auto"/>
              <w:rPr>
                <w:rFonts w:asciiTheme="majorHAnsi" w:hAnsiTheme="majorHAnsi"/>
                <w:b/>
                <w:color w:val="8A1F03" w:themeColor="accent1"/>
                <w:spacing w:val="4"/>
                <w:sz w:val="21"/>
                <w:szCs w:val="21"/>
              </w:rPr>
            </w:pPr>
            <w:hyperlink r:id="rId17" w:history="1">
              <w:r w:rsidRPr="00794D61">
                <w:rPr>
                  <w:rFonts w:asciiTheme="majorHAnsi" w:hAnsiTheme="majorHAnsi"/>
                  <w:b/>
                  <w:color w:val="8A1F03" w:themeColor="hyperlink"/>
                  <w:spacing w:val="4"/>
                  <w:sz w:val="21"/>
                  <w:szCs w:val="21"/>
                  <w:u w:val="single"/>
                </w:rPr>
                <w:t>www.perseusmining.com</w:t>
              </w:r>
            </w:hyperlink>
          </w:p>
        </w:tc>
        <w:tc>
          <w:tcPr>
            <w:tcW w:w="2551" w:type="dxa"/>
            <w:tcBorders>
              <w:top w:val="single" w:sz="4" w:space="0" w:color="E7A614" w:themeColor="accent2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</w:tcPr>
          <w:p w14:paraId="472EA35C" w14:textId="77777777" w:rsidR="00773EA1" w:rsidRPr="00794D61" w:rsidRDefault="00773EA1" w:rsidP="00EB5444">
            <w:pPr>
              <w:spacing w:before="240" w:after="120" w:line="228" w:lineRule="auto"/>
              <w:rPr>
                <w:rFonts w:asciiTheme="majorHAnsi" w:hAnsiTheme="majorHAnsi"/>
                <w:b/>
                <w:caps/>
                <w:color w:val="8A1F03" w:themeColor="accent1"/>
                <w:spacing w:val="4"/>
                <w:sz w:val="21"/>
                <w:szCs w:val="21"/>
              </w:rPr>
            </w:pPr>
            <w:r w:rsidRPr="00794D61">
              <w:rPr>
                <w:rFonts w:asciiTheme="majorHAnsi" w:hAnsiTheme="majorHAnsi"/>
                <w:b/>
                <w:caps/>
                <w:color w:val="8A1F03" w:themeColor="accent1"/>
                <w:spacing w:val="4"/>
                <w:sz w:val="21"/>
                <w:szCs w:val="21"/>
              </w:rPr>
              <w:t>DIRECTORS:</w:t>
            </w:r>
          </w:p>
          <w:p w14:paraId="633DD983" w14:textId="77777777" w:rsidR="00773EA1" w:rsidRPr="00794D61" w:rsidRDefault="00773EA1" w:rsidP="00EB5444">
            <w:pPr>
              <w:spacing w:before="80"/>
              <w:rPr>
                <w:sz w:val="21"/>
                <w:szCs w:val="21"/>
              </w:rPr>
            </w:pPr>
            <w:r w:rsidRPr="00794D61">
              <w:rPr>
                <w:sz w:val="21"/>
                <w:szCs w:val="21"/>
              </w:rPr>
              <w:t>Rick Menell</w:t>
            </w:r>
          </w:p>
          <w:p w14:paraId="56CE4F4E" w14:textId="77777777" w:rsidR="00773EA1" w:rsidRPr="00794D61" w:rsidRDefault="00773EA1" w:rsidP="00EB5444">
            <w:pPr>
              <w:spacing w:after="120"/>
              <w:rPr>
                <w:sz w:val="21"/>
                <w:szCs w:val="21"/>
              </w:rPr>
            </w:pPr>
            <w:r w:rsidRPr="00794D61">
              <w:rPr>
                <w:sz w:val="21"/>
                <w:szCs w:val="21"/>
              </w:rPr>
              <w:t>Non-Executive Chairman</w:t>
            </w:r>
          </w:p>
          <w:p w14:paraId="43C53F93" w14:textId="2E9E9562" w:rsidR="00773EA1" w:rsidRPr="00794D61" w:rsidRDefault="00FD548A" w:rsidP="00EB5444">
            <w:pPr>
              <w:spacing w:before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Craig Jones</w:t>
            </w:r>
          </w:p>
          <w:p w14:paraId="0124B4E3" w14:textId="77777777" w:rsidR="00773EA1" w:rsidRPr="00794D61" w:rsidRDefault="00773EA1" w:rsidP="00EB5444">
            <w:pPr>
              <w:spacing w:after="80"/>
              <w:rPr>
                <w:sz w:val="21"/>
                <w:szCs w:val="21"/>
              </w:rPr>
            </w:pPr>
            <w:r w:rsidRPr="00794D61">
              <w:rPr>
                <w:sz w:val="21"/>
                <w:szCs w:val="21"/>
              </w:rPr>
              <w:t xml:space="preserve">Managing Director &amp; CEO </w:t>
            </w:r>
          </w:p>
          <w:p w14:paraId="783C0AB4" w14:textId="77777777" w:rsidR="00773EA1" w:rsidRPr="00794D61" w:rsidRDefault="00773EA1" w:rsidP="00EB5444">
            <w:pPr>
              <w:spacing w:after="80"/>
              <w:rPr>
                <w:sz w:val="21"/>
                <w:szCs w:val="21"/>
              </w:rPr>
            </w:pPr>
            <w:r w:rsidRPr="00794D61">
              <w:rPr>
                <w:sz w:val="21"/>
                <w:szCs w:val="21"/>
              </w:rPr>
              <w:t>Amber Banfield</w:t>
            </w:r>
            <w:r w:rsidRPr="00794D61">
              <w:rPr>
                <w:sz w:val="21"/>
                <w:szCs w:val="21"/>
              </w:rPr>
              <w:br/>
              <w:t>Non-Executive Director</w:t>
            </w:r>
          </w:p>
          <w:p w14:paraId="32739BF8" w14:textId="77777777" w:rsidR="00773EA1" w:rsidRPr="00794D61" w:rsidRDefault="00773EA1" w:rsidP="00EB5444">
            <w:pPr>
              <w:spacing w:before="80"/>
              <w:rPr>
                <w:sz w:val="21"/>
                <w:szCs w:val="21"/>
              </w:rPr>
            </w:pPr>
            <w:r w:rsidRPr="00794D61">
              <w:rPr>
                <w:sz w:val="21"/>
                <w:szCs w:val="21"/>
              </w:rPr>
              <w:t>Elissa Cornelius</w:t>
            </w:r>
          </w:p>
          <w:p w14:paraId="183352C9" w14:textId="77777777" w:rsidR="00773EA1" w:rsidRPr="00794D61" w:rsidRDefault="00773EA1" w:rsidP="00EB5444">
            <w:pPr>
              <w:spacing w:after="80"/>
              <w:rPr>
                <w:sz w:val="21"/>
                <w:szCs w:val="21"/>
              </w:rPr>
            </w:pPr>
            <w:r w:rsidRPr="00794D61">
              <w:rPr>
                <w:sz w:val="21"/>
                <w:szCs w:val="21"/>
              </w:rPr>
              <w:t>Non-Executive Director</w:t>
            </w:r>
          </w:p>
          <w:p w14:paraId="03FBACC2" w14:textId="77777777" w:rsidR="00773EA1" w:rsidRPr="00794D61" w:rsidRDefault="00773EA1" w:rsidP="00EB5444">
            <w:pPr>
              <w:spacing w:before="80"/>
              <w:rPr>
                <w:sz w:val="21"/>
                <w:szCs w:val="21"/>
              </w:rPr>
            </w:pPr>
            <w:r w:rsidRPr="00794D61">
              <w:rPr>
                <w:sz w:val="21"/>
                <w:szCs w:val="21"/>
              </w:rPr>
              <w:t>Dan Lougher</w:t>
            </w:r>
          </w:p>
          <w:p w14:paraId="691F49BE" w14:textId="77777777" w:rsidR="00773EA1" w:rsidRPr="00794D61" w:rsidRDefault="00773EA1" w:rsidP="00EB5444">
            <w:pPr>
              <w:spacing w:after="80"/>
              <w:rPr>
                <w:sz w:val="21"/>
                <w:szCs w:val="21"/>
              </w:rPr>
            </w:pPr>
            <w:r w:rsidRPr="00794D61">
              <w:rPr>
                <w:sz w:val="21"/>
                <w:szCs w:val="21"/>
              </w:rPr>
              <w:t>Non-Executive Director</w:t>
            </w:r>
          </w:p>
          <w:p w14:paraId="705CF1DC" w14:textId="77777777" w:rsidR="00773EA1" w:rsidRPr="00794D61" w:rsidRDefault="00773EA1" w:rsidP="00EB5444">
            <w:pPr>
              <w:spacing w:before="80"/>
              <w:rPr>
                <w:sz w:val="21"/>
                <w:szCs w:val="21"/>
              </w:rPr>
            </w:pPr>
            <w:r w:rsidRPr="00794D61">
              <w:rPr>
                <w:sz w:val="21"/>
                <w:szCs w:val="21"/>
              </w:rPr>
              <w:t>John McGloin</w:t>
            </w:r>
          </w:p>
          <w:p w14:paraId="38B77E15" w14:textId="77777777" w:rsidR="00773EA1" w:rsidRPr="00794D61" w:rsidRDefault="00773EA1" w:rsidP="00EB5444">
            <w:pPr>
              <w:spacing w:after="80"/>
              <w:rPr>
                <w:sz w:val="21"/>
                <w:szCs w:val="21"/>
              </w:rPr>
            </w:pPr>
            <w:r w:rsidRPr="00794D61">
              <w:rPr>
                <w:sz w:val="21"/>
                <w:szCs w:val="21"/>
              </w:rPr>
              <w:t>Non-Executive Director</w:t>
            </w:r>
          </w:p>
          <w:p w14:paraId="726CBA87" w14:textId="77777777" w:rsidR="00773EA1" w:rsidRPr="00794D61" w:rsidRDefault="00773EA1" w:rsidP="00EB5444">
            <w:pPr>
              <w:spacing w:after="80"/>
              <w:rPr>
                <w:sz w:val="21"/>
                <w:szCs w:val="21"/>
              </w:rPr>
            </w:pPr>
            <w:r w:rsidRPr="00794D61">
              <w:rPr>
                <w:sz w:val="21"/>
                <w:szCs w:val="21"/>
              </w:rPr>
              <w:t>James Rutherford</w:t>
            </w:r>
            <w:r w:rsidRPr="00794D61">
              <w:rPr>
                <w:sz w:val="21"/>
                <w:szCs w:val="21"/>
              </w:rPr>
              <w:br/>
              <w:t>Non-Executive Director</w:t>
            </w:r>
          </w:p>
        </w:tc>
        <w:tc>
          <w:tcPr>
            <w:tcW w:w="3969" w:type="dxa"/>
            <w:tcBorders>
              <w:top w:val="single" w:sz="4" w:space="0" w:color="E7A614" w:themeColor="accent2"/>
            </w:tcBorders>
            <w:shd w:val="clear" w:color="auto" w:fill="F2F2F2" w:themeFill="background1" w:themeFillShade="F2"/>
            <w:tcMar>
              <w:right w:w="0" w:type="dxa"/>
            </w:tcMar>
          </w:tcPr>
          <w:p w14:paraId="503CB126" w14:textId="77777777" w:rsidR="00773EA1" w:rsidRPr="00794D61" w:rsidRDefault="00773EA1" w:rsidP="00EB5444">
            <w:pPr>
              <w:keepNext/>
              <w:spacing w:before="240" w:after="120" w:line="228" w:lineRule="auto"/>
              <w:rPr>
                <w:rFonts w:asciiTheme="majorHAnsi" w:hAnsiTheme="majorHAnsi"/>
                <w:b/>
                <w:caps/>
                <w:color w:val="8A1F03" w:themeColor="accent1"/>
                <w:spacing w:val="4"/>
                <w:sz w:val="21"/>
                <w:szCs w:val="21"/>
              </w:rPr>
            </w:pPr>
            <w:r w:rsidRPr="00794D61">
              <w:rPr>
                <w:rFonts w:asciiTheme="majorHAnsi" w:hAnsiTheme="majorHAnsi"/>
                <w:b/>
                <w:caps/>
                <w:color w:val="8A1F03" w:themeColor="accent1"/>
                <w:spacing w:val="4"/>
                <w:sz w:val="21"/>
                <w:szCs w:val="21"/>
              </w:rPr>
              <w:t>CONTACTS:</w:t>
            </w:r>
          </w:p>
          <w:p w14:paraId="4364CC0E" w14:textId="0CF3C905" w:rsidR="00773EA1" w:rsidRPr="00794D61" w:rsidRDefault="00FD548A" w:rsidP="00EB5444">
            <w:pPr>
              <w:spacing w:before="120" w:line="228" w:lineRule="auto"/>
              <w:rPr>
                <w:b/>
                <w:bCs/>
                <w:color w:val="4D4D4F"/>
                <w:spacing w:val="-2"/>
                <w:sz w:val="21"/>
                <w:szCs w:val="21"/>
              </w:rPr>
            </w:pPr>
            <w:r>
              <w:rPr>
                <w:b/>
                <w:bCs/>
                <w:color w:val="4D4D4F"/>
                <w:spacing w:val="-2"/>
                <w:sz w:val="21"/>
                <w:szCs w:val="21"/>
              </w:rPr>
              <w:t>Craig Jones</w:t>
            </w:r>
          </w:p>
          <w:p w14:paraId="0CF51958" w14:textId="77777777" w:rsidR="00773EA1" w:rsidRPr="00794D61" w:rsidRDefault="00773EA1" w:rsidP="00EB5444">
            <w:pPr>
              <w:spacing w:line="228" w:lineRule="auto"/>
              <w:rPr>
                <w:i/>
                <w:iCs/>
                <w:color w:val="4D4D4F"/>
                <w:spacing w:val="-2"/>
                <w:sz w:val="21"/>
                <w:szCs w:val="21"/>
              </w:rPr>
            </w:pPr>
            <w:r w:rsidRPr="00794D61">
              <w:rPr>
                <w:i/>
                <w:iCs/>
                <w:color w:val="4D4D4F"/>
                <w:spacing w:val="-2"/>
                <w:sz w:val="21"/>
                <w:szCs w:val="21"/>
              </w:rPr>
              <w:t>Managing Director &amp; CEO</w:t>
            </w:r>
          </w:p>
          <w:p w14:paraId="31D9F9CB" w14:textId="6F0BB872" w:rsidR="00773EA1" w:rsidRPr="00794D61" w:rsidRDefault="00FD548A" w:rsidP="00EB5444">
            <w:pPr>
              <w:spacing w:after="120" w:line="228" w:lineRule="auto"/>
              <w:rPr>
                <w:color w:val="8A1F03" w:themeColor="hyperlink"/>
                <w:spacing w:val="-2"/>
                <w:sz w:val="21"/>
                <w:szCs w:val="21"/>
                <w:u w:val="single"/>
              </w:rPr>
            </w:pPr>
            <w:r>
              <w:rPr>
                <w:color w:val="8A1F03" w:themeColor="hyperlink"/>
                <w:spacing w:val="-2"/>
                <w:sz w:val="21"/>
                <w:szCs w:val="21"/>
                <w:u w:val="single"/>
              </w:rPr>
              <w:t>craig.jones</w:t>
            </w:r>
            <w:r w:rsidR="00773EA1" w:rsidRPr="00794D61">
              <w:rPr>
                <w:color w:val="8A1F03" w:themeColor="hyperlink"/>
                <w:spacing w:val="-2"/>
                <w:sz w:val="21"/>
                <w:szCs w:val="21"/>
                <w:u w:val="single"/>
              </w:rPr>
              <w:t>@perseusmining.com</w:t>
            </w:r>
            <w:r w:rsidR="00773EA1" w:rsidRPr="00794D61">
              <w:rPr>
                <w:color w:val="8A1F03" w:themeColor="hyperlink"/>
                <w:spacing w:val="-2"/>
                <w:sz w:val="21"/>
                <w:szCs w:val="21"/>
                <w:u w:val="single"/>
              </w:rPr>
              <w:fldChar w:fldCharType="begin"/>
            </w:r>
            <w:r w:rsidR="00773EA1" w:rsidRPr="00794D61">
              <w:rPr>
                <w:color w:val="8A1F03" w:themeColor="hyperlink"/>
                <w:spacing w:val="-2"/>
                <w:sz w:val="21"/>
                <w:szCs w:val="21"/>
                <w:u w:val="single"/>
              </w:rPr>
              <w:fldChar w:fldCharType="end"/>
            </w:r>
          </w:p>
          <w:p w14:paraId="1250BCC3" w14:textId="51095B98" w:rsidR="00773EA1" w:rsidRPr="00794D61" w:rsidRDefault="00773EA1" w:rsidP="00EB5444">
            <w:pPr>
              <w:spacing w:before="120" w:line="228" w:lineRule="auto"/>
              <w:rPr>
                <w:b/>
                <w:bCs/>
                <w:color w:val="4D4D4F"/>
                <w:spacing w:val="-2"/>
                <w:sz w:val="21"/>
                <w:szCs w:val="21"/>
              </w:rPr>
            </w:pPr>
            <w:r w:rsidRPr="00794D61">
              <w:rPr>
                <w:b/>
                <w:bCs/>
                <w:color w:val="4D4D4F"/>
                <w:spacing w:val="-2"/>
                <w:sz w:val="21"/>
                <w:szCs w:val="21"/>
              </w:rPr>
              <w:t>Stephen Forman</w:t>
            </w:r>
          </w:p>
          <w:p w14:paraId="3E663A6A" w14:textId="77777777" w:rsidR="00773EA1" w:rsidRPr="00794D61" w:rsidRDefault="00773EA1" w:rsidP="00EB5444">
            <w:pPr>
              <w:spacing w:line="228" w:lineRule="auto"/>
              <w:rPr>
                <w:i/>
                <w:iCs/>
                <w:color w:val="4D4D4F"/>
                <w:spacing w:val="-2"/>
                <w:sz w:val="21"/>
                <w:szCs w:val="21"/>
              </w:rPr>
            </w:pPr>
            <w:r w:rsidRPr="00794D61">
              <w:rPr>
                <w:i/>
                <w:iCs/>
                <w:color w:val="4D4D4F"/>
                <w:spacing w:val="-2"/>
                <w:sz w:val="21"/>
                <w:szCs w:val="21"/>
              </w:rPr>
              <w:t>Investor Relations</w:t>
            </w:r>
          </w:p>
          <w:p w14:paraId="72DBC979" w14:textId="77777777" w:rsidR="00773EA1" w:rsidRPr="00370B50" w:rsidRDefault="00773EA1" w:rsidP="00EB5444">
            <w:pPr>
              <w:spacing w:line="228" w:lineRule="auto"/>
              <w:rPr>
                <w:color w:val="4D4D4F"/>
                <w:spacing w:val="-2"/>
                <w:sz w:val="21"/>
                <w:szCs w:val="21"/>
                <w:lang w:val="fr-FR"/>
              </w:rPr>
            </w:pPr>
            <w:r w:rsidRPr="00370B50">
              <w:rPr>
                <w:color w:val="4D4D4F"/>
                <w:spacing w:val="-2"/>
                <w:sz w:val="21"/>
                <w:szCs w:val="21"/>
                <w:lang w:val="fr-FR"/>
              </w:rPr>
              <w:t>+61 484 036 681</w:t>
            </w:r>
          </w:p>
          <w:p w14:paraId="74CD2668" w14:textId="77777777" w:rsidR="00773EA1" w:rsidRPr="00370B50" w:rsidRDefault="00773EA1" w:rsidP="00EB5444">
            <w:pPr>
              <w:spacing w:line="228" w:lineRule="auto"/>
              <w:rPr>
                <w:color w:val="8A1F03" w:themeColor="accent1"/>
                <w:spacing w:val="-2"/>
                <w:sz w:val="21"/>
                <w:szCs w:val="21"/>
                <w:u w:val="single"/>
                <w:lang w:val="fr-FR"/>
              </w:rPr>
            </w:pPr>
            <w:r w:rsidRPr="00370B50">
              <w:rPr>
                <w:color w:val="8A1F03" w:themeColor="accent1"/>
                <w:spacing w:val="-2"/>
                <w:sz w:val="21"/>
                <w:szCs w:val="21"/>
                <w:u w:val="single"/>
                <w:lang w:val="fr-FR"/>
              </w:rPr>
              <w:t>stephen.forman@perseusmining.com</w:t>
            </w:r>
          </w:p>
          <w:p w14:paraId="7D4762EE" w14:textId="77777777" w:rsidR="00773EA1" w:rsidRPr="00370B50" w:rsidRDefault="00773EA1" w:rsidP="00EB5444">
            <w:pPr>
              <w:spacing w:before="120" w:line="228" w:lineRule="auto"/>
              <w:rPr>
                <w:b/>
                <w:bCs/>
                <w:color w:val="4D4D4F"/>
                <w:spacing w:val="-2"/>
                <w:sz w:val="21"/>
                <w:szCs w:val="21"/>
                <w:lang w:val="fr-FR"/>
              </w:rPr>
            </w:pPr>
            <w:r w:rsidRPr="00370B50">
              <w:rPr>
                <w:b/>
                <w:bCs/>
                <w:color w:val="4D4D4F"/>
                <w:spacing w:val="-2"/>
                <w:sz w:val="21"/>
                <w:szCs w:val="21"/>
                <w:lang w:val="fr-FR"/>
              </w:rPr>
              <w:t>Nathan Ryan</w:t>
            </w:r>
          </w:p>
          <w:p w14:paraId="36AB4E1B" w14:textId="77777777" w:rsidR="00773EA1" w:rsidRPr="00794D61" w:rsidRDefault="00773EA1" w:rsidP="00EB5444">
            <w:pPr>
              <w:spacing w:line="228" w:lineRule="auto"/>
              <w:rPr>
                <w:i/>
                <w:iCs/>
                <w:color w:val="4D4D4F"/>
                <w:spacing w:val="-2"/>
                <w:sz w:val="21"/>
                <w:szCs w:val="21"/>
              </w:rPr>
            </w:pPr>
            <w:r w:rsidRPr="00794D61">
              <w:rPr>
                <w:i/>
                <w:iCs/>
                <w:color w:val="4D4D4F"/>
                <w:spacing w:val="-2"/>
                <w:sz w:val="21"/>
                <w:szCs w:val="21"/>
              </w:rPr>
              <w:t>Media</w:t>
            </w:r>
          </w:p>
          <w:p w14:paraId="64E02F35" w14:textId="77777777" w:rsidR="00773EA1" w:rsidRPr="00794D61" w:rsidRDefault="00773EA1" w:rsidP="00EB5444">
            <w:pPr>
              <w:spacing w:line="228" w:lineRule="auto"/>
              <w:rPr>
                <w:color w:val="4D4D4F"/>
                <w:spacing w:val="-2"/>
                <w:sz w:val="21"/>
                <w:szCs w:val="21"/>
              </w:rPr>
            </w:pPr>
            <w:r w:rsidRPr="00794D61">
              <w:rPr>
                <w:color w:val="4D4D4F"/>
                <w:spacing w:val="-2"/>
                <w:sz w:val="21"/>
                <w:szCs w:val="21"/>
              </w:rPr>
              <w:t>+61 420 582 887</w:t>
            </w:r>
          </w:p>
          <w:p w14:paraId="077FF673" w14:textId="77777777" w:rsidR="00773EA1" w:rsidRPr="00794D61" w:rsidRDefault="00773EA1" w:rsidP="00EB5444">
            <w:pPr>
              <w:spacing w:after="120" w:line="228" w:lineRule="auto"/>
              <w:rPr>
                <w:color w:val="4D4D4F"/>
                <w:spacing w:val="-2"/>
                <w:sz w:val="21"/>
                <w:szCs w:val="21"/>
              </w:rPr>
            </w:pPr>
            <w:hyperlink r:id="rId18" w:history="1">
              <w:r w:rsidRPr="00794D61">
                <w:rPr>
                  <w:color w:val="8A1F03" w:themeColor="hyperlink"/>
                  <w:spacing w:val="-2"/>
                  <w:sz w:val="21"/>
                  <w:szCs w:val="21"/>
                  <w:u w:val="single"/>
                </w:rPr>
                <w:t>nathan.ryan@nwrcommunications.com.au</w:t>
              </w:r>
            </w:hyperlink>
          </w:p>
        </w:tc>
      </w:tr>
    </w:tbl>
    <w:p w14:paraId="3B6388E4" w14:textId="77777777" w:rsidR="00FC23F0" w:rsidRPr="00FF5205" w:rsidRDefault="00FC23F0" w:rsidP="00CE0C63">
      <w:pPr>
        <w:spacing w:after="120"/>
        <w:jc w:val="both"/>
        <w:rPr>
          <w:i/>
          <w:iCs/>
          <w:color w:val="4D4D4F" w:themeColor="text2"/>
          <w:spacing w:val="-2"/>
          <w:sz w:val="16"/>
          <w:szCs w:val="16"/>
        </w:rPr>
      </w:pPr>
    </w:p>
    <w:sectPr w:rsidR="00FC23F0" w:rsidRPr="00FF5205" w:rsidSect="00A02FC7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701" w:right="1247" w:bottom="851" w:left="1247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C99CA" w14:textId="77777777" w:rsidR="00E318A0" w:rsidRDefault="00E318A0" w:rsidP="00C20C17">
      <w:r>
        <w:separator/>
      </w:r>
    </w:p>
  </w:endnote>
  <w:endnote w:type="continuationSeparator" w:id="0">
    <w:p w14:paraId="707999FC" w14:textId="77777777" w:rsidR="00E318A0" w:rsidRDefault="00E318A0" w:rsidP="00C20C17">
      <w:r>
        <w:continuationSeparator/>
      </w:r>
    </w:p>
  </w:endnote>
  <w:endnote w:type="continuationNotice" w:id="1">
    <w:p w14:paraId="3DB640A4" w14:textId="77777777" w:rsidR="00E318A0" w:rsidRDefault="00E31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78B2F" w14:textId="77777777" w:rsidR="00DB22A6" w:rsidRPr="00C51D99" w:rsidRDefault="00DB22A6" w:rsidP="00DB22A6">
    <w:pPr>
      <w:pStyle w:val="Footer"/>
      <w:jc w:val="right"/>
      <w:rPr>
        <w:sz w:val="2"/>
        <w:szCs w:val="2"/>
      </w:rPr>
    </w:pPr>
    <w:r w:rsidRPr="00C51D99">
      <w:t>PERSEUSMINING.COM</w: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78837059" wp14:editId="657A0436">
              <wp:simplePos x="0" y="0"/>
              <wp:positionH relativeFrom="rightMargin">
                <wp:posOffset>114935</wp:posOffset>
              </wp:positionH>
              <wp:positionV relativeFrom="page">
                <wp:align>bottom</wp:align>
              </wp:positionV>
              <wp:extent cx="489600" cy="396000"/>
              <wp:effectExtent l="0" t="0" r="5715" b="4445"/>
              <wp:wrapNone/>
              <wp:docPr id="359095669" name="Rectangle 3590956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39600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A81EF" w14:textId="77777777" w:rsidR="00DB22A6" w:rsidRPr="00C51D99" w:rsidRDefault="00DB22A6" w:rsidP="00DB22A6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C51D9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51D9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51D9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51D9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C51D9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19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837059" id="Rectangle 359095669" o:spid="_x0000_s1028" style="position:absolute;left:0;text-align:left;margin-left:9.05pt;margin-top:0;width:38.55pt;height:31.2pt;z-index:-251658237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" fillcolor="#1e3742 [3206]" stroked="f" strokeweight="1pt">
              <v:textbox inset="1mm,1mm,1mm,5.5mm">
                <w:txbxContent>
                  <w:p w14:paraId="5EFA81EF" w14:textId="77777777" w:rsidR="00DB22A6" w:rsidRPr="00C51D99" w:rsidRDefault="00DB22A6" w:rsidP="00DB22A6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C51D99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C51D99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C51D99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C51D99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C51D99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rect>
          </w:pict>
        </mc:Fallback>
      </mc:AlternateContent>
    </w:r>
  </w:p>
  <w:p w14:paraId="7454C693" w14:textId="77777777" w:rsidR="00C905D1" w:rsidRDefault="00C90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A8371" w14:textId="60BC6C2F" w:rsidR="00A2033B" w:rsidRPr="00C51D99" w:rsidRDefault="00A2033B" w:rsidP="00A2033B">
    <w:pPr>
      <w:pStyle w:val="Footer"/>
      <w:jc w:val="right"/>
      <w:rPr>
        <w:sz w:val="2"/>
        <w:szCs w:val="2"/>
      </w:rPr>
    </w:pPr>
    <w:r w:rsidRPr="00C51D99">
      <w:t>PERSEUSMINING.COM</w: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5AC15B9E" wp14:editId="34F49226">
              <wp:simplePos x="0" y="0"/>
              <wp:positionH relativeFrom="rightMargin">
                <wp:posOffset>114935</wp:posOffset>
              </wp:positionH>
              <wp:positionV relativeFrom="page">
                <wp:align>bottom</wp:align>
              </wp:positionV>
              <wp:extent cx="489600" cy="396000"/>
              <wp:effectExtent l="0" t="0" r="5715" b="444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39600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396F36" w14:textId="77777777" w:rsidR="00A2033B" w:rsidRPr="00C51D99" w:rsidRDefault="00A2033B" w:rsidP="00A2033B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C51D9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51D9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51D9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51D9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C51D9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19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C15B9E" id="Rectangle 14" o:spid="_x0000_s1029" style="position:absolute;left:0;text-align:left;margin-left:9.05pt;margin-top:0;width:38.55pt;height:31.2pt;z-index:-251658239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" fillcolor="#1e3742 [3206]" stroked="f" strokeweight="1pt">
              <v:textbox inset="1mm,1mm,1mm,5.5mm">
                <w:txbxContent>
                  <w:p w14:paraId="28396F36" w14:textId="77777777" w:rsidR="00A2033B" w:rsidRPr="00C51D99" w:rsidRDefault="00A2033B" w:rsidP="00A2033B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C51D99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C51D99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C51D99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C51D99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C51D99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rect>
          </w:pict>
        </mc:Fallback>
      </mc:AlternateContent>
    </w:r>
  </w:p>
  <w:p w14:paraId="088CC1DC" w14:textId="77777777" w:rsidR="00A2033B" w:rsidRPr="0048115E" w:rsidRDefault="00A2033B" w:rsidP="00E67863">
    <w:pPr>
      <w:pStyle w:val="Footer"/>
      <w:spacing w:before="80"/>
      <w:jc w:val="right"/>
      <w:rPr>
        <w:sz w:val="2"/>
        <w:szCs w:val="2"/>
      </w:rPr>
    </w:pPr>
    <w:r w:rsidRPr="0048115E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1AF5B957" wp14:editId="05D0C3CF">
              <wp:simplePos x="0" y="0"/>
              <wp:positionH relativeFrom="margin">
                <wp:posOffset>9132570</wp:posOffset>
              </wp:positionH>
              <wp:positionV relativeFrom="paragraph">
                <wp:posOffset>-195580</wp:posOffset>
              </wp:positionV>
              <wp:extent cx="489585" cy="437515"/>
              <wp:effectExtent l="0" t="0" r="5715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585" cy="43751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830363" w14:textId="77777777" w:rsidR="00A2033B" w:rsidRPr="00C51D99" w:rsidRDefault="00A2033B" w:rsidP="00A2033B">
                          <w:pPr>
                            <w:spacing w:before="4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C51D9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51D9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51D9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51D9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C51D9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5B957" id="Rectangle 13" o:spid="_x0000_s1030" style="position:absolute;left:0;text-align:left;margin-left:719.1pt;margin-top:-15.4pt;width:38.55pt;height: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" fillcolor="#1e3742 [3206]" stroked="f" strokeweight="1pt">
              <v:textbox inset="1mm,1mm,1mm,1mm">
                <w:txbxContent>
                  <w:p w14:paraId="66830363" w14:textId="77777777" w:rsidR="00A2033B" w:rsidRPr="00C51D99" w:rsidRDefault="00A2033B" w:rsidP="00A2033B">
                    <w:pPr>
                      <w:spacing w:before="40"/>
                      <w:jc w:val="center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C51D99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C51D99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C51D99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C51D99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C51D99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2D072" w14:textId="77777777" w:rsidR="00E318A0" w:rsidRPr="0028088E" w:rsidRDefault="00E318A0" w:rsidP="00C20C17">
      <w:pPr>
        <w:rPr>
          <w:color w:val="4D4D4F" w:themeColor="text2"/>
          <w:sz w:val="16"/>
          <w:szCs w:val="16"/>
        </w:rPr>
      </w:pPr>
      <w:r w:rsidRPr="0028088E">
        <w:rPr>
          <w:color w:val="4D4D4F" w:themeColor="text2"/>
          <w:sz w:val="16"/>
          <w:szCs w:val="16"/>
        </w:rPr>
        <w:separator/>
      </w:r>
    </w:p>
  </w:footnote>
  <w:footnote w:type="continuationSeparator" w:id="0">
    <w:p w14:paraId="796DA3DB" w14:textId="77777777" w:rsidR="00E318A0" w:rsidRDefault="00E318A0" w:rsidP="00C20C17">
      <w:r>
        <w:continuationSeparator/>
      </w:r>
    </w:p>
  </w:footnote>
  <w:footnote w:type="continuationNotice" w:id="1">
    <w:p w14:paraId="29F10FBE" w14:textId="77777777" w:rsidR="00E318A0" w:rsidRDefault="00E31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56E1F" w14:textId="2015D1B2" w:rsidR="003A39CC" w:rsidRPr="003F7DAF" w:rsidRDefault="008E560A" w:rsidP="002004E0">
    <w:pPr>
      <w:pStyle w:val="Header"/>
      <w:ind w:right="2608"/>
      <w:contextualSpacing/>
      <w:rPr>
        <w:b/>
        <w:bCs w:val="0"/>
      </w:rPr>
    </w:pPr>
    <w:r w:rsidRPr="00E67863">
      <w:rPr>
        <w:b/>
        <w:bCs w:val="0"/>
        <w:noProof/>
      </w:rPr>
      <w:drawing>
        <wp:anchor distT="0" distB="0" distL="114300" distR="114300" simplePos="0" relativeHeight="251658242" behindDoc="0" locked="1" layoutInCell="1" allowOverlap="1" wp14:anchorId="0E3248BE" wp14:editId="028184B2">
          <wp:simplePos x="0" y="0"/>
          <wp:positionH relativeFrom="margin">
            <wp:align>right</wp:align>
          </wp:positionH>
          <wp:positionV relativeFrom="page">
            <wp:posOffset>450850</wp:posOffset>
          </wp:positionV>
          <wp:extent cx="1396365" cy="421005"/>
          <wp:effectExtent l="0" t="0" r="0" b="0"/>
          <wp:wrapNone/>
          <wp:docPr id="29886641" name="Picture 2988664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6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A3E" w14:textId="77777777" w:rsidR="00D17954" w:rsidRDefault="00D17954" w:rsidP="004C7C85">
    <w:pPr>
      <w:pStyle w:val="Header"/>
    </w:pPr>
  </w:p>
  <w:p w14:paraId="47FD84EF" w14:textId="77777777" w:rsidR="00FC1724" w:rsidRDefault="00FC1724" w:rsidP="004C7C85">
    <w:pPr>
      <w:pStyle w:val="Header"/>
    </w:pPr>
  </w:p>
  <w:p w14:paraId="64457DB9" w14:textId="77777777" w:rsidR="00FC1724" w:rsidRDefault="00FC1724" w:rsidP="004C7C85">
    <w:pPr>
      <w:pStyle w:val="Header"/>
    </w:pPr>
  </w:p>
  <w:p w14:paraId="4E94EF0F" w14:textId="77777777" w:rsidR="00FC1724" w:rsidRDefault="00FC1724" w:rsidP="004C7C85">
    <w:pPr>
      <w:pStyle w:val="Header"/>
    </w:pPr>
  </w:p>
  <w:p w14:paraId="25B2644C" w14:textId="77777777" w:rsidR="00FC1724" w:rsidRDefault="00FC1724" w:rsidP="004C7C85">
    <w:pPr>
      <w:pStyle w:val="Header"/>
    </w:pPr>
  </w:p>
  <w:p w14:paraId="73914973" w14:textId="77777777" w:rsidR="00FC1724" w:rsidRDefault="00FC1724" w:rsidP="004C7C85">
    <w:pPr>
      <w:pStyle w:val="Header"/>
    </w:pPr>
  </w:p>
  <w:p w14:paraId="65BC9366" w14:textId="77777777" w:rsidR="00FC1724" w:rsidRDefault="00FC1724" w:rsidP="004C7C85">
    <w:pPr>
      <w:pStyle w:val="Header"/>
    </w:pPr>
  </w:p>
  <w:p w14:paraId="6AB32936" w14:textId="77777777" w:rsidR="00FC1724" w:rsidRDefault="00FC1724" w:rsidP="004C7C85">
    <w:pPr>
      <w:pStyle w:val="Header"/>
    </w:pPr>
  </w:p>
  <w:p w14:paraId="337B1521" w14:textId="77777777" w:rsidR="00FC1724" w:rsidRDefault="00FC1724" w:rsidP="004C7C85">
    <w:pPr>
      <w:pStyle w:val="Header"/>
    </w:pPr>
  </w:p>
  <w:p w14:paraId="09379AB6" w14:textId="77777777" w:rsidR="00FC1724" w:rsidRDefault="00FC1724" w:rsidP="004C7C85">
    <w:pPr>
      <w:pStyle w:val="Header"/>
    </w:pPr>
  </w:p>
  <w:p w14:paraId="44EE3112" w14:textId="77777777" w:rsidR="00FC1724" w:rsidRDefault="00FC1724" w:rsidP="004C7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5194"/>
    <w:multiLevelType w:val="multilevel"/>
    <w:tmpl w:val="30023638"/>
    <w:numStyleLink w:val="ListTableNumber"/>
  </w:abstractNum>
  <w:abstractNum w:abstractNumId="1" w15:restartNumberingAfterBreak="0">
    <w:nsid w:val="0143191F"/>
    <w:multiLevelType w:val="hybridMultilevel"/>
    <w:tmpl w:val="EB9689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53D7"/>
    <w:multiLevelType w:val="hybridMultilevel"/>
    <w:tmpl w:val="9ED24728"/>
    <w:lvl w:ilvl="0" w:tplc="3D10E874">
      <w:start w:val="1"/>
      <w:numFmt w:val="bullet"/>
      <w:pStyle w:val="Highlights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797"/>
    <w:multiLevelType w:val="hybridMultilevel"/>
    <w:tmpl w:val="55AAD9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C62063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68C6"/>
    <w:multiLevelType w:val="hybridMultilevel"/>
    <w:tmpl w:val="735023CA"/>
    <w:lvl w:ilvl="0" w:tplc="0C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09F5340E"/>
    <w:multiLevelType w:val="multilevel"/>
    <w:tmpl w:val="76700618"/>
    <w:numStyleLink w:val="ListAppendix"/>
  </w:abstractNum>
  <w:abstractNum w:abstractNumId="6" w15:restartNumberingAfterBreak="0">
    <w:nsid w:val="0DD726A9"/>
    <w:multiLevelType w:val="multilevel"/>
    <w:tmpl w:val="76700618"/>
    <w:styleLink w:val="ListAppendix"/>
    <w:lvl w:ilvl="0">
      <w:start w:val="1"/>
      <w:numFmt w:val="decimal"/>
      <w:pStyle w:val="AppendixH1"/>
      <w:lvlText w:val="Appendix %1"/>
      <w:lvlJc w:val="left"/>
      <w:pPr>
        <w:tabs>
          <w:tab w:val="num" w:pos="2268"/>
        </w:tabs>
        <w:ind w:left="2268" w:hanging="2268"/>
      </w:pPr>
      <w:rPr>
        <w:rFonts w:hint="default"/>
        <w:color w:val="1E3742" w:themeColor="accent3"/>
      </w:rPr>
    </w:lvl>
    <w:lvl w:ilvl="1">
      <w:start w:val="1"/>
      <w:numFmt w:val="decimal"/>
      <w:pStyle w:val="AppendixH2"/>
      <w:lvlText w:val="A%1-%2"/>
      <w:lvlJc w:val="left"/>
      <w:pPr>
        <w:tabs>
          <w:tab w:val="num" w:pos="1134"/>
        </w:tabs>
        <w:ind w:left="1134" w:hanging="1134"/>
      </w:pPr>
      <w:rPr>
        <w:rFonts w:hint="default"/>
        <w:color w:val="8A1F03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1E374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EF75435"/>
    <w:multiLevelType w:val="multilevel"/>
    <w:tmpl w:val="D47E994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021"/>
        </w:tabs>
        <w:ind w:left="1020" w:hanging="340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361"/>
        </w:tabs>
        <w:ind w:left="1360" w:hanging="340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1701"/>
        </w:tabs>
        <w:ind w:left="1700" w:hanging="340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041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65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05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45"/>
        </w:tabs>
        <w:ind w:left="3060" w:hanging="340"/>
      </w:pPr>
      <w:rPr>
        <w:rFonts w:hint="default"/>
      </w:rPr>
    </w:lvl>
  </w:abstractNum>
  <w:abstractNum w:abstractNumId="8" w15:restartNumberingAfterBreak="0">
    <w:nsid w:val="1A4E610B"/>
    <w:multiLevelType w:val="multilevel"/>
    <w:tmpl w:val="3F26ED8C"/>
    <w:styleLink w:val="ListNumber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0" w:hanging="34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361"/>
        </w:tabs>
        <w:ind w:left="1360" w:hanging="34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1701"/>
        </w:tabs>
        <w:ind w:left="1700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41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65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05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45"/>
        </w:tabs>
        <w:ind w:left="3060" w:hanging="340"/>
      </w:pPr>
      <w:rPr>
        <w:rFonts w:hint="default"/>
      </w:rPr>
    </w:lvl>
  </w:abstractNum>
  <w:abstractNum w:abstractNumId="9" w15:restartNumberingAfterBreak="0">
    <w:nsid w:val="1D737170"/>
    <w:multiLevelType w:val="multilevel"/>
    <w:tmpl w:val="D9901DF0"/>
    <w:styleLink w:val="ListNbrHeading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1F1F2DB9"/>
    <w:multiLevelType w:val="hybridMultilevel"/>
    <w:tmpl w:val="7F3EDF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06051A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B57907"/>
    <w:multiLevelType w:val="multilevel"/>
    <w:tmpl w:val="42AE73EC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29973E80"/>
    <w:multiLevelType w:val="multilevel"/>
    <w:tmpl w:val="30023638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BF26A71"/>
    <w:multiLevelType w:val="multilevel"/>
    <w:tmpl w:val="657A985C"/>
    <w:styleLink w:val="ListParagraph0"/>
    <w:lvl w:ilvl="0">
      <w:start w:val="1"/>
      <w:numFmt w:val="none"/>
      <w:lvlText w:val=""/>
      <w:lvlJc w:val="left"/>
      <w:pPr>
        <w:ind w:left="34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68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10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3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2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060" w:firstLine="0"/>
      </w:pPr>
      <w:rPr>
        <w:rFonts w:hint="default"/>
      </w:rPr>
    </w:lvl>
  </w:abstractNum>
  <w:abstractNum w:abstractNumId="14" w15:restartNumberingAfterBreak="0">
    <w:nsid w:val="445F40ED"/>
    <w:multiLevelType w:val="multilevel"/>
    <w:tmpl w:val="4EB4E464"/>
    <w:numStyleLink w:val="ListAttachment"/>
  </w:abstractNum>
  <w:abstractNum w:abstractNumId="15" w15:restartNumberingAfterBreak="0">
    <w:nsid w:val="465C7ABF"/>
    <w:multiLevelType w:val="hybridMultilevel"/>
    <w:tmpl w:val="62AA8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27E68"/>
    <w:multiLevelType w:val="multilevel"/>
    <w:tmpl w:val="42AE73EC"/>
    <w:numStyleLink w:val="ListTableBullet"/>
  </w:abstractNum>
  <w:abstractNum w:abstractNumId="17" w15:restartNumberingAfterBreak="0">
    <w:nsid w:val="51EC1048"/>
    <w:multiLevelType w:val="multilevel"/>
    <w:tmpl w:val="D47E9946"/>
    <w:numStyleLink w:val="ListAlpha"/>
  </w:abstractNum>
  <w:abstractNum w:abstractNumId="18" w15:restartNumberingAfterBreak="0">
    <w:nsid w:val="567633B7"/>
    <w:multiLevelType w:val="multilevel"/>
    <w:tmpl w:val="4EB4E464"/>
    <w:styleLink w:val="ListAttachment"/>
    <w:lvl w:ilvl="0">
      <w:start w:val="1"/>
      <w:numFmt w:val="decimal"/>
      <w:pStyle w:val="AttachmentH1"/>
      <w:lvlText w:val="Attachment %1"/>
      <w:lvlJc w:val="left"/>
      <w:pPr>
        <w:tabs>
          <w:tab w:val="num" w:pos="2552"/>
        </w:tabs>
        <w:ind w:left="2552" w:hanging="2552"/>
      </w:pPr>
      <w:rPr>
        <w:rFonts w:hint="default"/>
        <w:color w:val="1E3742" w:themeColor="accent3"/>
      </w:rPr>
    </w:lvl>
    <w:lvl w:ilvl="1">
      <w:start w:val="1"/>
      <w:numFmt w:val="decimal"/>
      <w:pStyle w:val="Attachment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8A1F03" w:themeColor="accent1"/>
      </w:rPr>
    </w:lvl>
    <w:lvl w:ilvl="2">
      <w:start w:val="1"/>
      <w:numFmt w:val="decimal"/>
      <w:pStyle w:val="Attachment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1E3742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CBA22BE"/>
    <w:multiLevelType w:val="multilevel"/>
    <w:tmpl w:val="BB425934"/>
    <w:numStyleLink w:val="ListBullet"/>
  </w:abstractNum>
  <w:abstractNum w:abstractNumId="20" w15:restartNumberingAfterBreak="0">
    <w:nsid w:val="619E457F"/>
    <w:multiLevelType w:val="hybridMultilevel"/>
    <w:tmpl w:val="444C7914"/>
    <w:lvl w:ilvl="0" w:tplc="50E02D84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16"/>
      </w:rPr>
    </w:lvl>
    <w:lvl w:ilvl="1" w:tplc="BF107A2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409B2"/>
    <w:multiLevelType w:val="multilevel"/>
    <w:tmpl w:val="D9901DF0"/>
    <w:numStyleLink w:val="ListNbrHeading"/>
  </w:abstractNum>
  <w:abstractNum w:abstractNumId="22" w15:restartNumberingAfterBreak="0">
    <w:nsid w:val="6E01738A"/>
    <w:multiLevelType w:val="hybridMultilevel"/>
    <w:tmpl w:val="9FB6BA34"/>
    <w:lvl w:ilvl="0" w:tplc="F2EAA2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B532E"/>
    <w:multiLevelType w:val="multilevel"/>
    <w:tmpl w:val="BB425934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21"/>
        </w:tabs>
        <w:ind w:left="1020" w:hanging="340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361"/>
        </w:tabs>
        <w:ind w:left="1360" w:hanging="340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01"/>
        </w:tabs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041"/>
        </w:tabs>
        <w:ind w:left="2040" w:hanging="340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2465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05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45"/>
        </w:tabs>
        <w:ind w:left="3060" w:hanging="340"/>
      </w:pPr>
      <w:rPr>
        <w:rFonts w:hint="default"/>
      </w:rPr>
    </w:lvl>
  </w:abstractNum>
  <w:num w:numId="1" w16cid:durableId="2080975559">
    <w:abstractNumId w:val="0"/>
  </w:num>
  <w:num w:numId="2" w16cid:durableId="1528835388">
    <w:abstractNumId w:val="7"/>
  </w:num>
  <w:num w:numId="3" w16cid:durableId="1515609928">
    <w:abstractNumId w:val="6"/>
  </w:num>
  <w:num w:numId="4" w16cid:durableId="1701083948">
    <w:abstractNumId w:val="23"/>
  </w:num>
  <w:num w:numId="5" w16cid:durableId="1465924809">
    <w:abstractNumId w:val="9"/>
  </w:num>
  <w:num w:numId="6" w16cid:durableId="1832600665">
    <w:abstractNumId w:val="8"/>
  </w:num>
  <w:num w:numId="7" w16cid:durableId="1522821226">
    <w:abstractNumId w:val="13"/>
  </w:num>
  <w:num w:numId="8" w16cid:durableId="1443040175">
    <w:abstractNumId w:val="11"/>
  </w:num>
  <w:num w:numId="9" w16cid:durableId="2092265255">
    <w:abstractNumId w:val="12"/>
  </w:num>
  <w:num w:numId="10" w16cid:durableId="1252162088">
    <w:abstractNumId w:val="16"/>
  </w:num>
  <w:num w:numId="11" w16cid:durableId="1995332194">
    <w:abstractNumId w:val="18"/>
  </w:num>
  <w:num w:numId="12" w16cid:durableId="54936493">
    <w:abstractNumId w:val="21"/>
  </w:num>
  <w:num w:numId="13" w16cid:durableId="347097940">
    <w:abstractNumId w:val="19"/>
  </w:num>
  <w:num w:numId="14" w16cid:durableId="1082292149">
    <w:abstractNumId w:val="17"/>
  </w:num>
  <w:num w:numId="15" w16cid:durableId="1231306984">
    <w:abstractNumId w:val="14"/>
  </w:num>
  <w:num w:numId="16" w16cid:durableId="416024429">
    <w:abstractNumId w:val="5"/>
  </w:num>
  <w:num w:numId="17" w16cid:durableId="1854689855">
    <w:abstractNumId w:val="10"/>
  </w:num>
  <w:num w:numId="18" w16cid:durableId="1764523365">
    <w:abstractNumId w:val="20"/>
  </w:num>
  <w:num w:numId="19" w16cid:durableId="1889105223">
    <w:abstractNumId w:val="1"/>
  </w:num>
  <w:num w:numId="20" w16cid:durableId="1320423737">
    <w:abstractNumId w:val="4"/>
  </w:num>
  <w:num w:numId="21" w16cid:durableId="1164971995">
    <w:abstractNumId w:val="15"/>
  </w:num>
  <w:num w:numId="22" w16cid:durableId="1694065720">
    <w:abstractNumId w:val="3"/>
  </w:num>
  <w:num w:numId="23" w16cid:durableId="1349331562">
    <w:abstractNumId w:val="21"/>
  </w:num>
  <w:num w:numId="24" w16cid:durableId="1940914960">
    <w:abstractNumId w:val="21"/>
  </w:num>
  <w:num w:numId="25" w16cid:durableId="2028479006">
    <w:abstractNumId w:val="21"/>
  </w:num>
  <w:num w:numId="26" w16cid:durableId="1562209937">
    <w:abstractNumId w:val="21"/>
  </w:num>
  <w:num w:numId="27" w16cid:durableId="929895023">
    <w:abstractNumId w:val="21"/>
  </w:num>
  <w:num w:numId="28" w16cid:durableId="1784839749">
    <w:abstractNumId w:val="21"/>
  </w:num>
  <w:num w:numId="29" w16cid:durableId="1197084384">
    <w:abstractNumId w:val="21"/>
  </w:num>
  <w:num w:numId="30" w16cid:durableId="1575895967">
    <w:abstractNumId w:val="21"/>
  </w:num>
  <w:num w:numId="31" w16cid:durableId="273245947">
    <w:abstractNumId w:val="21"/>
  </w:num>
  <w:num w:numId="32" w16cid:durableId="288243570">
    <w:abstractNumId w:val="21"/>
  </w:num>
  <w:num w:numId="33" w16cid:durableId="934481425">
    <w:abstractNumId w:val="21"/>
  </w:num>
  <w:num w:numId="34" w16cid:durableId="849292987">
    <w:abstractNumId w:val="2"/>
  </w:num>
  <w:num w:numId="35" w16cid:durableId="946160183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8E"/>
    <w:rsid w:val="000000F8"/>
    <w:rsid w:val="00000BB9"/>
    <w:rsid w:val="00000DD8"/>
    <w:rsid w:val="00000F52"/>
    <w:rsid w:val="00000F8D"/>
    <w:rsid w:val="000013C6"/>
    <w:rsid w:val="00001934"/>
    <w:rsid w:val="00002EDA"/>
    <w:rsid w:val="0000300B"/>
    <w:rsid w:val="00003434"/>
    <w:rsid w:val="00003C35"/>
    <w:rsid w:val="00003DF5"/>
    <w:rsid w:val="0000403B"/>
    <w:rsid w:val="000045A3"/>
    <w:rsid w:val="00004DE8"/>
    <w:rsid w:val="000061FF"/>
    <w:rsid w:val="0000626F"/>
    <w:rsid w:val="0000684B"/>
    <w:rsid w:val="00006F9C"/>
    <w:rsid w:val="000072CD"/>
    <w:rsid w:val="00007456"/>
    <w:rsid w:val="00007B7E"/>
    <w:rsid w:val="00007F82"/>
    <w:rsid w:val="00010478"/>
    <w:rsid w:val="000113BC"/>
    <w:rsid w:val="0001171C"/>
    <w:rsid w:val="00011A7F"/>
    <w:rsid w:val="00012038"/>
    <w:rsid w:val="00012041"/>
    <w:rsid w:val="00012224"/>
    <w:rsid w:val="00012763"/>
    <w:rsid w:val="000129BA"/>
    <w:rsid w:val="00012AC4"/>
    <w:rsid w:val="00012DDE"/>
    <w:rsid w:val="000131B2"/>
    <w:rsid w:val="00013454"/>
    <w:rsid w:val="00013AC7"/>
    <w:rsid w:val="00013C6D"/>
    <w:rsid w:val="00013EBC"/>
    <w:rsid w:val="00014CCC"/>
    <w:rsid w:val="000158C8"/>
    <w:rsid w:val="00015C5E"/>
    <w:rsid w:val="00016AFA"/>
    <w:rsid w:val="000178F4"/>
    <w:rsid w:val="00017D71"/>
    <w:rsid w:val="00020016"/>
    <w:rsid w:val="00020513"/>
    <w:rsid w:val="000206F1"/>
    <w:rsid w:val="00021CC4"/>
    <w:rsid w:val="000220FF"/>
    <w:rsid w:val="000221D8"/>
    <w:rsid w:val="00022773"/>
    <w:rsid w:val="000227E0"/>
    <w:rsid w:val="000229A3"/>
    <w:rsid w:val="00022A6A"/>
    <w:rsid w:val="00023369"/>
    <w:rsid w:val="000234C4"/>
    <w:rsid w:val="00023752"/>
    <w:rsid w:val="0002384B"/>
    <w:rsid w:val="00023AA7"/>
    <w:rsid w:val="00024047"/>
    <w:rsid w:val="0002454B"/>
    <w:rsid w:val="00024FCF"/>
    <w:rsid w:val="000257BB"/>
    <w:rsid w:val="000259AF"/>
    <w:rsid w:val="00025A68"/>
    <w:rsid w:val="00025AD9"/>
    <w:rsid w:val="00025B72"/>
    <w:rsid w:val="000264EA"/>
    <w:rsid w:val="00026A20"/>
    <w:rsid w:val="00026DBA"/>
    <w:rsid w:val="00026E97"/>
    <w:rsid w:val="00027DFE"/>
    <w:rsid w:val="0003004D"/>
    <w:rsid w:val="00030435"/>
    <w:rsid w:val="00030484"/>
    <w:rsid w:val="0003062A"/>
    <w:rsid w:val="00030776"/>
    <w:rsid w:val="00030DCB"/>
    <w:rsid w:val="00031101"/>
    <w:rsid w:val="000313F0"/>
    <w:rsid w:val="00031638"/>
    <w:rsid w:val="0003223B"/>
    <w:rsid w:val="00033340"/>
    <w:rsid w:val="000336D2"/>
    <w:rsid w:val="000342A8"/>
    <w:rsid w:val="00034B8D"/>
    <w:rsid w:val="00035BD3"/>
    <w:rsid w:val="00036245"/>
    <w:rsid w:val="000363D3"/>
    <w:rsid w:val="0003645F"/>
    <w:rsid w:val="0003663D"/>
    <w:rsid w:val="00036E5C"/>
    <w:rsid w:val="00037149"/>
    <w:rsid w:val="00037801"/>
    <w:rsid w:val="000400B2"/>
    <w:rsid w:val="0004010A"/>
    <w:rsid w:val="000411FC"/>
    <w:rsid w:val="0004136B"/>
    <w:rsid w:val="000414E2"/>
    <w:rsid w:val="0004236B"/>
    <w:rsid w:val="00042AD8"/>
    <w:rsid w:val="00042C74"/>
    <w:rsid w:val="00042E08"/>
    <w:rsid w:val="00043102"/>
    <w:rsid w:val="00043411"/>
    <w:rsid w:val="00043419"/>
    <w:rsid w:val="00043726"/>
    <w:rsid w:val="0004373B"/>
    <w:rsid w:val="00043D95"/>
    <w:rsid w:val="000442BB"/>
    <w:rsid w:val="0004496F"/>
    <w:rsid w:val="00045250"/>
    <w:rsid w:val="00045576"/>
    <w:rsid w:val="00045A01"/>
    <w:rsid w:val="00045D5F"/>
    <w:rsid w:val="00046E45"/>
    <w:rsid w:val="00047016"/>
    <w:rsid w:val="000473DD"/>
    <w:rsid w:val="00047C54"/>
    <w:rsid w:val="00047FB4"/>
    <w:rsid w:val="00050973"/>
    <w:rsid w:val="00050A0A"/>
    <w:rsid w:val="00050E8B"/>
    <w:rsid w:val="00051082"/>
    <w:rsid w:val="000515DC"/>
    <w:rsid w:val="00051960"/>
    <w:rsid w:val="00051B85"/>
    <w:rsid w:val="00051CF1"/>
    <w:rsid w:val="00051DC5"/>
    <w:rsid w:val="00052117"/>
    <w:rsid w:val="000527F8"/>
    <w:rsid w:val="00052AD1"/>
    <w:rsid w:val="00052E4D"/>
    <w:rsid w:val="00052F07"/>
    <w:rsid w:val="000533C9"/>
    <w:rsid w:val="00053543"/>
    <w:rsid w:val="00053C52"/>
    <w:rsid w:val="00053ECE"/>
    <w:rsid w:val="000540D2"/>
    <w:rsid w:val="000542C6"/>
    <w:rsid w:val="000542E3"/>
    <w:rsid w:val="00054700"/>
    <w:rsid w:val="00054D02"/>
    <w:rsid w:val="00054E98"/>
    <w:rsid w:val="00055082"/>
    <w:rsid w:val="00055424"/>
    <w:rsid w:val="000554D6"/>
    <w:rsid w:val="00056041"/>
    <w:rsid w:val="00056740"/>
    <w:rsid w:val="0005689D"/>
    <w:rsid w:val="000571FC"/>
    <w:rsid w:val="0005737F"/>
    <w:rsid w:val="00057BAA"/>
    <w:rsid w:val="00057E92"/>
    <w:rsid w:val="0006034E"/>
    <w:rsid w:val="00060535"/>
    <w:rsid w:val="000607FB"/>
    <w:rsid w:val="00060A00"/>
    <w:rsid w:val="00060EE8"/>
    <w:rsid w:val="00061CA2"/>
    <w:rsid w:val="00061F32"/>
    <w:rsid w:val="00062A98"/>
    <w:rsid w:val="00062B11"/>
    <w:rsid w:val="00062B3D"/>
    <w:rsid w:val="00062E4C"/>
    <w:rsid w:val="00063318"/>
    <w:rsid w:val="0006453F"/>
    <w:rsid w:val="00064D05"/>
    <w:rsid w:val="00064E3C"/>
    <w:rsid w:val="00065628"/>
    <w:rsid w:val="000658EB"/>
    <w:rsid w:val="000659A3"/>
    <w:rsid w:val="000659C5"/>
    <w:rsid w:val="00065F59"/>
    <w:rsid w:val="000671A3"/>
    <w:rsid w:val="000678FE"/>
    <w:rsid w:val="000705D5"/>
    <w:rsid w:val="00070C4B"/>
    <w:rsid w:val="00071243"/>
    <w:rsid w:val="0007138A"/>
    <w:rsid w:val="00071523"/>
    <w:rsid w:val="00071B32"/>
    <w:rsid w:val="00071C43"/>
    <w:rsid w:val="000720AD"/>
    <w:rsid w:val="00072993"/>
    <w:rsid w:val="00072A93"/>
    <w:rsid w:val="0007323D"/>
    <w:rsid w:val="0007349E"/>
    <w:rsid w:val="000739F7"/>
    <w:rsid w:val="00074588"/>
    <w:rsid w:val="00074675"/>
    <w:rsid w:val="00074BF2"/>
    <w:rsid w:val="00075009"/>
    <w:rsid w:val="00075852"/>
    <w:rsid w:val="0007597E"/>
    <w:rsid w:val="00075FE8"/>
    <w:rsid w:val="0007708E"/>
    <w:rsid w:val="00077607"/>
    <w:rsid w:val="00077B46"/>
    <w:rsid w:val="00077BFF"/>
    <w:rsid w:val="00077CB3"/>
    <w:rsid w:val="000804DC"/>
    <w:rsid w:val="00080780"/>
    <w:rsid w:val="000807BF"/>
    <w:rsid w:val="00080D95"/>
    <w:rsid w:val="00080DF3"/>
    <w:rsid w:val="000818F9"/>
    <w:rsid w:val="00081951"/>
    <w:rsid w:val="000824CB"/>
    <w:rsid w:val="00082B5A"/>
    <w:rsid w:val="00082B9D"/>
    <w:rsid w:val="000832E6"/>
    <w:rsid w:val="00083703"/>
    <w:rsid w:val="0008381F"/>
    <w:rsid w:val="000838B2"/>
    <w:rsid w:val="000839D8"/>
    <w:rsid w:val="00083E99"/>
    <w:rsid w:val="00084EBF"/>
    <w:rsid w:val="000855C9"/>
    <w:rsid w:val="00085D17"/>
    <w:rsid w:val="00085EE4"/>
    <w:rsid w:val="00086417"/>
    <w:rsid w:val="0008660F"/>
    <w:rsid w:val="000866D2"/>
    <w:rsid w:val="0008788F"/>
    <w:rsid w:val="00087B15"/>
    <w:rsid w:val="00087C5F"/>
    <w:rsid w:val="000901A0"/>
    <w:rsid w:val="0009053A"/>
    <w:rsid w:val="00090C59"/>
    <w:rsid w:val="000912AD"/>
    <w:rsid w:val="00091AC5"/>
    <w:rsid w:val="000923AF"/>
    <w:rsid w:val="00092E7F"/>
    <w:rsid w:val="00093858"/>
    <w:rsid w:val="0009390D"/>
    <w:rsid w:val="00093DAF"/>
    <w:rsid w:val="00094144"/>
    <w:rsid w:val="000948DB"/>
    <w:rsid w:val="00094DBD"/>
    <w:rsid w:val="00095D0F"/>
    <w:rsid w:val="00095D43"/>
    <w:rsid w:val="000963A8"/>
    <w:rsid w:val="00096871"/>
    <w:rsid w:val="00096B88"/>
    <w:rsid w:val="00097505"/>
    <w:rsid w:val="000976E5"/>
    <w:rsid w:val="00097C06"/>
    <w:rsid w:val="00097C10"/>
    <w:rsid w:val="00097C23"/>
    <w:rsid w:val="00097E9E"/>
    <w:rsid w:val="000A1124"/>
    <w:rsid w:val="000A11DD"/>
    <w:rsid w:val="000A19D0"/>
    <w:rsid w:val="000A1D8B"/>
    <w:rsid w:val="000A1E25"/>
    <w:rsid w:val="000A2059"/>
    <w:rsid w:val="000A215D"/>
    <w:rsid w:val="000A228D"/>
    <w:rsid w:val="000A232A"/>
    <w:rsid w:val="000A41AF"/>
    <w:rsid w:val="000A4711"/>
    <w:rsid w:val="000A52BB"/>
    <w:rsid w:val="000A5918"/>
    <w:rsid w:val="000A60FB"/>
    <w:rsid w:val="000A62B0"/>
    <w:rsid w:val="000A6425"/>
    <w:rsid w:val="000A67BA"/>
    <w:rsid w:val="000A6A28"/>
    <w:rsid w:val="000A6F69"/>
    <w:rsid w:val="000A74ED"/>
    <w:rsid w:val="000A769D"/>
    <w:rsid w:val="000A7984"/>
    <w:rsid w:val="000A7BE0"/>
    <w:rsid w:val="000A7C1E"/>
    <w:rsid w:val="000A7FE9"/>
    <w:rsid w:val="000B0526"/>
    <w:rsid w:val="000B0834"/>
    <w:rsid w:val="000B0F8B"/>
    <w:rsid w:val="000B100D"/>
    <w:rsid w:val="000B18C0"/>
    <w:rsid w:val="000B24C3"/>
    <w:rsid w:val="000B2E36"/>
    <w:rsid w:val="000B2E4A"/>
    <w:rsid w:val="000B2F7B"/>
    <w:rsid w:val="000B387B"/>
    <w:rsid w:val="000B3902"/>
    <w:rsid w:val="000B3EFB"/>
    <w:rsid w:val="000B4039"/>
    <w:rsid w:val="000B4198"/>
    <w:rsid w:val="000B4AFA"/>
    <w:rsid w:val="000B4B77"/>
    <w:rsid w:val="000B4BB0"/>
    <w:rsid w:val="000B4F36"/>
    <w:rsid w:val="000B5040"/>
    <w:rsid w:val="000B5A84"/>
    <w:rsid w:val="000B5ADA"/>
    <w:rsid w:val="000B5EBA"/>
    <w:rsid w:val="000B5F82"/>
    <w:rsid w:val="000B6EDB"/>
    <w:rsid w:val="000B7099"/>
    <w:rsid w:val="000B75C2"/>
    <w:rsid w:val="000C0092"/>
    <w:rsid w:val="000C0113"/>
    <w:rsid w:val="000C07FC"/>
    <w:rsid w:val="000C0E3A"/>
    <w:rsid w:val="000C120A"/>
    <w:rsid w:val="000C1BA7"/>
    <w:rsid w:val="000C1BF6"/>
    <w:rsid w:val="000C2000"/>
    <w:rsid w:val="000C211C"/>
    <w:rsid w:val="000C237D"/>
    <w:rsid w:val="000C25E5"/>
    <w:rsid w:val="000C28FE"/>
    <w:rsid w:val="000C3E9A"/>
    <w:rsid w:val="000C3F16"/>
    <w:rsid w:val="000C40CE"/>
    <w:rsid w:val="000C4234"/>
    <w:rsid w:val="000C42FD"/>
    <w:rsid w:val="000C50DA"/>
    <w:rsid w:val="000C5176"/>
    <w:rsid w:val="000C5B10"/>
    <w:rsid w:val="000C6880"/>
    <w:rsid w:val="000C6EF2"/>
    <w:rsid w:val="000C6F77"/>
    <w:rsid w:val="000C7127"/>
    <w:rsid w:val="000C7656"/>
    <w:rsid w:val="000C7665"/>
    <w:rsid w:val="000C7A9D"/>
    <w:rsid w:val="000C7B91"/>
    <w:rsid w:val="000D0211"/>
    <w:rsid w:val="000D0476"/>
    <w:rsid w:val="000D068F"/>
    <w:rsid w:val="000D095B"/>
    <w:rsid w:val="000D0964"/>
    <w:rsid w:val="000D0B99"/>
    <w:rsid w:val="000D1575"/>
    <w:rsid w:val="000D1A27"/>
    <w:rsid w:val="000D1FAD"/>
    <w:rsid w:val="000D206D"/>
    <w:rsid w:val="000D26CD"/>
    <w:rsid w:val="000D2795"/>
    <w:rsid w:val="000D27BC"/>
    <w:rsid w:val="000D2A80"/>
    <w:rsid w:val="000D319D"/>
    <w:rsid w:val="000D3DE3"/>
    <w:rsid w:val="000D426B"/>
    <w:rsid w:val="000D44B6"/>
    <w:rsid w:val="000D47F9"/>
    <w:rsid w:val="000D508F"/>
    <w:rsid w:val="000D55F7"/>
    <w:rsid w:val="000D5672"/>
    <w:rsid w:val="000D598C"/>
    <w:rsid w:val="000D5A68"/>
    <w:rsid w:val="000D5DA7"/>
    <w:rsid w:val="000D62EC"/>
    <w:rsid w:val="000D643F"/>
    <w:rsid w:val="000D6599"/>
    <w:rsid w:val="000D6BB1"/>
    <w:rsid w:val="000D6E12"/>
    <w:rsid w:val="000D754B"/>
    <w:rsid w:val="000D7B61"/>
    <w:rsid w:val="000E0098"/>
    <w:rsid w:val="000E116B"/>
    <w:rsid w:val="000E1211"/>
    <w:rsid w:val="000E15FB"/>
    <w:rsid w:val="000E1914"/>
    <w:rsid w:val="000E1B9B"/>
    <w:rsid w:val="000E1BF1"/>
    <w:rsid w:val="000E228E"/>
    <w:rsid w:val="000E28D6"/>
    <w:rsid w:val="000E2F23"/>
    <w:rsid w:val="000E31FB"/>
    <w:rsid w:val="000E3475"/>
    <w:rsid w:val="000E3709"/>
    <w:rsid w:val="000E3931"/>
    <w:rsid w:val="000E3A75"/>
    <w:rsid w:val="000E3B5B"/>
    <w:rsid w:val="000E45FB"/>
    <w:rsid w:val="000E48B3"/>
    <w:rsid w:val="000E4D65"/>
    <w:rsid w:val="000E4D85"/>
    <w:rsid w:val="000E4E92"/>
    <w:rsid w:val="000E5029"/>
    <w:rsid w:val="000E52C1"/>
    <w:rsid w:val="000E56F0"/>
    <w:rsid w:val="000E61A3"/>
    <w:rsid w:val="000E6311"/>
    <w:rsid w:val="000E64D4"/>
    <w:rsid w:val="000E6C37"/>
    <w:rsid w:val="000E6E41"/>
    <w:rsid w:val="000E708E"/>
    <w:rsid w:val="000E7327"/>
    <w:rsid w:val="000E7848"/>
    <w:rsid w:val="000E7885"/>
    <w:rsid w:val="000E79BC"/>
    <w:rsid w:val="000E7AD1"/>
    <w:rsid w:val="000E7C8D"/>
    <w:rsid w:val="000F0510"/>
    <w:rsid w:val="000F0A5B"/>
    <w:rsid w:val="000F0C3B"/>
    <w:rsid w:val="000F0E12"/>
    <w:rsid w:val="000F0F9F"/>
    <w:rsid w:val="000F1151"/>
    <w:rsid w:val="000F1953"/>
    <w:rsid w:val="000F1D4E"/>
    <w:rsid w:val="000F22A4"/>
    <w:rsid w:val="000F2319"/>
    <w:rsid w:val="000F26A5"/>
    <w:rsid w:val="000F275E"/>
    <w:rsid w:val="000F2A71"/>
    <w:rsid w:val="000F3014"/>
    <w:rsid w:val="000F30A6"/>
    <w:rsid w:val="000F3242"/>
    <w:rsid w:val="000F3388"/>
    <w:rsid w:val="000F3C75"/>
    <w:rsid w:val="000F3D61"/>
    <w:rsid w:val="000F3F0F"/>
    <w:rsid w:val="000F440A"/>
    <w:rsid w:val="000F4494"/>
    <w:rsid w:val="000F5516"/>
    <w:rsid w:val="000F5A04"/>
    <w:rsid w:val="000F5CC5"/>
    <w:rsid w:val="000F5EEA"/>
    <w:rsid w:val="000F6271"/>
    <w:rsid w:val="000F645F"/>
    <w:rsid w:val="000F6517"/>
    <w:rsid w:val="000F655A"/>
    <w:rsid w:val="000F6C96"/>
    <w:rsid w:val="000F72C6"/>
    <w:rsid w:val="000F7D94"/>
    <w:rsid w:val="0010004D"/>
    <w:rsid w:val="00100293"/>
    <w:rsid w:val="00100A7F"/>
    <w:rsid w:val="0010105C"/>
    <w:rsid w:val="0010107B"/>
    <w:rsid w:val="00101196"/>
    <w:rsid w:val="001011C0"/>
    <w:rsid w:val="001016C3"/>
    <w:rsid w:val="00101C96"/>
    <w:rsid w:val="00102052"/>
    <w:rsid w:val="00102FBA"/>
    <w:rsid w:val="00103203"/>
    <w:rsid w:val="001035C6"/>
    <w:rsid w:val="001040E0"/>
    <w:rsid w:val="001041C7"/>
    <w:rsid w:val="001043E0"/>
    <w:rsid w:val="00104457"/>
    <w:rsid w:val="0010483B"/>
    <w:rsid w:val="0010521B"/>
    <w:rsid w:val="00105C5F"/>
    <w:rsid w:val="00105C7A"/>
    <w:rsid w:val="00105D7A"/>
    <w:rsid w:val="00106465"/>
    <w:rsid w:val="00106622"/>
    <w:rsid w:val="00106743"/>
    <w:rsid w:val="001070C5"/>
    <w:rsid w:val="001073EC"/>
    <w:rsid w:val="00107482"/>
    <w:rsid w:val="001076F9"/>
    <w:rsid w:val="001077FE"/>
    <w:rsid w:val="00107E0B"/>
    <w:rsid w:val="0011006F"/>
    <w:rsid w:val="00110F2F"/>
    <w:rsid w:val="00110F7D"/>
    <w:rsid w:val="001120E0"/>
    <w:rsid w:val="0011246A"/>
    <w:rsid w:val="00113356"/>
    <w:rsid w:val="00113374"/>
    <w:rsid w:val="001139E1"/>
    <w:rsid w:val="00113A64"/>
    <w:rsid w:val="001146A1"/>
    <w:rsid w:val="00114882"/>
    <w:rsid w:val="0011492B"/>
    <w:rsid w:val="001149E0"/>
    <w:rsid w:val="00114E51"/>
    <w:rsid w:val="0011501C"/>
    <w:rsid w:val="00115052"/>
    <w:rsid w:val="001156AA"/>
    <w:rsid w:val="001157B5"/>
    <w:rsid w:val="00115ACA"/>
    <w:rsid w:val="00117B50"/>
    <w:rsid w:val="00117FC5"/>
    <w:rsid w:val="001202BE"/>
    <w:rsid w:val="001203E3"/>
    <w:rsid w:val="00120AA9"/>
    <w:rsid w:val="00120CA4"/>
    <w:rsid w:val="00120FA3"/>
    <w:rsid w:val="001218F0"/>
    <w:rsid w:val="00121EC0"/>
    <w:rsid w:val="00122036"/>
    <w:rsid w:val="00122067"/>
    <w:rsid w:val="00122376"/>
    <w:rsid w:val="0012267C"/>
    <w:rsid w:val="00122762"/>
    <w:rsid w:val="0012281D"/>
    <w:rsid w:val="00122ABA"/>
    <w:rsid w:val="00122B06"/>
    <w:rsid w:val="001230FD"/>
    <w:rsid w:val="00123AF6"/>
    <w:rsid w:val="00124253"/>
    <w:rsid w:val="00124658"/>
    <w:rsid w:val="00124C66"/>
    <w:rsid w:val="00125236"/>
    <w:rsid w:val="0012525D"/>
    <w:rsid w:val="0012548D"/>
    <w:rsid w:val="001258ED"/>
    <w:rsid w:val="00125986"/>
    <w:rsid w:val="00125F36"/>
    <w:rsid w:val="001260BF"/>
    <w:rsid w:val="001265FC"/>
    <w:rsid w:val="00126936"/>
    <w:rsid w:val="0012695E"/>
    <w:rsid w:val="001270D8"/>
    <w:rsid w:val="001273E5"/>
    <w:rsid w:val="00127764"/>
    <w:rsid w:val="0013023B"/>
    <w:rsid w:val="001302D8"/>
    <w:rsid w:val="00130A45"/>
    <w:rsid w:val="00131649"/>
    <w:rsid w:val="001316C4"/>
    <w:rsid w:val="001319D1"/>
    <w:rsid w:val="00131AD5"/>
    <w:rsid w:val="0013222F"/>
    <w:rsid w:val="00133077"/>
    <w:rsid w:val="001335EA"/>
    <w:rsid w:val="00133931"/>
    <w:rsid w:val="00133CD5"/>
    <w:rsid w:val="00133E1B"/>
    <w:rsid w:val="00134298"/>
    <w:rsid w:val="00134B9A"/>
    <w:rsid w:val="00134EA1"/>
    <w:rsid w:val="001358E9"/>
    <w:rsid w:val="00135922"/>
    <w:rsid w:val="00135D39"/>
    <w:rsid w:val="00136283"/>
    <w:rsid w:val="00136654"/>
    <w:rsid w:val="00136CC0"/>
    <w:rsid w:val="00137001"/>
    <w:rsid w:val="0013704B"/>
    <w:rsid w:val="001377F1"/>
    <w:rsid w:val="00137B39"/>
    <w:rsid w:val="00137CFC"/>
    <w:rsid w:val="00137DC8"/>
    <w:rsid w:val="00141DA1"/>
    <w:rsid w:val="00142454"/>
    <w:rsid w:val="001427AF"/>
    <w:rsid w:val="00142A33"/>
    <w:rsid w:val="0014365F"/>
    <w:rsid w:val="00144000"/>
    <w:rsid w:val="00144A01"/>
    <w:rsid w:val="00145112"/>
    <w:rsid w:val="0014539C"/>
    <w:rsid w:val="00145473"/>
    <w:rsid w:val="001456E4"/>
    <w:rsid w:val="00145B3B"/>
    <w:rsid w:val="00146CBD"/>
    <w:rsid w:val="001470C1"/>
    <w:rsid w:val="00147772"/>
    <w:rsid w:val="00147950"/>
    <w:rsid w:val="00150128"/>
    <w:rsid w:val="00150320"/>
    <w:rsid w:val="0015078E"/>
    <w:rsid w:val="001509A0"/>
    <w:rsid w:val="00150EA6"/>
    <w:rsid w:val="00150F8E"/>
    <w:rsid w:val="001514ED"/>
    <w:rsid w:val="00151DF2"/>
    <w:rsid w:val="00151F0E"/>
    <w:rsid w:val="001525AA"/>
    <w:rsid w:val="0015260B"/>
    <w:rsid w:val="0015299C"/>
    <w:rsid w:val="00153336"/>
    <w:rsid w:val="001537FD"/>
    <w:rsid w:val="00153F68"/>
    <w:rsid w:val="001541AD"/>
    <w:rsid w:val="0015423A"/>
    <w:rsid w:val="00154399"/>
    <w:rsid w:val="001545B3"/>
    <w:rsid w:val="001547F7"/>
    <w:rsid w:val="0015498A"/>
    <w:rsid w:val="00154D45"/>
    <w:rsid w:val="00154FCB"/>
    <w:rsid w:val="0015525F"/>
    <w:rsid w:val="001553D2"/>
    <w:rsid w:val="0015608F"/>
    <w:rsid w:val="001569CF"/>
    <w:rsid w:val="00156EE6"/>
    <w:rsid w:val="0015721D"/>
    <w:rsid w:val="001574C7"/>
    <w:rsid w:val="001575AC"/>
    <w:rsid w:val="00157DA8"/>
    <w:rsid w:val="00157EB0"/>
    <w:rsid w:val="00157F3D"/>
    <w:rsid w:val="00157FE9"/>
    <w:rsid w:val="00160789"/>
    <w:rsid w:val="00161312"/>
    <w:rsid w:val="0016134B"/>
    <w:rsid w:val="0016165F"/>
    <w:rsid w:val="00161913"/>
    <w:rsid w:val="00161E78"/>
    <w:rsid w:val="00161F6C"/>
    <w:rsid w:val="00162A80"/>
    <w:rsid w:val="00162BCC"/>
    <w:rsid w:val="0016315B"/>
    <w:rsid w:val="00163261"/>
    <w:rsid w:val="001638B1"/>
    <w:rsid w:val="001639B6"/>
    <w:rsid w:val="001641FD"/>
    <w:rsid w:val="001642ED"/>
    <w:rsid w:val="00164562"/>
    <w:rsid w:val="0016469F"/>
    <w:rsid w:val="001650D7"/>
    <w:rsid w:val="00165183"/>
    <w:rsid w:val="00165570"/>
    <w:rsid w:val="0016586F"/>
    <w:rsid w:val="00165991"/>
    <w:rsid w:val="00165BA1"/>
    <w:rsid w:val="00165C41"/>
    <w:rsid w:val="001661EB"/>
    <w:rsid w:val="00166240"/>
    <w:rsid w:val="00166706"/>
    <w:rsid w:val="00166F97"/>
    <w:rsid w:val="00167085"/>
    <w:rsid w:val="00167761"/>
    <w:rsid w:val="00167996"/>
    <w:rsid w:val="00170106"/>
    <w:rsid w:val="00170664"/>
    <w:rsid w:val="001706D7"/>
    <w:rsid w:val="00170E20"/>
    <w:rsid w:val="00171252"/>
    <w:rsid w:val="001713D2"/>
    <w:rsid w:val="00171833"/>
    <w:rsid w:val="00171C5C"/>
    <w:rsid w:val="00171E2E"/>
    <w:rsid w:val="00172550"/>
    <w:rsid w:val="001725A7"/>
    <w:rsid w:val="00172851"/>
    <w:rsid w:val="00172A72"/>
    <w:rsid w:val="00172E90"/>
    <w:rsid w:val="00172EF5"/>
    <w:rsid w:val="00173A15"/>
    <w:rsid w:val="00173C40"/>
    <w:rsid w:val="00174A98"/>
    <w:rsid w:val="0017564D"/>
    <w:rsid w:val="0017565F"/>
    <w:rsid w:val="00175A5B"/>
    <w:rsid w:val="00175B68"/>
    <w:rsid w:val="00175CEA"/>
    <w:rsid w:val="00175F88"/>
    <w:rsid w:val="001770D0"/>
    <w:rsid w:val="001777BA"/>
    <w:rsid w:val="00180439"/>
    <w:rsid w:val="00180481"/>
    <w:rsid w:val="0018048B"/>
    <w:rsid w:val="00180F6D"/>
    <w:rsid w:val="00181031"/>
    <w:rsid w:val="00181E53"/>
    <w:rsid w:val="0018287D"/>
    <w:rsid w:val="00182CD8"/>
    <w:rsid w:val="0018305C"/>
    <w:rsid w:val="00183164"/>
    <w:rsid w:val="001832DB"/>
    <w:rsid w:val="0018345E"/>
    <w:rsid w:val="00183832"/>
    <w:rsid w:val="001838D6"/>
    <w:rsid w:val="00183A2B"/>
    <w:rsid w:val="00183EF7"/>
    <w:rsid w:val="00184325"/>
    <w:rsid w:val="00184564"/>
    <w:rsid w:val="0018469E"/>
    <w:rsid w:val="001846CC"/>
    <w:rsid w:val="00184ABF"/>
    <w:rsid w:val="0018505C"/>
    <w:rsid w:val="0018565A"/>
    <w:rsid w:val="00187339"/>
    <w:rsid w:val="00187791"/>
    <w:rsid w:val="001877F2"/>
    <w:rsid w:val="00187BA4"/>
    <w:rsid w:val="00187E79"/>
    <w:rsid w:val="00190228"/>
    <w:rsid w:val="00190BD0"/>
    <w:rsid w:val="00190E81"/>
    <w:rsid w:val="001911D8"/>
    <w:rsid w:val="001920D9"/>
    <w:rsid w:val="001925C9"/>
    <w:rsid w:val="00192BC8"/>
    <w:rsid w:val="00192BEF"/>
    <w:rsid w:val="00192FBD"/>
    <w:rsid w:val="0019363F"/>
    <w:rsid w:val="00193B5D"/>
    <w:rsid w:val="00193ED0"/>
    <w:rsid w:val="001940A6"/>
    <w:rsid w:val="0019469D"/>
    <w:rsid w:val="00194959"/>
    <w:rsid w:val="00194AEF"/>
    <w:rsid w:val="00194D4F"/>
    <w:rsid w:val="00194D69"/>
    <w:rsid w:val="00195084"/>
    <w:rsid w:val="001950EC"/>
    <w:rsid w:val="00195537"/>
    <w:rsid w:val="001956C7"/>
    <w:rsid w:val="00195998"/>
    <w:rsid w:val="00195DF0"/>
    <w:rsid w:val="00195E58"/>
    <w:rsid w:val="0019638F"/>
    <w:rsid w:val="001965F8"/>
    <w:rsid w:val="00196C64"/>
    <w:rsid w:val="001973E6"/>
    <w:rsid w:val="00197BF1"/>
    <w:rsid w:val="00197C5F"/>
    <w:rsid w:val="001A017F"/>
    <w:rsid w:val="001A01BE"/>
    <w:rsid w:val="001A049A"/>
    <w:rsid w:val="001A0985"/>
    <w:rsid w:val="001A0D70"/>
    <w:rsid w:val="001A11B9"/>
    <w:rsid w:val="001A11D0"/>
    <w:rsid w:val="001A148C"/>
    <w:rsid w:val="001A17F2"/>
    <w:rsid w:val="001A1B75"/>
    <w:rsid w:val="001A20A5"/>
    <w:rsid w:val="001A2360"/>
    <w:rsid w:val="001A2A91"/>
    <w:rsid w:val="001A2E05"/>
    <w:rsid w:val="001A2F31"/>
    <w:rsid w:val="001A30F1"/>
    <w:rsid w:val="001A3A91"/>
    <w:rsid w:val="001A3AD1"/>
    <w:rsid w:val="001A3B64"/>
    <w:rsid w:val="001A4166"/>
    <w:rsid w:val="001A443C"/>
    <w:rsid w:val="001A45F1"/>
    <w:rsid w:val="001A470D"/>
    <w:rsid w:val="001A4863"/>
    <w:rsid w:val="001A4BA6"/>
    <w:rsid w:val="001A4C6A"/>
    <w:rsid w:val="001A4DB9"/>
    <w:rsid w:val="001A519C"/>
    <w:rsid w:val="001A52A3"/>
    <w:rsid w:val="001A5817"/>
    <w:rsid w:val="001A59C9"/>
    <w:rsid w:val="001A5B6D"/>
    <w:rsid w:val="001A5DB1"/>
    <w:rsid w:val="001A5F64"/>
    <w:rsid w:val="001A625B"/>
    <w:rsid w:val="001A67ED"/>
    <w:rsid w:val="001A6962"/>
    <w:rsid w:val="001A6A3F"/>
    <w:rsid w:val="001A708E"/>
    <w:rsid w:val="001A7BC4"/>
    <w:rsid w:val="001B048D"/>
    <w:rsid w:val="001B0C7B"/>
    <w:rsid w:val="001B0D8D"/>
    <w:rsid w:val="001B17F4"/>
    <w:rsid w:val="001B251A"/>
    <w:rsid w:val="001B2B04"/>
    <w:rsid w:val="001B31F9"/>
    <w:rsid w:val="001B349F"/>
    <w:rsid w:val="001B389C"/>
    <w:rsid w:val="001B3B11"/>
    <w:rsid w:val="001B4274"/>
    <w:rsid w:val="001B490A"/>
    <w:rsid w:val="001B59C3"/>
    <w:rsid w:val="001B5C05"/>
    <w:rsid w:val="001B61C7"/>
    <w:rsid w:val="001B76DD"/>
    <w:rsid w:val="001B7A20"/>
    <w:rsid w:val="001B7ACC"/>
    <w:rsid w:val="001B7C4E"/>
    <w:rsid w:val="001B7EAA"/>
    <w:rsid w:val="001C0491"/>
    <w:rsid w:val="001C0654"/>
    <w:rsid w:val="001C0906"/>
    <w:rsid w:val="001C0D11"/>
    <w:rsid w:val="001C0DBC"/>
    <w:rsid w:val="001C1AEA"/>
    <w:rsid w:val="001C1BDB"/>
    <w:rsid w:val="001C1EC1"/>
    <w:rsid w:val="001C1FC2"/>
    <w:rsid w:val="001C2245"/>
    <w:rsid w:val="001C22C7"/>
    <w:rsid w:val="001C3E9D"/>
    <w:rsid w:val="001C3F25"/>
    <w:rsid w:val="001C3F34"/>
    <w:rsid w:val="001C3FA9"/>
    <w:rsid w:val="001C44C0"/>
    <w:rsid w:val="001C47AE"/>
    <w:rsid w:val="001C47CF"/>
    <w:rsid w:val="001C4A08"/>
    <w:rsid w:val="001C5442"/>
    <w:rsid w:val="001C57D2"/>
    <w:rsid w:val="001C5D9E"/>
    <w:rsid w:val="001C61BA"/>
    <w:rsid w:val="001C6AAA"/>
    <w:rsid w:val="001C6D0C"/>
    <w:rsid w:val="001C6D8A"/>
    <w:rsid w:val="001C7968"/>
    <w:rsid w:val="001C7A28"/>
    <w:rsid w:val="001C7C12"/>
    <w:rsid w:val="001D024E"/>
    <w:rsid w:val="001D02CA"/>
    <w:rsid w:val="001D0485"/>
    <w:rsid w:val="001D0535"/>
    <w:rsid w:val="001D064B"/>
    <w:rsid w:val="001D0A71"/>
    <w:rsid w:val="001D0C8E"/>
    <w:rsid w:val="001D0E01"/>
    <w:rsid w:val="001D12AF"/>
    <w:rsid w:val="001D17E7"/>
    <w:rsid w:val="001D226C"/>
    <w:rsid w:val="001D2394"/>
    <w:rsid w:val="001D27F0"/>
    <w:rsid w:val="001D29A8"/>
    <w:rsid w:val="001D33C2"/>
    <w:rsid w:val="001D34AE"/>
    <w:rsid w:val="001D354B"/>
    <w:rsid w:val="001D3C9E"/>
    <w:rsid w:val="001D3DF8"/>
    <w:rsid w:val="001D3EC3"/>
    <w:rsid w:val="001D47EE"/>
    <w:rsid w:val="001D4B6A"/>
    <w:rsid w:val="001D4CBC"/>
    <w:rsid w:val="001D5A67"/>
    <w:rsid w:val="001D66DF"/>
    <w:rsid w:val="001D691D"/>
    <w:rsid w:val="001D6957"/>
    <w:rsid w:val="001D7130"/>
    <w:rsid w:val="001D72DC"/>
    <w:rsid w:val="001D753D"/>
    <w:rsid w:val="001D76B5"/>
    <w:rsid w:val="001D7771"/>
    <w:rsid w:val="001D79F4"/>
    <w:rsid w:val="001D7A2D"/>
    <w:rsid w:val="001D7BCB"/>
    <w:rsid w:val="001D7CDA"/>
    <w:rsid w:val="001D7FA9"/>
    <w:rsid w:val="001E01D1"/>
    <w:rsid w:val="001E04C0"/>
    <w:rsid w:val="001E0994"/>
    <w:rsid w:val="001E0E0A"/>
    <w:rsid w:val="001E1A66"/>
    <w:rsid w:val="001E1E7C"/>
    <w:rsid w:val="001E1EB7"/>
    <w:rsid w:val="001E1F33"/>
    <w:rsid w:val="001E2267"/>
    <w:rsid w:val="001E2D40"/>
    <w:rsid w:val="001E304E"/>
    <w:rsid w:val="001E3095"/>
    <w:rsid w:val="001E3604"/>
    <w:rsid w:val="001E3B79"/>
    <w:rsid w:val="001E4096"/>
    <w:rsid w:val="001E4B6F"/>
    <w:rsid w:val="001E544B"/>
    <w:rsid w:val="001E5765"/>
    <w:rsid w:val="001E5CA7"/>
    <w:rsid w:val="001E5D3B"/>
    <w:rsid w:val="001E5D6B"/>
    <w:rsid w:val="001E6344"/>
    <w:rsid w:val="001E6355"/>
    <w:rsid w:val="001E65D2"/>
    <w:rsid w:val="001E67E7"/>
    <w:rsid w:val="001E6AD4"/>
    <w:rsid w:val="001E7187"/>
    <w:rsid w:val="001E729B"/>
    <w:rsid w:val="001E78EA"/>
    <w:rsid w:val="001E7D6F"/>
    <w:rsid w:val="001F069F"/>
    <w:rsid w:val="001F12E0"/>
    <w:rsid w:val="001F216B"/>
    <w:rsid w:val="001F23F8"/>
    <w:rsid w:val="001F245E"/>
    <w:rsid w:val="001F2A61"/>
    <w:rsid w:val="001F3358"/>
    <w:rsid w:val="001F3399"/>
    <w:rsid w:val="001F3613"/>
    <w:rsid w:val="001F3DD0"/>
    <w:rsid w:val="001F3EAB"/>
    <w:rsid w:val="001F3F35"/>
    <w:rsid w:val="001F4BEE"/>
    <w:rsid w:val="001F4E75"/>
    <w:rsid w:val="001F4EF5"/>
    <w:rsid w:val="001F5190"/>
    <w:rsid w:val="001F5A29"/>
    <w:rsid w:val="001F5DAC"/>
    <w:rsid w:val="001F636D"/>
    <w:rsid w:val="001F65EA"/>
    <w:rsid w:val="001F6887"/>
    <w:rsid w:val="001F6B7C"/>
    <w:rsid w:val="001F71A5"/>
    <w:rsid w:val="001F7F73"/>
    <w:rsid w:val="002004E0"/>
    <w:rsid w:val="0020146B"/>
    <w:rsid w:val="00201FF1"/>
    <w:rsid w:val="00202088"/>
    <w:rsid w:val="00202CB6"/>
    <w:rsid w:val="00203833"/>
    <w:rsid w:val="002041AB"/>
    <w:rsid w:val="00204C45"/>
    <w:rsid w:val="00205008"/>
    <w:rsid w:val="0020500A"/>
    <w:rsid w:val="00205385"/>
    <w:rsid w:val="002054D3"/>
    <w:rsid w:val="00205F99"/>
    <w:rsid w:val="00205FF8"/>
    <w:rsid w:val="002060AE"/>
    <w:rsid w:val="0020630A"/>
    <w:rsid w:val="00206AAB"/>
    <w:rsid w:val="00207493"/>
    <w:rsid w:val="002078A2"/>
    <w:rsid w:val="00207AE6"/>
    <w:rsid w:val="00207E33"/>
    <w:rsid w:val="00207F55"/>
    <w:rsid w:val="002108DA"/>
    <w:rsid w:val="0021098D"/>
    <w:rsid w:val="00210AD0"/>
    <w:rsid w:val="00210B13"/>
    <w:rsid w:val="00210F24"/>
    <w:rsid w:val="00211FE5"/>
    <w:rsid w:val="0021245E"/>
    <w:rsid w:val="002128A2"/>
    <w:rsid w:val="002130FF"/>
    <w:rsid w:val="00213287"/>
    <w:rsid w:val="002137D5"/>
    <w:rsid w:val="00213B71"/>
    <w:rsid w:val="00213C90"/>
    <w:rsid w:val="002142EC"/>
    <w:rsid w:val="002143AB"/>
    <w:rsid w:val="002144C7"/>
    <w:rsid w:val="00214A5F"/>
    <w:rsid w:val="00214B12"/>
    <w:rsid w:val="00215704"/>
    <w:rsid w:val="00215971"/>
    <w:rsid w:val="00215B59"/>
    <w:rsid w:val="00215B6E"/>
    <w:rsid w:val="002164C7"/>
    <w:rsid w:val="00216DB4"/>
    <w:rsid w:val="002172F8"/>
    <w:rsid w:val="002173CE"/>
    <w:rsid w:val="002176EA"/>
    <w:rsid w:val="0021796D"/>
    <w:rsid w:val="00217A1B"/>
    <w:rsid w:val="00220293"/>
    <w:rsid w:val="0022054E"/>
    <w:rsid w:val="002207FB"/>
    <w:rsid w:val="00220AED"/>
    <w:rsid w:val="00221296"/>
    <w:rsid w:val="0022168D"/>
    <w:rsid w:val="00221F1B"/>
    <w:rsid w:val="00222376"/>
    <w:rsid w:val="002228A4"/>
    <w:rsid w:val="00222B37"/>
    <w:rsid w:val="00222DF3"/>
    <w:rsid w:val="00223232"/>
    <w:rsid w:val="0022325D"/>
    <w:rsid w:val="002236BE"/>
    <w:rsid w:val="002238CF"/>
    <w:rsid w:val="002240C9"/>
    <w:rsid w:val="00224A84"/>
    <w:rsid w:val="00224EEF"/>
    <w:rsid w:val="00224FE2"/>
    <w:rsid w:val="00225561"/>
    <w:rsid w:val="00225A0B"/>
    <w:rsid w:val="0022611E"/>
    <w:rsid w:val="002265A8"/>
    <w:rsid w:val="00226B31"/>
    <w:rsid w:val="00226CBA"/>
    <w:rsid w:val="00227056"/>
    <w:rsid w:val="00227247"/>
    <w:rsid w:val="0023101B"/>
    <w:rsid w:val="00231C55"/>
    <w:rsid w:val="00231E06"/>
    <w:rsid w:val="00232040"/>
    <w:rsid w:val="0023290F"/>
    <w:rsid w:val="00232A40"/>
    <w:rsid w:val="00232AE6"/>
    <w:rsid w:val="002337AA"/>
    <w:rsid w:val="00233823"/>
    <w:rsid w:val="00233829"/>
    <w:rsid w:val="00234409"/>
    <w:rsid w:val="00234C60"/>
    <w:rsid w:val="002355B4"/>
    <w:rsid w:val="00235FCB"/>
    <w:rsid w:val="00236315"/>
    <w:rsid w:val="002371D4"/>
    <w:rsid w:val="00237774"/>
    <w:rsid w:val="002379DD"/>
    <w:rsid w:val="00237DB3"/>
    <w:rsid w:val="00237F79"/>
    <w:rsid w:val="00241CC3"/>
    <w:rsid w:val="00241CD7"/>
    <w:rsid w:val="00242653"/>
    <w:rsid w:val="002426FC"/>
    <w:rsid w:val="00242901"/>
    <w:rsid w:val="00242ADD"/>
    <w:rsid w:val="00242BE3"/>
    <w:rsid w:val="00242D4D"/>
    <w:rsid w:val="00243136"/>
    <w:rsid w:val="0024357E"/>
    <w:rsid w:val="002436F6"/>
    <w:rsid w:val="00243EBA"/>
    <w:rsid w:val="00244089"/>
    <w:rsid w:val="002446AD"/>
    <w:rsid w:val="002446C3"/>
    <w:rsid w:val="0024484C"/>
    <w:rsid w:val="00244AB9"/>
    <w:rsid w:val="00244AF8"/>
    <w:rsid w:val="00244AFA"/>
    <w:rsid w:val="00244C39"/>
    <w:rsid w:val="002451D3"/>
    <w:rsid w:val="002455F6"/>
    <w:rsid w:val="002463AC"/>
    <w:rsid w:val="00246EEF"/>
    <w:rsid w:val="0024729B"/>
    <w:rsid w:val="00247CAF"/>
    <w:rsid w:val="002502D3"/>
    <w:rsid w:val="002507E2"/>
    <w:rsid w:val="0025118C"/>
    <w:rsid w:val="0025120A"/>
    <w:rsid w:val="002512F5"/>
    <w:rsid w:val="00251312"/>
    <w:rsid w:val="00251A1A"/>
    <w:rsid w:val="0025213E"/>
    <w:rsid w:val="00252A05"/>
    <w:rsid w:val="00252E68"/>
    <w:rsid w:val="00252E87"/>
    <w:rsid w:val="00253099"/>
    <w:rsid w:val="0025317E"/>
    <w:rsid w:val="00253678"/>
    <w:rsid w:val="002536D5"/>
    <w:rsid w:val="0025388C"/>
    <w:rsid w:val="00253919"/>
    <w:rsid w:val="00253CB6"/>
    <w:rsid w:val="00254193"/>
    <w:rsid w:val="002541CF"/>
    <w:rsid w:val="00254788"/>
    <w:rsid w:val="0025525D"/>
    <w:rsid w:val="0025548E"/>
    <w:rsid w:val="00255B7E"/>
    <w:rsid w:val="00255DB6"/>
    <w:rsid w:val="00256097"/>
    <w:rsid w:val="002562A7"/>
    <w:rsid w:val="002566BE"/>
    <w:rsid w:val="0025745B"/>
    <w:rsid w:val="00257478"/>
    <w:rsid w:val="00257AAA"/>
    <w:rsid w:val="00257B6C"/>
    <w:rsid w:val="00257F27"/>
    <w:rsid w:val="0026034D"/>
    <w:rsid w:val="00260DE5"/>
    <w:rsid w:val="00261CBB"/>
    <w:rsid w:val="00261DD1"/>
    <w:rsid w:val="00261EB2"/>
    <w:rsid w:val="002621FF"/>
    <w:rsid w:val="002624FD"/>
    <w:rsid w:val="002625B4"/>
    <w:rsid w:val="0026263A"/>
    <w:rsid w:val="002629C6"/>
    <w:rsid w:val="00262D61"/>
    <w:rsid w:val="00262E4F"/>
    <w:rsid w:val="0026389D"/>
    <w:rsid w:val="00263934"/>
    <w:rsid w:val="00264329"/>
    <w:rsid w:val="00264C7B"/>
    <w:rsid w:val="0026502D"/>
    <w:rsid w:val="00266160"/>
    <w:rsid w:val="00267572"/>
    <w:rsid w:val="00267573"/>
    <w:rsid w:val="0026771A"/>
    <w:rsid w:val="00270416"/>
    <w:rsid w:val="002719BE"/>
    <w:rsid w:val="00271CD7"/>
    <w:rsid w:val="00271F08"/>
    <w:rsid w:val="00272405"/>
    <w:rsid w:val="0027255E"/>
    <w:rsid w:val="00272A3E"/>
    <w:rsid w:val="002733DA"/>
    <w:rsid w:val="0027352C"/>
    <w:rsid w:val="002735D1"/>
    <w:rsid w:val="00273AA7"/>
    <w:rsid w:val="002745CF"/>
    <w:rsid w:val="002749FA"/>
    <w:rsid w:val="00274F13"/>
    <w:rsid w:val="00275050"/>
    <w:rsid w:val="00275143"/>
    <w:rsid w:val="0027581D"/>
    <w:rsid w:val="00275D86"/>
    <w:rsid w:val="00275F38"/>
    <w:rsid w:val="00276265"/>
    <w:rsid w:val="00276279"/>
    <w:rsid w:val="0027648F"/>
    <w:rsid w:val="002764A9"/>
    <w:rsid w:val="00276F4E"/>
    <w:rsid w:val="0027700A"/>
    <w:rsid w:val="0027729F"/>
    <w:rsid w:val="0027798B"/>
    <w:rsid w:val="00277D2F"/>
    <w:rsid w:val="002800E8"/>
    <w:rsid w:val="0028088E"/>
    <w:rsid w:val="00280BA1"/>
    <w:rsid w:val="0028109D"/>
    <w:rsid w:val="002810D8"/>
    <w:rsid w:val="0028156E"/>
    <w:rsid w:val="00281AE8"/>
    <w:rsid w:val="00281EC4"/>
    <w:rsid w:val="002822DB"/>
    <w:rsid w:val="00283584"/>
    <w:rsid w:val="00283AFE"/>
    <w:rsid w:val="00283B09"/>
    <w:rsid w:val="00283D10"/>
    <w:rsid w:val="002850C8"/>
    <w:rsid w:val="0028548D"/>
    <w:rsid w:val="002855E1"/>
    <w:rsid w:val="00285B56"/>
    <w:rsid w:val="00285F0D"/>
    <w:rsid w:val="00286F56"/>
    <w:rsid w:val="00286F5F"/>
    <w:rsid w:val="002870D8"/>
    <w:rsid w:val="00287316"/>
    <w:rsid w:val="002876E4"/>
    <w:rsid w:val="0028786F"/>
    <w:rsid w:val="002878EB"/>
    <w:rsid w:val="00287A8E"/>
    <w:rsid w:val="0029048F"/>
    <w:rsid w:val="002907D7"/>
    <w:rsid w:val="002908D3"/>
    <w:rsid w:val="0029093A"/>
    <w:rsid w:val="00290A8A"/>
    <w:rsid w:val="00290E70"/>
    <w:rsid w:val="002910C5"/>
    <w:rsid w:val="0029111B"/>
    <w:rsid w:val="002913AB"/>
    <w:rsid w:val="00291563"/>
    <w:rsid w:val="00291E94"/>
    <w:rsid w:val="00291FE4"/>
    <w:rsid w:val="002921DA"/>
    <w:rsid w:val="00292B26"/>
    <w:rsid w:val="00292B9E"/>
    <w:rsid w:val="00292BE4"/>
    <w:rsid w:val="002930BC"/>
    <w:rsid w:val="00293663"/>
    <w:rsid w:val="00293A7B"/>
    <w:rsid w:val="00293EC1"/>
    <w:rsid w:val="00294319"/>
    <w:rsid w:val="0029496C"/>
    <w:rsid w:val="00294BD5"/>
    <w:rsid w:val="00294CCE"/>
    <w:rsid w:val="00294F10"/>
    <w:rsid w:val="00295269"/>
    <w:rsid w:val="002954D2"/>
    <w:rsid w:val="0029597C"/>
    <w:rsid w:val="00295E7C"/>
    <w:rsid w:val="002963C6"/>
    <w:rsid w:val="00296687"/>
    <w:rsid w:val="0029721A"/>
    <w:rsid w:val="002A0136"/>
    <w:rsid w:val="002A03DF"/>
    <w:rsid w:val="002A0855"/>
    <w:rsid w:val="002A088B"/>
    <w:rsid w:val="002A0B25"/>
    <w:rsid w:val="002A1097"/>
    <w:rsid w:val="002A165A"/>
    <w:rsid w:val="002A17A3"/>
    <w:rsid w:val="002A195B"/>
    <w:rsid w:val="002A2254"/>
    <w:rsid w:val="002A235D"/>
    <w:rsid w:val="002A248B"/>
    <w:rsid w:val="002A27A6"/>
    <w:rsid w:val="002A2AC3"/>
    <w:rsid w:val="002A2C12"/>
    <w:rsid w:val="002A2EEF"/>
    <w:rsid w:val="002A32BD"/>
    <w:rsid w:val="002A466B"/>
    <w:rsid w:val="002A4B63"/>
    <w:rsid w:val="002A4F8E"/>
    <w:rsid w:val="002A51A0"/>
    <w:rsid w:val="002A53D9"/>
    <w:rsid w:val="002A554A"/>
    <w:rsid w:val="002A5C6D"/>
    <w:rsid w:val="002A61AD"/>
    <w:rsid w:val="002A6EA7"/>
    <w:rsid w:val="002A721A"/>
    <w:rsid w:val="002A7BBD"/>
    <w:rsid w:val="002B0276"/>
    <w:rsid w:val="002B1AB4"/>
    <w:rsid w:val="002B22BA"/>
    <w:rsid w:val="002B2ADC"/>
    <w:rsid w:val="002B2B75"/>
    <w:rsid w:val="002B2C0F"/>
    <w:rsid w:val="002B3EDD"/>
    <w:rsid w:val="002B59FC"/>
    <w:rsid w:val="002B5B36"/>
    <w:rsid w:val="002B5D0D"/>
    <w:rsid w:val="002B6497"/>
    <w:rsid w:val="002B64D1"/>
    <w:rsid w:val="002B6686"/>
    <w:rsid w:val="002B6B06"/>
    <w:rsid w:val="002B6C99"/>
    <w:rsid w:val="002B7767"/>
    <w:rsid w:val="002B7AA9"/>
    <w:rsid w:val="002C0042"/>
    <w:rsid w:val="002C0329"/>
    <w:rsid w:val="002C0723"/>
    <w:rsid w:val="002C0CAA"/>
    <w:rsid w:val="002C0D56"/>
    <w:rsid w:val="002C13A0"/>
    <w:rsid w:val="002C2622"/>
    <w:rsid w:val="002C2CD4"/>
    <w:rsid w:val="002C3432"/>
    <w:rsid w:val="002C3702"/>
    <w:rsid w:val="002C3E11"/>
    <w:rsid w:val="002C4278"/>
    <w:rsid w:val="002C451B"/>
    <w:rsid w:val="002C481C"/>
    <w:rsid w:val="002C4E20"/>
    <w:rsid w:val="002C5DC5"/>
    <w:rsid w:val="002C6702"/>
    <w:rsid w:val="002C6795"/>
    <w:rsid w:val="002C67D6"/>
    <w:rsid w:val="002C6816"/>
    <w:rsid w:val="002C6FFB"/>
    <w:rsid w:val="002C7550"/>
    <w:rsid w:val="002D01CF"/>
    <w:rsid w:val="002D0C82"/>
    <w:rsid w:val="002D11AF"/>
    <w:rsid w:val="002D13C8"/>
    <w:rsid w:val="002D14B2"/>
    <w:rsid w:val="002D1606"/>
    <w:rsid w:val="002D163C"/>
    <w:rsid w:val="002D18D4"/>
    <w:rsid w:val="002D1E82"/>
    <w:rsid w:val="002D25A4"/>
    <w:rsid w:val="002D2683"/>
    <w:rsid w:val="002D28CA"/>
    <w:rsid w:val="002D33A4"/>
    <w:rsid w:val="002D3C44"/>
    <w:rsid w:val="002D4829"/>
    <w:rsid w:val="002D49A4"/>
    <w:rsid w:val="002D4C92"/>
    <w:rsid w:val="002D51E6"/>
    <w:rsid w:val="002D54E9"/>
    <w:rsid w:val="002D669B"/>
    <w:rsid w:val="002D673A"/>
    <w:rsid w:val="002D69D9"/>
    <w:rsid w:val="002D69E5"/>
    <w:rsid w:val="002D7D10"/>
    <w:rsid w:val="002D7E32"/>
    <w:rsid w:val="002E050F"/>
    <w:rsid w:val="002E05B2"/>
    <w:rsid w:val="002E0656"/>
    <w:rsid w:val="002E0A5C"/>
    <w:rsid w:val="002E0F81"/>
    <w:rsid w:val="002E16A1"/>
    <w:rsid w:val="002E16CF"/>
    <w:rsid w:val="002E2AD1"/>
    <w:rsid w:val="002E2B8F"/>
    <w:rsid w:val="002E2BEA"/>
    <w:rsid w:val="002E305A"/>
    <w:rsid w:val="002E3AA9"/>
    <w:rsid w:val="002E3D1E"/>
    <w:rsid w:val="002E4317"/>
    <w:rsid w:val="002E4437"/>
    <w:rsid w:val="002E448E"/>
    <w:rsid w:val="002E46C7"/>
    <w:rsid w:val="002E48BB"/>
    <w:rsid w:val="002E496D"/>
    <w:rsid w:val="002E506B"/>
    <w:rsid w:val="002E5283"/>
    <w:rsid w:val="002E55CC"/>
    <w:rsid w:val="002E5955"/>
    <w:rsid w:val="002E5A80"/>
    <w:rsid w:val="002E6181"/>
    <w:rsid w:val="002E7118"/>
    <w:rsid w:val="002E7307"/>
    <w:rsid w:val="002E73B0"/>
    <w:rsid w:val="002E748E"/>
    <w:rsid w:val="002E7CF0"/>
    <w:rsid w:val="002F0DD8"/>
    <w:rsid w:val="002F0E0C"/>
    <w:rsid w:val="002F0FE7"/>
    <w:rsid w:val="002F1159"/>
    <w:rsid w:val="002F1177"/>
    <w:rsid w:val="002F1CBF"/>
    <w:rsid w:val="002F2099"/>
    <w:rsid w:val="002F2651"/>
    <w:rsid w:val="002F294D"/>
    <w:rsid w:val="002F2B38"/>
    <w:rsid w:val="002F3627"/>
    <w:rsid w:val="002F42DF"/>
    <w:rsid w:val="002F43B6"/>
    <w:rsid w:val="002F524A"/>
    <w:rsid w:val="002F55FA"/>
    <w:rsid w:val="002F57E6"/>
    <w:rsid w:val="002F57F0"/>
    <w:rsid w:val="002F612F"/>
    <w:rsid w:val="002F6515"/>
    <w:rsid w:val="002F6811"/>
    <w:rsid w:val="002F71F1"/>
    <w:rsid w:val="002F7437"/>
    <w:rsid w:val="002F7BFF"/>
    <w:rsid w:val="002F7CD9"/>
    <w:rsid w:val="002F7DFC"/>
    <w:rsid w:val="003004C7"/>
    <w:rsid w:val="00300645"/>
    <w:rsid w:val="0030083B"/>
    <w:rsid w:val="003008A4"/>
    <w:rsid w:val="00300CED"/>
    <w:rsid w:val="00300DF1"/>
    <w:rsid w:val="0030169B"/>
    <w:rsid w:val="00301719"/>
    <w:rsid w:val="00301868"/>
    <w:rsid w:val="00301A7E"/>
    <w:rsid w:val="00301B23"/>
    <w:rsid w:val="00301CD7"/>
    <w:rsid w:val="00301E18"/>
    <w:rsid w:val="00302145"/>
    <w:rsid w:val="00302AAB"/>
    <w:rsid w:val="00303451"/>
    <w:rsid w:val="00303A8B"/>
    <w:rsid w:val="003040C7"/>
    <w:rsid w:val="003041C5"/>
    <w:rsid w:val="00304274"/>
    <w:rsid w:val="003043B5"/>
    <w:rsid w:val="003045C9"/>
    <w:rsid w:val="00304BCB"/>
    <w:rsid w:val="00304DA4"/>
    <w:rsid w:val="00304DD2"/>
    <w:rsid w:val="00304F9C"/>
    <w:rsid w:val="0030509D"/>
    <w:rsid w:val="003050AE"/>
    <w:rsid w:val="0030563F"/>
    <w:rsid w:val="0030569F"/>
    <w:rsid w:val="00305D78"/>
    <w:rsid w:val="00305EAC"/>
    <w:rsid w:val="0030640A"/>
    <w:rsid w:val="00306823"/>
    <w:rsid w:val="0030688C"/>
    <w:rsid w:val="003078F8"/>
    <w:rsid w:val="003107CA"/>
    <w:rsid w:val="00310A80"/>
    <w:rsid w:val="00311502"/>
    <w:rsid w:val="00311C10"/>
    <w:rsid w:val="003128FD"/>
    <w:rsid w:val="00312EEB"/>
    <w:rsid w:val="003132FD"/>
    <w:rsid w:val="003141BE"/>
    <w:rsid w:val="003141EE"/>
    <w:rsid w:val="00314211"/>
    <w:rsid w:val="003143DF"/>
    <w:rsid w:val="00314EEB"/>
    <w:rsid w:val="00315184"/>
    <w:rsid w:val="003152C7"/>
    <w:rsid w:val="003155EC"/>
    <w:rsid w:val="0031570E"/>
    <w:rsid w:val="00315798"/>
    <w:rsid w:val="0031591D"/>
    <w:rsid w:val="00316163"/>
    <w:rsid w:val="00316509"/>
    <w:rsid w:val="003169BF"/>
    <w:rsid w:val="00316FD9"/>
    <w:rsid w:val="003170C0"/>
    <w:rsid w:val="00317623"/>
    <w:rsid w:val="00320128"/>
    <w:rsid w:val="0032029C"/>
    <w:rsid w:val="003204CF"/>
    <w:rsid w:val="0032062C"/>
    <w:rsid w:val="00320B54"/>
    <w:rsid w:val="00321D77"/>
    <w:rsid w:val="00322679"/>
    <w:rsid w:val="00322C9F"/>
    <w:rsid w:val="00323435"/>
    <w:rsid w:val="003235D4"/>
    <w:rsid w:val="00323948"/>
    <w:rsid w:val="00323E38"/>
    <w:rsid w:val="00323E67"/>
    <w:rsid w:val="00323F8E"/>
    <w:rsid w:val="0032418A"/>
    <w:rsid w:val="003246E3"/>
    <w:rsid w:val="00324A80"/>
    <w:rsid w:val="00324C28"/>
    <w:rsid w:val="00324DB6"/>
    <w:rsid w:val="00324EEC"/>
    <w:rsid w:val="00326913"/>
    <w:rsid w:val="00326FD7"/>
    <w:rsid w:val="00327050"/>
    <w:rsid w:val="003273E4"/>
    <w:rsid w:val="003278A6"/>
    <w:rsid w:val="00327AD3"/>
    <w:rsid w:val="00327CC2"/>
    <w:rsid w:val="00327F2B"/>
    <w:rsid w:val="00330845"/>
    <w:rsid w:val="00331389"/>
    <w:rsid w:val="0033158A"/>
    <w:rsid w:val="003319A0"/>
    <w:rsid w:val="00331A66"/>
    <w:rsid w:val="00332E5D"/>
    <w:rsid w:val="003333AF"/>
    <w:rsid w:val="0033343B"/>
    <w:rsid w:val="003334DB"/>
    <w:rsid w:val="00333554"/>
    <w:rsid w:val="003335FF"/>
    <w:rsid w:val="0033360E"/>
    <w:rsid w:val="003337AB"/>
    <w:rsid w:val="0033474D"/>
    <w:rsid w:val="00334B15"/>
    <w:rsid w:val="003358D7"/>
    <w:rsid w:val="003359A0"/>
    <w:rsid w:val="003361E0"/>
    <w:rsid w:val="00337288"/>
    <w:rsid w:val="0033784C"/>
    <w:rsid w:val="003403B9"/>
    <w:rsid w:val="00340671"/>
    <w:rsid w:val="00340C88"/>
    <w:rsid w:val="00340FD6"/>
    <w:rsid w:val="0034101D"/>
    <w:rsid w:val="003411F5"/>
    <w:rsid w:val="003413D7"/>
    <w:rsid w:val="00341F36"/>
    <w:rsid w:val="0034206A"/>
    <w:rsid w:val="00342336"/>
    <w:rsid w:val="0034236A"/>
    <w:rsid w:val="00342456"/>
    <w:rsid w:val="0034290F"/>
    <w:rsid w:val="00342DED"/>
    <w:rsid w:val="0034352B"/>
    <w:rsid w:val="00343997"/>
    <w:rsid w:val="00343C18"/>
    <w:rsid w:val="00343E83"/>
    <w:rsid w:val="003449A2"/>
    <w:rsid w:val="003456EC"/>
    <w:rsid w:val="00345B75"/>
    <w:rsid w:val="00346104"/>
    <w:rsid w:val="00346226"/>
    <w:rsid w:val="00346654"/>
    <w:rsid w:val="0034697F"/>
    <w:rsid w:val="00346C9E"/>
    <w:rsid w:val="0034707A"/>
    <w:rsid w:val="00347D3F"/>
    <w:rsid w:val="00347EE4"/>
    <w:rsid w:val="00350B39"/>
    <w:rsid w:val="00350FF6"/>
    <w:rsid w:val="00351189"/>
    <w:rsid w:val="0035169A"/>
    <w:rsid w:val="003517F6"/>
    <w:rsid w:val="00351A6D"/>
    <w:rsid w:val="003525EC"/>
    <w:rsid w:val="00353111"/>
    <w:rsid w:val="003533D8"/>
    <w:rsid w:val="00354283"/>
    <w:rsid w:val="00354814"/>
    <w:rsid w:val="00354E78"/>
    <w:rsid w:val="00354EDF"/>
    <w:rsid w:val="0035544A"/>
    <w:rsid w:val="00355579"/>
    <w:rsid w:val="003565A1"/>
    <w:rsid w:val="003567DC"/>
    <w:rsid w:val="00356855"/>
    <w:rsid w:val="0035701D"/>
    <w:rsid w:val="003571CB"/>
    <w:rsid w:val="003571CF"/>
    <w:rsid w:val="0035730D"/>
    <w:rsid w:val="00357A7A"/>
    <w:rsid w:val="0036045A"/>
    <w:rsid w:val="00360DFE"/>
    <w:rsid w:val="0036102B"/>
    <w:rsid w:val="003611C4"/>
    <w:rsid w:val="003612A3"/>
    <w:rsid w:val="00361357"/>
    <w:rsid w:val="00361417"/>
    <w:rsid w:val="00361B4C"/>
    <w:rsid w:val="00361CB9"/>
    <w:rsid w:val="00361F94"/>
    <w:rsid w:val="003621E4"/>
    <w:rsid w:val="003623C3"/>
    <w:rsid w:val="00362400"/>
    <w:rsid w:val="00363223"/>
    <w:rsid w:val="00363236"/>
    <w:rsid w:val="003638C6"/>
    <w:rsid w:val="00364EB1"/>
    <w:rsid w:val="00365DDE"/>
    <w:rsid w:val="003664CD"/>
    <w:rsid w:val="00366DF7"/>
    <w:rsid w:val="00367045"/>
    <w:rsid w:val="0036724E"/>
    <w:rsid w:val="003677A7"/>
    <w:rsid w:val="003678B8"/>
    <w:rsid w:val="00367C74"/>
    <w:rsid w:val="00370642"/>
    <w:rsid w:val="003706ED"/>
    <w:rsid w:val="00370C30"/>
    <w:rsid w:val="00370D6C"/>
    <w:rsid w:val="00370E3F"/>
    <w:rsid w:val="00371883"/>
    <w:rsid w:val="00371B07"/>
    <w:rsid w:val="00371C74"/>
    <w:rsid w:val="00371FE7"/>
    <w:rsid w:val="003725A6"/>
    <w:rsid w:val="003725CF"/>
    <w:rsid w:val="00372661"/>
    <w:rsid w:val="00372A67"/>
    <w:rsid w:val="00372B17"/>
    <w:rsid w:val="0037313E"/>
    <w:rsid w:val="00373141"/>
    <w:rsid w:val="003737BE"/>
    <w:rsid w:val="003738E3"/>
    <w:rsid w:val="003739DC"/>
    <w:rsid w:val="00373DAF"/>
    <w:rsid w:val="00373E82"/>
    <w:rsid w:val="00374418"/>
    <w:rsid w:val="00374530"/>
    <w:rsid w:val="00374CE0"/>
    <w:rsid w:val="00374D72"/>
    <w:rsid w:val="003752F1"/>
    <w:rsid w:val="0037619C"/>
    <w:rsid w:val="0037641D"/>
    <w:rsid w:val="00376530"/>
    <w:rsid w:val="003768F2"/>
    <w:rsid w:val="00376A39"/>
    <w:rsid w:val="00376ABA"/>
    <w:rsid w:val="00377041"/>
    <w:rsid w:val="00377098"/>
    <w:rsid w:val="00377979"/>
    <w:rsid w:val="00377A3B"/>
    <w:rsid w:val="00377AFF"/>
    <w:rsid w:val="0038004F"/>
    <w:rsid w:val="00380054"/>
    <w:rsid w:val="003803A4"/>
    <w:rsid w:val="003803AB"/>
    <w:rsid w:val="00380639"/>
    <w:rsid w:val="003807D9"/>
    <w:rsid w:val="00380D27"/>
    <w:rsid w:val="00381305"/>
    <w:rsid w:val="003816B1"/>
    <w:rsid w:val="0038179E"/>
    <w:rsid w:val="003818CB"/>
    <w:rsid w:val="00381EB7"/>
    <w:rsid w:val="00382322"/>
    <w:rsid w:val="00382AF5"/>
    <w:rsid w:val="00383136"/>
    <w:rsid w:val="003849B4"/>
    <w:rsid w:val="00384D3B"/>
    <w:rsid w:val="0038591E"/>
    <w:rsid w:val="00385BDB"/>
    <w:rsid w:val="00385CE6"/>
    <w:rsid w:val="00386211"/>
    <w:rsid w:val="0038657D"/>
    <w:rsid w:val="00386782"/>
    <w:rsid w:val="00387312"/>
    <w:rsid w:val="003876FE"/>
    <w:rsid w:val="00387B02"/>
    <w:rsid w:val="00390047"/>
    <w:rsid w:val="0039091F"/>
    <w:rsid w:val="003909F0"/>
    <w:rsid w:val="00390C59"/>
    <w:rsid w:val="00390C9D"/>
    <w:rsid w:val="00391062"/>
    <w:rsid w:val="00391473"/>
    <w:rsid w:val="00391A0E"/>
    <w:rsid w:val="003922A6"/>
    <w:rsid w:val="00392907"/>
    <w:rsid w:val="00392AC0"/>
    <w:rsid w:val="003930FD"/>
    <w:rsid w:val="00393B7E"/>
    <w:rsid w:val="00393D28"/>
    <w:rsid w:val="00394124"/>
    <w:rsid w:val="0039420C"/>
    <w:rsid w:val="00394D20"/>
    <w:rsid w:val="003951EE"/>
    <w:rsid w:val="00395225"/>
    <w:rsid w:val="00395963"/>
    <w:rsid w:val="00395CC2"/>
    <w:rsid w:val="00395ED7"/>
    <w:rsid w:val="00396422"/>
    <w:rsid w:val="00396622"/>
    <w:rsid w:val="00396875"/>
    <w:rsid w:val="00396D96"/>
    <w:rsid w:val="003977E4"/>
    <w:rsid w:val="003A005E"/>
    <w:rsid w:val="003A0096"/>
    <w:rsid w:val="003A0249"/>
    <w:rsid w:val="003A0A48"/>
    <w:rsid w:val="003A0F2F"/>
    <w:rsid w:val="003A1645"/>
    <w:rsid w:val="003A1766"/>
    <w:rsid w:val="003A1A95"/>
    <w:rsid w:val="003A1D51"/>
    <w:rsid w:val="003A1DF0"/>
    <w:rsid w:val="003A2197"/>
    <w:rsid w:val="003A280F"/>
    <w:rsid w:val="003A31FD"/>
    <w:rsid w:val="003A32ED"/>
    <w:rsid w:val="003A3330"/>
    <w:rsid w:val="003A39CC"/>
    <w:rsid w:val="003A4D43"/>
    <w:rsid w:val="003A5067"/>
    <w:rsid w:val="003A6632"/>
    <w:rsid w:val="003A6A3C"/>
    <w:rsid w:val="003A6B98"/>
    <w:rsid w:val="003A6E43"/>
    <w:rsid w:val="003A6EC0"/>
    <w:rsid w:val="003A71DF"/>
    <w:rsid w:val="003A7A09"/>
    <w:rsid w:val="003A7CA1"/>
    <w:rsid w:val="003A7EFD"/>
    <w:rsid w:val="003A7F89"/>
    <w:rsid w:val="003B01E7"/>
    <w:rsid w:val="003B0617"/>
    <w:rsid w:val="003B1330"/>
    <w:rsid w:val="003B1336"/>
    <w:rsid w:val="003B1483"/>
    <w:rsid w:val="003B14FD"/>
    <w:rsid w:val="003B154E"/>
    <w:rsid w:val="003B2110"/>
    <w:rsid w:val="003B229A"/>
    <w:rsid w:val="003B2786"/>
    <w:rsid w:val="003B2EFA"/>
    <w:rsid w:val="003B305A"/>
    <w:rsid w:val="003B418A"/>
    <w:rsid w:val="003B42E8"/>
    <w:rsid w:val="003B50EB"/>
    <w:rsid w:val="003B6223"/>
    <w:rsid w:val="003B6DCA"/>
    <w:rsid w:val="003B6EDF"/>
    <w:rsid w:val="003B719D"/>
    <w:rsid w:val="003B77CF"/>
    <w:rsid w:val="003B7FD0"/>
    <w:rsid w:val="003C035B"/>
    <w:rsid w:val="003C09F5"/>
    <w:rsid w:val="003C11BD"/>
    <w:rsid w:val="003C178F"/>
    <w:rsid w:val="003C1B88"/>
    <w:rsid w:val="003C1BC7"/>
    <w:rsid w:val="003C1BF9"/>
    <w:rsid w:val="003C1F29"/>
    <w:rsid w:val="003C1FB1"/>
    <w:rsid w:val="003C234F"/>
    <w:rsid w:val="003C43C3"/>
    <w:rsid w:val="003C465B"/>
    <w:rsid w:val="003C51FC"/>
    <w:rsid w:val="003C5312"/>
    <w:rsid w:val="003C5705"/>
    <w:rsid w:val="003C5BB5"/>
    <w:rsid w:val="003C5CAC"/>
    <w:rsid w:val="003C6152"/>
    <w:rsid w:val="003C64E2"/>
    <w:rsid w:val="003C7470"/>
    <w:rsid w:val="003C789D"/>
    <w:rsid w:val="003C7D0D"/>
    <w:rsid w:val="003D0335"/>
    <w:rsid w:val="003D0444"/>
    <w:rsid w:val="003D045C"/>
    <w:rsid w:val="003D04BA"/>
    <w:rsid w:val="003D0975"/>
    <w:rsid w:val="003D0C1D"/>
    <w:rsid w:val="003D0EDA"/>
    <w:rsid w:val="003D1966"/>
    <w:rsid w:val="003D1CFA"/>
    <w:rsid w:val="003D1E16"/>
    <w:rsid w:val="003D1FCB"/>
    <w:rsid w:val="003D2134"/>
    <w:rsid w:val="003D2834"/>
    <w:rsid w:val="003D2DB3"/>
    <w:rsid w:val="003D3410"/>
    <w:rsid w:val="003D35B5"/>
    <w:rsid w:val="003D42E3"/>
    <w:rsid w:val="003D4EE4"/>
    <w:rsid w:val="003D52C4"/>
    <w:rsid w:val="003D5899"/>
    <w:rsid w:val="003D5C8C"/>
    <w:rsid w:val="003D61B9"/>
    <w:rsid w:val="003D687D"/>
    <w:rsid w:val="003D6FF6"/>
    <w:rsid w:val="003D70A8"/>
    <w:rsid w:val="003D7198"/>
    <w:rsid w:val="003D7AA6"/>
    <w:rsid w:val="003E0634"/>
    <w:rsid w:val="003E07EA"/>
    <w:rsid w:val="003E136F"/>
    <w:rsid w:val="003E1D6B"/>
    <w:rsid w:val="003E1FF1"/>
    <w:rsid w:val="003E2372"/>
    <w:rsid w:val="003E2D8D"/>
    <w:rsid w:val="003E2F44"/>
    <w:rsid w:val="003E30AA"/>
    <w:rsid w:val="003E426E"/>
    <w:rsid w:val="003E5C2C"/>
    <w:rsid w:val="003E644F"/>
    <w:rsid w:val="003E6E2A"/>
    <w:rsid w:val="003E6E49"/>
    <w:rsid w:val="003E7B2B"/>
    <w:rsid w:val="003E7DA9"/>
    <w:rsid w:val="003F026E"/>
    <w:rsid w:val="003F06BF"/>
    <w:rsid w:val="003F0B4C"/>
    <w:rsid w:val="003F0C4E"/>
    <w:rsid w:val="003F0CF7"/>
    <w:rsid w:val="003F116C"/>
    <w:rsid w:val="003F1316"/>
    <w:rsid w:val="003F1571"/>
    <w:rsid w:val="003F1A4B"/>
    <w:rsid w:val="003F1C7E"/>
    <w:rsid w:val="003F1EFC"/>
    <w:rsid w:val="003F2583"/>
    <w:rsid w:val="003F2855"/>
    <w:rsid w:val="003F2C52"/>
    <w:rsid w:val="003F3078"/>
    <w:rsid w:val="003F36F4"/>
    <w:rsid w:val="003F38B4"/>
    <w:rsid w:val="003F4687"/>
    <w:rsid w:val="003F5578"/>
    <w:rsid w:val="003F56D9"/>
    <w:rsid w:val="003F5C31"/>
    <w:rsid w:val="003F5C64"/>
    <w:rsid w:val="003F6044"/>
    <w:rsid w:val="003F617E"/>
    <w:rsid w:val="003F63AC"/>
    <w:rsid w:val="003F689C"/>
    <w:rsid w:val="003F69F5"/>
    <w:rsid w:val="003F7DAF"/>
    <w:rsid w:val="004000A4"/>
    <w:rsid w:val="00400441"/>
    <w:rsid w:val="00400796"/>
    <w:rsid w:val="00400849"/>
    <w:rsid w:val="00400944"/>
    <w:rsid w:val="004011AD"/>
    <w:rsid w:val="00401830"/>
    <w:rsid w:val="00402111"/>
    <w:rsid w:val="004021F7"/>
    <w:rsid w:val="004024A0"/>
    <w:rsid w:val="0040277B"/>
    <w:rsid w:val="00402D67"/>
    <w:rsid w:val="00403727"/>
    <w:rsid w:val="00403803"/>
    <w:rsid w:val="00403A74"/>
    <w:rsid w:val="004042BA"/>
    <w:rsid w:val="004044A9"/>
    <w:rsid w:val="00404A63"/>
    <w:rsid w:val="00404CD0"/>
    <w:rsid w:val="00404CE8"/>
    <w:rsid w:val="00404D31"/>
    <w:rsid w:val="00405A10"/>
    <w:rsid w:val="00405C30"/>
    <w:rsid w:val="00405CAF"/>
    <w:rsid w:val="00405E8C"/>
    <w:rsid w:val="00406039"/>
    <w:rsid w:val="004060D2"/>
    <w:rsid w:val="004063B5"/>
    <w:rsid w:val="00406577"/>
    <w:rsid w:val="004067F5"/>
    <w:rsid w:val="00406CEE"/>
    <w:rsid w:val="00406E1A"/>
    <w:rsid w:val="00407DD9"/>
    <w:rsid w:val="00407E31"/>
    <w:rsid w:val="004101EE"/>
    <w:rsid w:val="00410797"/>
    <w:rsid w:val="004113E1"/>
    <w:rsid w:val="00411753"/>
    <w:rsid w:val="004117BA"/>
    <w:rsid w:val="00411A8E"/>
    <w:rsid w:val="00411B3F"/>
    <w:rsid w:val="00411D3E"/>
    <w:rsid w:val="00412537"/>
    <w:rsid w:val="0041272C"/>
    <w:rsid w:val="00413243"/>
    <w:rsid w:val="004132EF"/>
    <w:rsid w:val="004134AE"/>
    <w:rsid w:val="004134B4"/>
    <w:rsid w:val="0041362B"/>
    <w:rsid w:val="00413943"/>
    <w:rsid w:val="00413C49"/>
    <w:rsid w:val="00413D12"/>
    <w:rsid w:val="004148B6"/>
    <w:rsid w:val="00414C86"/>
    <w:rsid w:val="00414DF4"/>
    <w:rsid w:val="00415E2A"/>
    <w:rsid w:val="0041661D"/>
    <w:rsid w:val="00416BB6"/>
    <w:rsid w:val="00416EC4"/>
    <w:rsid w:val="0041734B"/>
    <w:rsid w:val="004173A8"/>
    <w:rsid w:val="00420398"/>
    <w:rsid w:val="00420BB8"/>
    <w:rsid w:val="00421006"/>
    <w:rsid w:val="0042102A"/>
    <w:rsid w:val="00421490"/>
    <w:rsid w:val="00421E2C"/>
    <w:rsid w:val="00422426"/>
    <w:rsid w:val="00422759"/>
    <w:rsid w:val="00422B2B"/>
    <w:rsid w:val="00422B76"/>
    <w:rsid w:val="00422FBA"/>
    <w:rsid w:val="00423252"/>
    <w:rsid w:val="00423397"/>
    <w:rsid w:val="0042354D"/>
    <w:rsid w:val="004236F8"/>
    <w:rsid w:val="004239A0"/>
    <w:rsid w:val="00424583"/>
    <w:rsid w:val="00424B4A"/>
    <w:rsid w:val="00424BD9"/>
    <w:rsid w:val="00424DF1"/>
    <w:rsid w:val="00424EF1"/>
    <w:rsid w:val="00425097"/>
    <w:rsid w:val="00425186"/>
    <w:rsid w:val="004256AC"/>
    <w:rsid w:val="00425FFC"/>
    <w:rsid w:val="00426496"/>
    <w:rsid w:val="0042794C"/>
    <w:rsid w:val="00430227"/>
    <w:rsid w:val="004306E5"/>
    <w:rsid w:val="00430A05"/>
    <w:rsid w:val="00430B5F"/>
    <w:rsid w:val="00430E8C"/>
    <w:rsid w:val="00431299"/>
    <w:rsid w:val="00431EB1"/>
    <w:rsid w:val="00431F07"/>
    <w:rsid w:val="00432176"/>
    <w:rsid w:val="0043233A"/>
    <w:rsid w:val="00432A90"/>
    <w:rsid w:val="00432E6A"/>
    <w:rsid w:val="004331EC"/>
    <w:rsid w:val="004336E8"/>
    <w:rsid w:val="00433941"/>
    <w:rsid w:val="00433965"/>
    <w:rsid w:val="00433AEF"/>
    <w:rsid w:val="00433C55"/>
    <w:rsid w:val="004344D5"/>
    <w:rsid w:val="00434CAE"/>
    <w:rsid w:val="004356B8"/>
    <w:rsid w:val="0043588E"/>
    <w:rsid w:val="004358FA"/>
    <w:rsid w:val="00435AC0"/>
    <w:rsid w:val="00435C02"/>
    <w:rsid w:val="00435E3D"/>
    <w:rsid w:val="0043611B"/>
    <w:rsid w:val="0043709D"/>
    <w:rsid w:val="00437288"/>
    <w:rsid w:val="0043766F"/>
    <w:rsid w:val="00437726"/>
    <w:rsid w:val="0043779D"/>
    <w:rsid w:val="004377D0"/>
    <w:rsid w:val="00437B58"/>
    <w:rsid w:val="00437FC5"/>
    <w:rsid w:val="00440138"/>
    <w:rsid w:val="0044047B"/>
    <w:rsid w:val="00440480"/>
    <w:rsid w:val="004405F2"/>
    <w:rsid w:val="00440695"/>
    <w:rsid w:val="00440C0B"/>
    <w:rsid w:val="00440D9C"/>
    <w:rsid w:val="00440EE8"/>
    <w:rsid w:val="00442090"/>
    <w:rsid w:val="0044237B"/>
    <w:rsid w:val="00442952"/>
    <w:rsid w:val="00442AAB"/>
    <w:rsid w:val="00442B7C"/>
    <w:rsid w:val="00442DD3"/>
    <w:rsid w:val="00442E03"/>
    <w:rsid w:val="0044374E"/>
    <w:rsid w:val="0044376C"/>
    <w:rsid w:val="004438DF"/>
    <w:rsid w:val="0044397C"/>
    <w:rsid w:val="00443A7E"/>
    <w:rsid w:val="004447F7"/>
    <w:rsid w:val="00444B39"/>
    <w:rsid w:val="00444D9A"/>
    <w:rsid w:val="00444DC1"/>
    <w:rsid w:val="00444E97"/>
    <w:rsid w:val="00444FD5"/>
    <w:rsid w:val="004452AA"/>
    <w:rsid w:val="00445521"/>
    <w:rsid w:val="004457D3"/>
    <w:rsid w:val="0044583C"/>
    <w:rsid w:val="004467DD"/>
    <w:rsid w:val="004471D9"/>
    <w:rsid w:val="00447217"/>
    <w:rsid w:val="00447F75"/>
    <w:rsid w:val="0045025D"/>
    <w:rsid w:val="004506D8"/>
    <w:rsid w:val="00450B3F"/>
    <w:rsid w:val="00451109"/>
    <w:rsid w:val="00451169"/>
    <w:rsid w:val="00451173"/>
    <w:rsid w:val="004514F7"/>
    <w:rsid w:val="00451550"/>
    <w:rsid w:val="00451561"/>
    <w:rsid w:val="004519BA"/>
    <w:rsid w:val="00451AD1"/>
    <w:rsid w:val="00452187"/>
    <w:rsid w:val="00452ACA"/>
    <w:rsid w:val="00453217"/>
    <w:rsid w:val="00453519"/>
    <w:rsid w:val="004537DB"/>
    <w:rsid w:val="0045390F"/>
    <w:rsid w:val="004539FA"/>
    <w:rsid w:val="00453ADD"/>
    <w:rsid w:val="004542B5"/>
    <w:rsid w:val="004545B4"/>
    <w:rsid w:val="00454678"/>
    <w:rsid w:val="00454E93"/>
    <w:rsid w:val="00454F9C"/>
    <w:rsid w:val="00455336"/>
    <w:rsid w:val="0045539A"/>
    <w:rsid w:val="004554BC"/>
    <w:rsid w:val="004555F7"/>
    <w:rsid w:val="00455EBF"/>
    <w:rsid w:val="004560C4"/>
    <w:rsid w:val="004565F7"/>
    <w:rsid w:val="0045681D"/>
    <w:rsid w:val="004568C7"/>
    <w:rsid w:val="00456BC5"/>
    <w:rsid w:val="00457037"/>
    <w:rsid w:val="004573DB"/>
    <w:rsid w:val="004578B9"/>
    <w:rsid w:val="004603B4"/>
    <w:rsid w:val="00460420"/>
    <w:rsid w:val="004609D3"/>
    <w:rsid w:val="0046152C"/>
    <w:rsid w:val="00461559"/>
    <w:rsid w:val="00461C2F"/>
    <w:rsid w:val="00461DC4"/>
    <w:rsid w:val="004628D2"/>
    <w:rsid w:val="00462F4A"/>
    <w:rsid w:val="00463245"/>
    <w:rsid w:val="004633BB"/>
    <w:rsid w:val="004637EE"/>
    <w:rsid w:val="00463982"/>
    <w:rsid w:val="004639AC"/>
    <w:rsid w:val="00463A69"/>
    <w:rsid w:val="00463FE1"/>
    <w:rsid w:val="00463FF7"/>
    <w:rsid w:val="004645F4"/>
    <w:rsid w:val="004646BB"/>
    <w:rsid w:val="004646D3"/>
    <w:rsid w:val="0046482F"/>
    <w:rsid w:val="00464A9F"/>
    <w:rsid w:val="00464F1A"/>
    <w:rsid w:val="00465283"/>
    <w:rsid w:val="0046573D"/>
    <w:rsid w:val="004658A1"/>
    <w:rsid w:val="00466185"/>
    <w:rsid w:val="0046683E"/>
    <w:rsid w:val="004668E0"/>
    <w:rsid w:val="00467233"/>
    <w:rsid w:val="0046756A"/>
    <w:rsid w:val="00467700"/>
    <w:rsid w:val="004701EA"/>
    <w:rsid w:val="004707BA"/>
    <w:rsid w:val="004708DC"/>
    <w:rsid w:val="00470FB5"/>
    <w:rsid w:val="0047145F"/>
    <w:rsid w:val="00471583"/>
    <w:rsid w:val="00471AA9"/>
    <w:rsid w:val="00471FE3"/>
    <w:rsid w:val="004720E6"/>
    <w:rsid w:val="00472250"/>
    <w:rsid w:val="00472DDD"/>
    <w:rsid w:val="00472E35"/>
    <w:rsid w:val="00472F01"/>
    <w:rsid w:val="00473022"/>
    <w:rsid w:val="00473D10"/>
    <w:rsid w:val="004740C8"/>
    <w:rsid w:val="004741BF"/>
    <w:rsid w:val="004741CD"/>
    <w:rsid w:val="0047435D"/>
    <w:rsid w:val="00474443"/>
    <w:rsid w:val="00474504"/>
    <w:rsid w:val="004746CF"/>
    <w:rsid w:val="00474F89"/>
    <w:rsid w:val="004754B7"/>
    <w:rsid w:val="004757FD"/>
    <w:rsid w:val="0047642B"/>
    <w:rsid w:val="004764B4"/>
    <w:rsid w:val="00477D9F"/>
    <w:rsid w:val="00477F27"/>
    <w:rsid w:val="00477FB9"/>
    <w:rsid w:val="00480244"/>
    <w:rsid w:val="004804C7"/>
    <w:rsid w:val="00480ACA"/>
    <w:rsid w:val="0048115E"/>
    <w:rsid w:val="004817D1"/>
    <w:rsid w:val="00481936"/>
    <w:rsid w:val="004819EB"/>
    <w:rsid w:val="00481CC0"/>
    <w:rsid w:val="00482470"/>
    <w:rsid w:val="00482508"/>
    <w:rsid w:val="004825C7"/>
    <w:rsid w:val="00482619"/>
    <w:rsid w:val="00482843"/>
    <w:rsid w:val="00482AF5"/>
    <w:rsid w:val="00482CB2"/>
    <w:rsid w:val="00482D1D"/>
    <w:rsid w:val="00482F63"/>
    <w:rsid w:val="00483474"/>
    <w:rsid w:val="004835E1"/>
    <w:rsid w:val="00483B6F"/>
    <w:rsid w:val="00483BF3"/>
    <w:rsid w:val="004843AB"/>
    <w:rsid w:val="00484446"/>
    <w:rsid w:val="004847BA"/>
    <w:rsid w:val="0048527B"/>
    <w:rsid w:val="00485BDA"/>
    <w:rsid w:val="00486BC3"/>
    <w:rsid w:val="00486D57"/>
    <w:rsid w:val="00487533"/>
    <w:rsid w:val="00487DCF"/>
    <w:rsid w:val="00487F77"/>
    <w:rsid w:val="0049091B"/>
    <w:rsid w:val="00490C8F"/>
    <w:rsid w:val="00490FA0"/>
    <w:rsid w:val="0049132C"/>
    <w:rsid w:val="00491712"/>
    <w:rsid w:val="00491912"/>
    <w:rsid w:val="004927D9"/>
    <w:rsid w:val="00492BE5"/>
    <w:rsid w:val="00492F66"/>
    <w:rsid w:val="0049395D"/>
    <w:rsid w:val="00493BE8"/>
    <w:rsid w:val="00493D48"/>
    <w:rsid w:val="004941C2"/>
    <w:rsid w:val="00494C22"/>
    <w:rsid w:val="00494CD4"/>
    <w:rsid w:val="00495708"/>
    <w:rsid w:val="00495745"/>
    <w:rsid w:val="00495EDC"/>
    <w:rsid w:val="0049607F"/>
    <w:rsid w:val="00496581"/>
    <w:rsid w:val="004979DB"/>
    <w:rsid w:val="00497BC4"/>
    <w:rsid w:val="004A06A3"/>
    <w:rsid w:val="004A0DF0"/>
    <w:rsid w:val="004A15F8"/>
    <w:rsid w:val="004A167A"/>
    <w:rsid w:val="004A17AB"/>
    <w:rsid w:val="004A197C"/>
    <w:rsid w:val="004A1AB5"/>
    <w:rsid w:val="004A1B9B"/>
    <w:rsid w:val="004A2055"/>
    <w:rsid w:val="004A2953"/>
    <w:rsid w:val="004A2B85"/>
    <w:rsid w:val="004A2D69"/>
    <w:rsid w:val="004A2F2C"/>
    <w:rsid w:val="004A2F31"/>
    <w:rsid w:val="004A2F37"/>
    <w:rsid w:val="004A4000"/>
    <w:rsid w:val="004A406B"/>
    <w:rsid w:val="004A46FF"/>
    <w:rsid w:val="004A4D9A"/>
    <w:rsid w:val="004A50D6"/>
    <w:rsid w:val="004A5BE5"/>
    <w:rsid w:val="004A5D80"/>
    <w:rsid w:val="004A6073"/>
    <w:rsid w:val="004A633B"/>
    <w:rsid w:val="004A637B"/>
    <w:rsid w:val="004A63B8"/>
    <w:rsid w:val="004A6786"/>
    <w:rsid w:val="004A6C24"/>
    <w:rsid w:val="004A6DE0"/>
    <w:rsid w:val="004A6E48"/>
    <w:rsid w:val="004A7587"/>
    <w:rsid w:val="004A759D"/>
    <w:rsid w:val="004A7D1F"/>
    <w:rsid w:val="004B02E5"/>
    <w:rsid w:val="004B042E"/>
    <w:rsid w:val="004B070E"/>
    <w:rsid w:val="004B0973"/>
    <w:rsid w:val="004B0AF0"/>
    <w:rsid w:val="004B0CC0"/>
    <w:rsid w:val="004B101A"/>
    <w:rsid w:val="004B1229"/>
    <w:rsid w:val="004B1536"/>
    <w:rsid w:val="004B166F"/>
    <w:rsid w:val="004B18F8"/>
    <w:rsid w:val="004B1E1D"/>
    <w:rsid w:val="004B2516"/>
    <w:rsid w:val="004B271A"/>
    <w:rsid w:val="004B27DF"/>
    <w:rsid w:val="004B2B54"/>
    <w:rsid w:val="004B2EBE"/>
    <w:rsid w:val="004B3199"/>
    <w:rsid w:val="004B3550"/>
    <w:rsid w:val="004B392F"/>
    <w:rsid w:val="004B3AC9"/>
    <w:rsid w:val="004B4203"/>
    <w:rsid w:val="004B48BC"/>
    <w:rsid w:val="004B4C25"/>
    <w:rsid w:val="004B4FA6"/>
    <w:rsid w:val="004B5645"/>
    <w:rsid w:val="004B56B2"/>
    <w:rsid w:val="004B5A30"/>
    <w:rsid w:val="004B5E87"/>
    <w:rsid w:val="004B67CD"/>
    <w:rsid w:val="004B70F5"/>
    <w:rsid w:val="004B71AA"/>
    <w:rsid w:val="004B7253"/>
    <w:rsid w:val="004B7882"/>
    <w:rsid w:val="004B7BA5"/>
    <w:rsid w:val="004B7C69"/>
    <w:rsid w:val="004C038B"/>
    <w:rsid w:val="004C0782"/>
    <w:rsid w:val="004C098F"/>
    <w:rsid w:val="004C0B33"/>
    <w:rsid w:val="004C1172"/>
    <w:rsid w:val="004C141E"/>
    <w:rsid w:val="004C1A01"/>
    <w:rsid w:val="004C1DA4"/>
    <w:rsid w:val="004C28A8"/>
    <w:rsid w:val="004C2E29"/>
    <w:rsid w:val="004C3130"/>
    <w:rsid w:val="004C3827"/>
    <w:rsid w:val="004C3973"/>
    <w:rsid w:val="004C3DAB"/>
    <w:rsid w:val="004C3F51"/>
    <w:rsid w:val="004C3F5A"/>
    <w:rsid w:val="004C427B"/>
    <w:rsid w:val="004C439D"/>
    <w:rsid w:val="004C43BB"/>
    <w:rsid w:val="004C4D05"/>
    <w:rsid w:val="004C50AD"/>
    <w:rsid w:val="004C5270"/>
    <w:rsid w:val="004C598E"/>
    <w:rsid w:val="004C5C98"/>
    <w:rsid w:val="004C6B2B"/>
    <w:rsid w:val="004C71E5"/>
    <w:rsid w:val="004C7504"/>
    <w:rsid w:val="004C79B6"/>
    <w:rsid w:val="004C7C85"/>
    <w:rsid w:val="004D04CD"/>
    <w:rsid w:val="004D0C3A"/>
    <w:rsid w:val="004D0D70"/>
    <w:rsid w:val="004D0E4D"/>
    <w:rsid w:val="004D0E4E"/>
    <w:rsid w:val="004D13B3"/>
    <w:rsid w:val="004D1743"/>
    <w:rsid w:val="004D22E3"/>
    <w:rsid w:val="004D259B"/>
    <w:rsid w:val="004D2FA6"/>
    <w:rsid w:val="004D3023"/>
    <w:rsid w:val="004D3066"/>
    <w:rsid w:val="004D3B15"/>
    <w:rsid w:val="004D3C2B"/>
    <w:rsid w:val="004D3D46"/>
    <w:rsid w:val="004D3D5C"/>
    <w:rsid w:val="004D4199"/>
    <w:rsid w:val="004D4888"/>
    <w:rsid w:val="004D4A5D"/>
    <w:rsid w:val="004D4DA6"/>
    <w:rsid w:val="004D5161"/>
    <w:rsid w:val="004D56D0"/>
    <w:rsid w:val="004D5A0F"/>
    <w:rsid w:val="004D5B1E"/>
    <w:rsid w:val="004D5BE6"/>
    <w:rsid w:val="004D5DA0"/>
    <w:rsid w:val="004D64F8"/>
    <w:rsid w:val="004D6A06"/>
    <w:rsid w:val="004D7C85"/>
    <w:rsid w:val="004D7E37"/>
    <w:rsid w:val="004D7E97"/>
    <w:rsid w:val="004D7E9D"/>
    <w:rsid w:val="004E00E7"/>
    <w:rsid w:val="004E02B8"/>
    <w:rsid w:val="004E103A"/>
    <w:rsid w:val="004E1158"/>
    <w:rsid w:val="004E1624"/>
    <w:rsid w:val="004E1FC0"/>
    <w:rsid w:val="004E2456"/>
    <w:rsid w:val="004E2EE0"/>
    <w:rsid w:val="004E37EC"/>
    <w:rsid w:val="004E380A"/>
    <w:rsid w:val="004E4554"/>
    <w:rsid w:val="004E4DB4"/>
    <w:rsid w:val="004E4E5F"/>
    <w:rsid w:val="004E58DB"/>
    <w:rsid w:val="004E5BBE"/>
    <w:rsid w:val="004E6444"/>
    <w:rsid w:val="004E6DEA"/>
    <w:rsid w:val="004E7056"/>
    <w:rsid w:val="004E75E3"/>
    <w:rsid w:val="004E77C5"/>
    <w:rsid w:val="004E7AF3"/>
    <w:rsid w:val="004E7E57"/>
    <w:rsid w:val="004F06C3"/>
    <w:rsid w:val="004F0805"/>
    <w:rsid w:val="004F0C32"/>
    <w:rsid w:val="004F0E8E"/>
    <w:rsid w:val="004F1652"/>
    <w:rsid w:val="004F1C47"/>
    <w:rsid w:val="004F226B"/>
    <w:rsid w:val="004F2782"/>
    <w:rsid w:val="004F35BF"/>
    <w:rsid w:val="004F3748"/>
    <w:rsid w:val="004F3910"/>
    <w:rsid w:val="004F3EC9"/>
    <w:rsid w:val="004F4111"/>
    <w:rsid w:val="004F4505"/>
    <w:rsid w:val="004F47D8"/>
    <w:rsid w:val="004F48BF"/>
    <w:rsid w:val="004F4CE4"/>
    <w:rsid w:val="004F5992"/>
    <w:rsid w:val="004F6890"/>
    <w:rsid w:val="004F7113"/>
    <w:rsid w:val="004F73F5"/>
    <w:rsid w:val="004F751C"/>
    <w:rsid w:val="004F7737"/>
    <w:rsid w:val="004F7AB5"/>
    <w:rsid w:val="0050034C"/>
    <w:rsid w:val="00500DDE"/>
    <w:rsid w:val="00500DE4"/>
    <w:rsid w:val="0050118F"/>
    <w:rsid w:val="005019A7"/>
    <w:rsid w:val="00501BDD"/>
    <w:rsid w:val="00501C7C"/>
    <w:rsid w:val="00502A76"/>
    <w:rsid w:val="00502DF1"/>
    <w:rsid w:val="00502E32"/>
    <w:rsid w:val="00502E78"/>
    <w:rsid w:val="00503638"/>
    <w:rsid w:val="00503A8F"/>
    <w:rsid w:val="0050414D"/>
    <w:rsid w:val="0050420E"/>
    <w:rsid w:val="00504324"/>
    <w:rsid w:val="00504CD4"/>
    <w:rsid w:val="00506999"/>
    <w:rsid w:val="005069C4"/>
    <w:rsid w:val="00506DCA"/>
    <w:rsid w:val="00506FED"/>
    <w:rsid w:val="0050739C"/>
    <w:rsid w:val="00507A62"/>
    <w:rsid w:val="00507B6F"/>
    <w:rsid w:val="00507E44"/>
    <w:rsid w:val="00507ECE"/>
    <w:rsid w:val="00507FD5"/>
    <w:rsid w:val="005105E7"/>
    <w:rsid w:val="00510646"/>
    <w:rsid w:val="00510E9C"/>
    <w:rsid w:val="00510F82"/>
    <w:rsid w:val="00511CF0"/>
    <w:rsid w:val="00511E96"/>
    <w:rsid w:val="0051231C"/>
    <w:rsid w:val="005125FF"/>
    <w:rsid w:val="005128B5"/>
    <w:rsid w:val="00512B5D"/>
    <w:rsid w:val="00512EB0"/>
    <w:rsid w:val="0051343C"/>
    <w:rsid w:val="0051368A"/>
    <w:rsid w:val="00513BD3"/>
    <w:rsid w:val="00513E6B"/>
    <w:rsid w:val="00514066"/>
    <w:rsid w:val="00514355"/>
    <w:rsid w:val="005149C6"/>
    <w:rsid w:val="00514AF5"/>
    <w:rsid w:val="00515314"/>
    <w:rsid w:val="0051552A"/>
    <w:rsid w:val="00515D64"/>
    <w:rsid w:val="0051638B"/>
    <w:rsid w:val="005166A1"/>
    <w:rsid w:val="00516B4E"/>
    <w:rsid w:val="005170D5"/>
    <w:rsid w:val="005170DB"/>
    <w:rsid w:val="0051717D"/>
    <w:rsid w:val="005172D5"/>
    <w:rsid w:val="0051749B"/>
    <w:rsid w:val="005176D4"/>
    <w:rsid w:val="00517C3A"/>
    <w:rsid w:val="00520403"/>
    <w:rsid w:val="005204C1"/>
    <w:rsid w:val="00520671"/>
    <w:rsid w:val="005206CB"/>
    <w:rsid w:val="0052073C"/>
    <w:rsid w:val="00520D29"/>
    <w:rsid w:val="005212A5"/>
    <w:rsid w:val="005217FB"/>
    <w:rsid w:val="00521BB1"/>
    <w:rsid w:val="00521F5D"/>
    <w:rsid w:val="00522297"/>
    <w:rsid w:val="005227CF"/>
    <w:rsid w:val="005228F5"/>
    <w:rsid w:val="00522F89"/>
    <w:rsid w:val="0052322A"/>
    <w:rsid w:val="00523CA2"/>
    <w:rsid w:val="005246A1"/>
    <w:rsid w:val="00524C3F"/>
    <w:rsid w:val="00524F8A"/>
    <w:rsid w:val="0052506F"/>
    <w:rsid w:val="0052538C"/>
    <w:rsid w:val="00525AAA"/>
    <w:rsid w:val="00525C31"/>
    <w:rsid w:val="00526406"/>
    <w:rsid w:val="005267AF"/>
    <w:rsid w:val="005267F4"/>
    <w:rsid w:val="00526BF9"/>
    <w:rsid w:val="00527011"/>
    <w:rsid w:val="00527309"/>
    <w:rsid w:val="00527417"/>
    <w:rsid w:val="0052744A"/>
    <w:rsid w:val="00527466"/>
    <w:rsid w:val="0052783E"/>
    <w:rsid w:val="00530828"/>
    <w:rsid w:val="00530EDC"/>
    <w:rsid w:val="00531725"/>
    <w:rsid w:val="005318EB"/>
    <w:rsid w:val="00531A52"/>
    <w:rsid w:val="00532046"/>
    <w:rsid w:val="00532122"/>
    <w:rsid w:val="00532AD1"/>
    <w:rsid w:val="005333BB"/>
    <w:rsid w:val="005335DF"/>
    <w:rsid w:val="005349DA"/>
    <w:rsid w:val="00534C0B"/>
    <w:rsid w:val="0053548D"/>
    <w:rsid w:val="00535572"/>
    <w:rsid w:val="00535E77"/>
    <w:rsid w:val="005362C0"/>
    <w:rsid w:val="00536335"/>
    <w:rsid w:val="00536470"/>
    <w:rsid w:val="00536B4D"/>
    <w:rsid w:val="00536CF9"/>
    <w:rsid w:val="00537A90"/>
    <w:rsid w:val="00537CEB"/>
    <w:rsid w:val="00537D96"/>
    <w:rsid w:val="00537E86"/>
    <w:rsid w:val="005401E0"/>
    <w:rsid w:val="0054088C"/>
    <w:rsid w:val="00540F9F"/>
    <w:rsid w:val="005410D2"/>
    <w:rsid w:val="00541784"/>
    <w:rsid w:val="00542225"/>
    <w:rsid w:val="005425DE"/>
    <w:rsid w:val="0054297E"/>
    <w:rsid w:val="005435AF"/>
    <w:rsid w:val="00543882"/>
    <w:rsid w:val="005439D7"/>
    <w:rsid w:val="00543B2E"/>
    <w:rsid w:val="0054422B"/>
    <w:rsid w:val="0054435B"/>
    <w:rsid w:val="005445A5"/>
    <w:rsid w:val="00544BFC"/>
    <w:rsid w:val="00544EF4"/>
    <w:rsid w:val="005450F8"/>
    <w:rsid w:val="0054523C"/>
    <w:rsid w:val="00545B3A"/>
    <w:rsid w:val="0054635F"/>
    <w:rsid w:val="00546BA4"/>
    <w:rsid w:val="00546DF8"/>
    <w:rsid w:val="00546EDC"/>
    <w:rsid w:val="00547C29"/>
    <w:rsid w:val="00547DEC"/>
    <w:rsid w:val="00550262"/>
    <w:rsid w:val="0055064F"/>
    <w:rsid w:val="00550AEC"/>
    <w:rsid w:val="00551258"/>
    <w:rsid w:val="00551752"/>
    <w:rsid w:val="00551B7B"/>
    <w:rsid w:val="00551CD5"/>
    <w:rsid w:val="005523B2"/>
    <w:rsid w:val="00553354"/>
    <w:rsid w:val="00553400"/>
    <w:rsid w:val="0055344D"/>
    <w:rsid w:val="00553A34"/>
    <w:rsid w:val="00553A35"/>
    <w:rsid w:val="00555C34"/>
    <w:rsid w:val="00556064"/>
    <w:rsid w:val="00556345"/>
    <w:rsid w:val="00556BE3"/>
    <w:rsid w:val="00557B2C"/>
    <w:rsid w:val="005600F7"/>
    <w:rsid w:val="005604A0"/>
    <w:rsid w:val="00560536"/>
    <w:rsid w:val="00560606"/>
    <w:rsid w:val="005607FB"/>
    <w:rsid w:val="00560C19"/>
    <w:rsid w:val="00560CDE"/>
    <w:rsid w:val="00562300"/>
    <w:rsid w:val="00563BAA"/>
    <w:rsid w:val="00563BC1"/>
    <w:rsid w:val="0056475B"/>
    <w:rsid w:val="00564DDF"/>
    <w:rsid w:val="0056574F"/>
    <w:rsid w:val="005659E2"/>
    <w:rsid w:val="0056683C"/>
    <w:rsid w:val="00566D25"/>
    <w:rsid w:val="00566D83"/>
    <w:rsid w:val="0056751E"/>
    <w:rsid w:val="005677F6"/>
    <w:rsid w:val="005679D6"/>
    <w:rsid w:val="00570DDD"/>
    <w:rsid w:val="00571467"/>
    <w:rsid w:val="005714D1"/>
    <w:rsid w:val="00571DB4"/>
    <w:rsid w:val="005721F5"/>
    <w:rsid w:val="0057259E"/>
    <w:rsid w:val="005727B1"/>
    <w:rsid w:val="00572B74"/>
    <w:rsid w:val="0057390C"/>
    <w:rsid w:val="00573ABD"/>
    <w:rsid w:val="00573C7E"/>
    <w:rsid w:val="00573CA9"/>
    <w:rsid w:val="00574694"/>
    <w:rsid w:val="00574791"/>
    <w:rsid w:val="00574819"/>
    <w:rsid w:val="0057488F"/>
    <w:rsid w:val="00574BD9"/>
    <w:rsid w:val="0057583D"/>
    <w:rsid w:val="00575C0C"/>
    <w:rsid w:val="00576CDC"/>
    <w:rsid w:val="00577040"/>
    <w:rsid w:val="00577F34"/>
    <w:rsid w:val="0058001F"/>
    <w:rsid w:val="00580182"/>
    <w:rsid w:val="0058025E"/>
    <w:rsid w:val="005808E6"/>
    <w:rsid w:val="00580DF6"/>
    <w:rsid w:val="00581079"/>
    <w:rsid w:val="0058131E"/>
    <w:rsid w:val="00581CE6"/>
    <w:rsid w:val="00581DCB"/>
    <w:rsid w:val="00581E16"/>
    <w:rsid w:val="00582A8C"/>
    <w:rsid w:val="00582ADE"/>
    <w:rsid w:val="00582F91"/>
    <w:rsid w:val="00583369"/>
    <w:rsid w:val="0058337F"/>
    <w:rsid w:val="005835AD"/>
    <w:rsid w:val="005836E0"/>
    <w:rsid w:val="0058391A"/>
    <w:rsid w:val="00583E72"/>
    <w:rsid w:val="00583FAC"/>
    <w:rsid w:val="00584887"/>
    <w:rsid w:val="00585365"/>
    <w:rsid w:val="00585D82"/>
    <w:rsid w:val="00586584"/>
    <w:rsid w:val="005866AE"/>
    <w:rsid w:val="005872C2"/>
    <w:rsid w:val="0058757F"/>
    <w:rsid w:val="00590454"/>
    <w:rsid w:val="00590BA1"/>
    <w:rsid w:val="00591A29"/>
    <w:rsid w:val="00591B21"/>
    <w:rsid w:val="0059207F"/>
    <w:rsid w:val="00592491"/>
    <w:rsid w:val="00592653"/>
    <w:rsid w:val="0059268B"/>
    <w:rsid w:val="00592981"/>
    <w:rsid w:val="00592CE4"/>
    <w:rsid w:val="00592F65"/>
    <w:rsid w:val="00592FC4"/>
    <w:rsid w:val="005932D0"/>
    <w:rsid w:val="00593592"/>
    <w:rsid w:val="00594FD4"/>
    <w:rsid w:val="00595354"/>
    <w:rsid w:val="0059545B"/>
    <w:rsid w:val="005954B4"/>
    <w:rsid w:val="005961D3"/>
    <w:rsid w:val="005966BE"/>
    <w:rsid w:val="0059671C"/>
    <w:rsid w:val="0059685A"/>
    <w:rsid w:val="00596896"/>
    <w:rsid w:val="005975B6"/>
    <w:rsid w:val="0059771D"/>
    <w:rsid w:val="00597A4B"/>
    <w:rsid w:val="00597A88"/>
    <w:rsid w:val="00597AD9"/>
    <w:rsid w:val="00597DF3"/>
    <w:rsid w:val="005A042A"/>
    <w:rsid w:val="005A0440"/>
    <w:rsid w:val="005A0FD1"/>
    <w:rsid w:val="005A269D"/>
    <w:rsid w:val="005A2756"/>
    <w:rsid w:val="005A27EE"/>
    <w:rsid w:val="005A2F5D"/>
    <w:rsid w:val="005A353A"/>
    <w:rsid w:val="005A3B65"/>
    <w:rsid w:val="005A3BD2"/>
    <w:rsid w:val="005A4009"/>
    <w:rsid w:val="005A4444"/>
    <w:rsid w:val="005A4639"/>
    <w:rsid w:val="005A4CE8"/>
    <w:rsid w:val="005A5B24"/>
    <w:rsid w:val="005A5EA6"/>
    <w:rsid w:val="005A6877"/>
    <w:rsid w:val="005A746D"/>
    <w:rsid w:val="005A7692"/>
    <w:rsid w:val="005A7824"/>
    <w:rsid w:val="005A7EDA"/>
    <w:rsid w:val="005A7F45"/>
    <w:rsid w:val="005A7F4F"/>
    <w:rsid w:val="005B088C"/>
    <w:rsid w:val="005B0A7B"/>
    <w:rsid w:val="005B0B25"/>
    <w:rsid w:val="005B1A3A"/>
    <w:rsid w:val="005B1B64"/>
    <w:rsid w:val="005B2084"/>
    <w:rsid w:val="005B2427"/>
    <w:rsid w:val="005B2534"/>
    <w:rsid w:val="005B2DEF"/>
    <w:rsid w:val="005B2F18"/>
    <w:rsid w:val="005B3170"/>
    <w:rsid w:val="005B3803"/>
    <w:rsid w:val="005B3C01"/>
    <w:rsid w:val="005B41DD"/>
    <w:rsid w:val="005B4361"/>
    <w:rsid w:val="005B4AC2"/>
    <w:rsid w:val="005B51BB"/>
    <w:rsid w:val="005B54F0"/>
    <w:rsid w:val="005B551F"/>
    <w:rsid w:val="005B5B0F"/>
    <w:rsid w:val="005B5C56"/>
    <w:rsid w:val="005B6196"/>
    <w:rsid w:val="005B653D"/>
    <w:rsid w:val="005B75B1"/>
    <w:rsid w:val="005B76E0"/>
    <w:rsid w:val="005B77F1"/>
    <w:rsid w:val="005B7E74"/>
    <w:rsid w:val="005B7FD7"/>
    <w:rsid w:val="005C0276"/>
    <w:rsid w:val="005C0972"/>
    <w:rsid w:val="005C1191"/>
    <w:rsid w:val="005C183B"/>
    <w:rsid w:val="005C1947"/>
    <w:rsid w:val="005C1AF1"/>
    <w:rsid w:val="005C1E15"/>
    <w:rsid w:val="005C2296"/>
    <w:rsid w:val="005C2EF8"/>
    <w:rsid w:val="005C34BE"/>
    <w:rsid w:val="005C3772"/>
    <w:rsid w:val="005C3926"/>
    <w:rsid w:val="005C3E35"/>
    <w:rsid w:val="005C3F00"/>
    <w:rsid w:val="005C4061"/>
    <w:rsid w:val="005C416C"/>
    <w:rsid w:val="005C4670"/>
    <w:rsid w:val="005C468C"/>
    <w:rsid w:val="005C4874"/>
    <w:rsid w:val="005C49AA"/>
    <w:rsid w:val="005C4B8C"/>
    <w:rsid w:val="005C583B"/>
    <w:rsid w:val="005C6F9D"/>
    <w:rsid w:val="005C707A"/>
    <w:rsid w:val="005C753B"/>
    <w:rsid w:val="005C762F"/>
    <w:rsid w:val="005D001D"/>
    <w:rsid w:val="005D0167"/>
    <w:rsid w:val="005D01BF"/>
    <w:rsid w:val="005D0787"/>
    <w:rsid w:val="005D1066"/>
    <w:rsid w:val="005D1071"/>
    <w:rsid w:val="005D1321"/>
    <w:rsid w:val="005D1430"/>
    <w:rsid w:val="005D1447"/>
    <w:rsid w:val="005D189C"/>
    <w:rsid w:val="005D1D63"/>
    <w:rsid w:val="005D2647"/>
    <w:rsid w:val="005D30E2"/>
    <w:rsid w:val="005D3119"/>
    <w:rsid w:val="005D32B5"/>
    <w:rsid w:val="005D33D0"/>
    <w:rsid w:val="005D383B"/>
    <w:rsid w:val="005D3DB8"/>
    <w:rsid w:val="005D4D55"/>
    <w:rsid w:val="005D4F69"/>
    <w:rsid w:val="005D4FE8"/>
    <w:rsid w:val="005D5232"/>
    <w:rsid w:val="005D534B"/>
    <w:rsid w:val="005D69A2"/>
    <w:rsid w:val="005D6E18"/>
    <w:rsid w:val="005D728C"/>
    <w:rsid w:val="005D7910"/>
    <w:rsid w:val="005D7B51"/>
    <w:rsid w:val="005E071E"/>
    <w:rsid w:val="005E13BB"/>
    <w:rsid w:val="005E145B"/>
    <w:rsid w:val="005E14F1"/>
    <w:rsid w:val="005E16D5"/>
    <w:rsid w:val="005E1DE4"/>
    <w:rsid w:val="005E2318"/>
    <w:rsid w:val="005E2345"/>
    <w:rsid w:val="005E2974"/>
    <w:rsid w:val="005E2D07"/>
    <w:rsid w:val="005E302D"/>
    <w:rsid w:val="005E3B2C"/>
    <w:rsid w:val="005E3D77"/>
    <w:rsid w:val="005E3E72"/>
    <w:rsid w:val="005E44A6"/>
    <w:rsid w:val="005E4757"/>
    <w:rsid w:val="005E4DD8"/>
    <w:rsid w:val="005E5344"/>
    <w:rsid w:val="005E5462"/>
    <w:rsid w:val="005E548D"/>
    <w:rsid w:val="005E55D7"/>
    <w:rsid w:val="005E5B0F"/>
    <w:rsid w:val="005E62DF"/>
    <w:rsid w:val="005E6593"/>
    <w:rsid w:val="005E6A74"/>
    <w:rsid w:val="005E7321"/>
    <w:rsid w:val="005E7363"/>
    <w:rsid w:val="005E73C0"/>
    <w:rsid w:val="005E75AE"/>
    <w:rsid w:val="005E7DB4"/>
    <w:rsid w:val="005E7F9B"/>
    <w:rsid w:val="005F08A4"/>
    <w:rsid w:val="005F0BA1"/>
    <w:rsid w:val="005F0F40"/>
    <w:rsid w:val="005F127B"/>
    <w:rsid w:val="005F19FE"/>
    <w:rsid w:val="005F1A99"/>
    <w:rsid w:val="005F25B2"/>
    <w:rsid w:val="005F279D"/>
    <w:rsid w:val="005F2979"/>
    <w:rsid w:val="005F2C84"/>
    <w:rsid w:val="005F30A9"/>
    <w:rsid w:val="005F3172"/>
    <w:rsid w:val="005F3AAD"/>
    <w:rsid w:val="005F3EFE"/>
    <w:rsid w:val="005F3F92"/>
    <w:rsid w:val="005F4B58"/>
    <w:rsid w:val="005F4C03"/>
    <w:rsid w:val="005F524D"/>
    <w:rsid w:val="005F55E8"/>
    <w:rsid w:val="005F595D"/>
    <w:rsid w:val="005F5A17"/>
    <w:rsid w:val="005F5C82"/>
    <w:rsid w:val="005F5ED1"/>
    <w:rsid w:val="005F655B"/>
    <w:rsid w:val="005F74EA"/>
    <w:rsid w:val="005F7519"/>
    <w:rsid w:val="005F7D39"/>
    <w:rsid w:val="00600140"/>
    <w:rsid w:val="0060037D"/>
    <w:rsid w:val="006003D9"/>
    <w:rsid w:val="00600626"/>
    <w:rsid w:val="0060074C"/>
    <w:rsid w:val="0060102A"/>
    <w:rsid w:val="00601D8D"/>
    <w:rsid w:val="00601E84"/>
    <w:rsid w:val="00602182"/>
    <w:rsid w:val="00602BFA"/>
    <w:rsid w:val="00602D9A"/>
    <w:rsid w:val="00603FE8"/>
    <w:rsid w:val="006040E7"/>
    <w:rsid w:val="006045F9"/>
    <w:rsid w:val="00604D74"/>
    <w:rsid w:val="00604E4A"/>
    <w:rsid w:val="00605770"/>
    <w:rsid w:val="00605817"/>
    <w:rsid w:val="00605B27"/>
    <w:rsid w:val="006061CB"/>
    <w:rsid w:val="006063FE"/>
    <w:rsid w:val="006066EF"/>
    <w:rsid w:val="00606887"/>
    <w:rsid w:val="006068DD"/>
    <w:rsid w:val="0060715E"/>
    <w:rsid w:val="006073A2"/>
    <w:rsid w:val="006074D2"/>
    <w:rsid w:val="006077FE"/>
    <w:rsid w:val="0061026A"/>
    <w:rsid w:val="00610581"/>
    <w:rsid w:val="00611851"/>
    <w:rsid w:val="006118AF"/>
    <w:rsid w:val="0061195F"/>
    <w:rsid w:val="00611D26"/>
    <w:rsid w:val="006123ED"/>
    <w:rsid w:val="00612815"/>
    <w:rsid w:val="00612EB9"/>
    <w:rsid w:val="006136DE"/>
    <w:rsid w:val="00613888"/>
    <w:rsid w:val="00613E39"/>
    <w:rsid w:val="006142AA"/>
    <w:rsid w:val="00614662"/>
    <w:rsid w:val="006146BB"/>
    <w:rsid w:val="006152E1"/>
    <w:rsid w:val="006155D1"/>
    <w:rsid w:val="0061561B"/>
    <w:rsid w:val="0061575D"/>
    <w:rsid w:val="0061635B"/>
    <w:rsid w:val="006164FB"/>
    <w:rsid w:val="0061727D"/>
    <w:rsid w:val="0061775F"/>
    <w:rsid w:val="00617995"/>
    <w:rsid w:val="00620EEE"/>
    <w:rsid w:val="00620F1C"/>
    <w:rsid w:val="0062115B"/>
    <w:rsid w:val="00621B30"/>
    <w:rsid w:val="00622A1B"/>
    <w:rsid w:val="00622A30"/>
    <w:rsid w:val="00622D07"/>
    <w:rsid w:val="00623192"/>
    <w:rsid w:val="00623266"/>
    <w:rsid w:val="0062371C"/>
    <w:rsid w:val="00624708"/>
    <w:rsid w:val="00624814"/>
    <w:rsid w:val="00625B07"/>
    <w:rsid w:val="00625C18"/>
    <w:rsid w:val="006260A8"/>
    <w:rsid w:val="0062688E"/>
    <w:rsid w:val="00626B7C"/>
    <w:rsid w:val="00626C2F"/>
    <w:rsid w:val="00626F9E"/>
    <w:rsid w:val="00627301"/>
    <w:rsid w:val="00627A29"/>
    <w:rsid w:val="00627A39"/>
    <w:rsid w:val="00627ABB"/>
    <w:rsid w:val="00627F9D"/>
    <w:rsid w:val="006310DD"/>
    <w:rsid w:val="00631430"/>
    <w:rsid w:val="006317A6"/>
    <w:rsid w:val="00631C61"/>
    <w:rsid w:val="006323E0"/>
    <w:rsid w:val="00632559"/>
    <w:rsid w:val="0063309E"/>
    <w:rsid w:val="0063326A"/>
    <w:rsid w:val="00633AD7"/>
    <w:rsid w:val="00633C04"/>
    <w:rsid w:val="00633F28"/>
    <w:rsid w:val="0063432B"/>
    <w:rsid w:val="00634528"/>
    <w:rsid w:val="00634828"/>
    <w:rsid w:val="0063507B"/>
    <w:rsid w:val="00635418"/>
    <w:rsid w:val="0063625F"/>
    <w:rsid w:val="00636506"/>
    <w:rsid w:val="00636EF3"/>
    <w:rsid w:val="00637384"/>
    <w:rsid w:val="006376B5"/>
    <w:rsid w:val="0063775F"/>
    <w:rsid w:val="00640B72"/>
    <w:rsid w:val="00640E74"/>
    <w:rsid w:val="00640F76"/>
    <w:rsid w:val="0064116C"/>
    <w:rsid w:val="00641A6A"/>
    <w:rsid w:val="006420A9"/>
    <w:rsid w:val="00642202"/>
    <w:rsid w:val="00642475"/>
    <w:rsid w:val="00642501"/>
    <w:rsid w:val="00642D07"/>
    <w:rsid w:val="00642EB4"/>
    <w:rsid w:val="006440C4"/>
    <w:rsid w:val="006446E9"/>
    <w:rsid w:val="00644FA9"/>
    <w:rsid w:val="00645341"/>
    <w:rsid w:val="00645A0B"/>
    <w:rsid w:val="006464E8"/>
    <w:rsid w:val="00646696"/>
    <w:rsid w:val="0064676C"/>
    <w:rsid w:val="00646FAB"/>
    <w:rsid w:val="00647082"/>
    <w:rsid w:val="0064744D"/>
    <w:rsid w:val="0064752D"/>
    <w:rsid w:val="00647A5A"/>
    <w:rsid w:val="00647ABD"/>
    <w:rsid w:val="00647BDB"/>
    <w:rsid w:val="00650330"/>
    <w:rsid w:val="00650776"/>
    <w:rsid w:val="00650B2D"/>
    <w:rsid w:val="00650B42"/>
    <w:rsid w:val="00650C0C"/>
    <w:rsid w:val="00651481"/>
    <w:rsid w:val="00651F7C"/>
    <w:rsid w:val="0065245A"/>
    <w:rsid w:val="00652576"/>
    <w:rsid w:val="00652A4C"/>
    <w:rsid w:val="00652DB5"/>
    <w:rsid w:val="00652E2C"/>
    <w:rsid w:val="00653D48"/>
    <w:rsid w:val="00653EB6"/>
    <w:rsid w:val="006548F5"/>
    <w:rsid w:val="00654FA4"/>
    <w:rsid w:val="006550C0"/>
    <w:rsid w:val="0065527D"/>
    <w:rsid w:val="006565EC"/>
    <w:rsid w:val="00656D31"/>
    <w:rsid w:val="0065783F"/>
    <w:rsid w:val="00657A4F"/>
    <w:rsid w:val="00657A97"/>
    <w:rsid w:val="00660038"/>
    <w:rsid w:val="006616EF"/>
    <w:rsid w:val="006617FA"/>
    <w:rsid w:val="00661E62"/>
    <w:rsid w:val="00662F4D"/>
    <w:rsid w:val="00664646"/>
    <w:rsid w:val="00664CBC"/>
    <w:rsid w:val="0066599C"/>
    <w:rsid w:val="00665F37"/>
    <w:rsid w:val="00665F6C"/>
    <w:rsid w:val="00666E9A"/>
    <w:rsid w:val="006670A0"/>
    <w:rsid w:val="006673BF"/>
    <w:rsid w:val="00667401"/>
    <w:rsid w:val="00667CAC"/>
    <w:rsid w:val="00667D7E"/>
    <w:rsid w:val="00670293"/>
    <w:rsid w:val="00670303"/>
    <w:rsid w:val="006703E9"/>
    <w:rsid w:val="00670B05"/>
    <w:rsid w:val="00670B17"/>
    <w:rsid w:val="00670CEA"/>
    <w:rsid w:val="006714C4"/>
    <w:rsid w:val="00671F9E"/>
    <w:rsid w:val="006720CA"/>
    <w:rsid w:val="00672461"/>
    <w:rsid w:val="0067252B"/>
    <w:rsid w:val="00672ADD"/>
    <w:rsid w:val="00672E69"/>
    <w:rsid w:val="00672F97"/>
    <w:rsid w:val="0067314E"/>
    <w:rsid w:val="00673421"/>
    <w:rsid w:val="00673AD7"/>
    <w:rsid w:val="00673B79"/>
    <w:rsid w:val="00674812"/>
    <w:rsid w:val="006748D3"/>
    <w:rsid w:val="00674CAF"/>
    <w:rsid w:val="006752A1"/>
    <w:rsid w:val="006752C4"/>
    <w:rsid w:val="00675BB9"/>
    <w:rsid w:val="00675C99"/>
    <w:rsid w:val="00676730"/>
    <w:rsid w:val="006769D4"/>
    <w:rsid w:val="00676A73"/>
    <w:rsid w:val="00676B46"/>
    <w:rsid w:val="00676DF4"/>
    <w:rsid w:val="00676E60"/>
    <w:rsid w:val="00677EAE"/>
    <w:rsid w:val="0068028B"/>
    <w:rsid w:val="00680D8C"/>
    <w:rsid w:val="00680F5F"/>
    <w:rsid w:val="00680FE2"/>
    <w:rsid w:val="0068162C"/>
    <w:rsid w:val="00681C30"/>
    <w:rsid w:val="00681C4E"/>
    <w:rsid w:val="00681E76"/>
    <w:rsid w:val="00681EA1"/>
    <w:rsid w:val="00682153"/>
    <w:rsid w:val="0068264C"/>
    <w:rsid w:val="00682857"/>
    <w:rsid w:val="00682BA7"/>
    <w:rsid w:val="00682BD2"/>
    <w:rsid w:val="006831F4"/>
    <w:rsid w:val="00683838"/>
    <w:rsid w:val="006839DE"/>
    <w:rsid w:val="006849A2"/>
    <w:rsid w:val="00685E2A"/>
    <w:rsid w:val="0068660F"/>
    <w:rsid w:val="00686673"/>
    <w:rsid w:val="00686CA7"/>
    <w:rsid w:val="006870F1"/>
    <w:rsid w:val="006871EE"/>
    <w:rsid w:val="006877F8"/>
    <w:rsid w:val="00687A5E"/>
    <w:rsid w:val="00687BA1"/>
    <w:rsid w:val="00687CE0"/>
    <w:rsid w:val="006901EF"/>
    <w:rsid w:val="00690442"/>
    <w:rsid w:val="0069099D"/>
    <w:rsid w:val="00690C1E"/>
    <w:rsid w:val="006913CD"/>
    <w:rsid w:val="0069146F"/>
    <w:rsid w:val="006917A3"/>
    <w:rsid w:val="006919E3"/>
    <w:rsid w:val="00691BCC"/>
    <w:rsid w:val="00691DBC"/>
    <w:rsid w:val="00692C5C"/>
    <w:rsid w:val="00692C5E"/>
    <w:rsid w:val="0069396B"/>
    <w:rsid w:val="00693B56"/>
    <w:rsid w:val="00693CDC"/>
    <w:rsid w:val="00693D80"/>
    <w:rsid w:val="00693EC9"/>
    <w:rsid w:val="00693F60"/>
    <w:rsid w:val="006941A9"/>
    <w:rsid w:val="00694A75"/>
    <w:rsid w:val="00694D12"/>
    <w:rsid w:val="006951CE"/>
    <w:rsid w:val="00695205"/>
    <w:rsid w:val="006957C3"/>
    <w:rsid w:val="00695B68"/>
    <w:rsid w:val="00695FF0"/>
    <w:rsid w:val="00696877"/>
    <w:rsid w:val="006975BE"/>
    <w:rsid w:val="00697A16"/>
    <w:rsid w:val="00697A33"/>
    <w:rsid w:val="00697AF9"/>
    <w:rsid w:val="006A012E"/>
    <w:rsid w:val="006A02D4"/>
    <w:rsid w:val="006A0423"/>
    <w:rsid w:val="006A0FCC"/>
    <w:rsid w:val="006A1889"/>
    <w:rsid w:val="006A1981"/>
    <w:rsid w:val="006A1A72"/>
    <w:rsid w:val="006A1B04"/>
    <w:rsid w:val="006A2276"/>
    <w:rsid w:val="006A2893"/>
    <w:rsid w:val="006A2A32"/>
    <w:rsid w:val="006A38B4"/>
    <w:rsid w:val="006A399E"/>
    <w:rsid w:val="006A4F4B"/>
    <w:rsid w:val="006A5195"/>
    <w:rsid w:val="006A559B"/>
    <w:rsid w:val="006A5A3A"/>
    <w:rsid w:val="006A5CE9"/>
    <w:rsid w:val="006A6243"/>
    <w:rsid w:val="006A63A8"/>
    <w:rsid w:val="006A7416"/>
    <w:rsid w:val="006A7713"/>
    <w:rsid w:val="006A7B95"/>
    <w:rsid w:val="006A7CAA"/>
    <w:rsid w:val="006A7D16"/>
    <w:rsid w:val="006B079B"/>
    <w:rsid w:val="006B0BBD"/>
    <w:rsid w:val="006B1B4E"/>
    <w:rsid w:val="006B27DF"/>
    <w:rsid w:val="006B28B9"/>
    <w:rsid w:val="006B2C36"/>
    <w:rsid w:val="006B3104"/>
    <w:rsid w:val="006B3125"/>
    <w:rsid w:val="006B38CC"/>
    <w:rsid w:val="006B3AA4"/>
    <w:rsid w:val="006B4397"/>
    <w:rsid w:val="006B480C"/>
    <w:rsid w:val="006B5B38"/>
    <w:rsid w:val="006B60AA"/>
    <w:rsid w:val="006B6485"/>
    <w:rsid w:val="006B6BBD"/>
    <w:rsid w:val="006B6BE5"/>
    <w:rsid w:val="006B6FCC"/>
    <w:rsid w:val="006B71ED"/>
    <w:rsid w:val="006B7305"/>
    <w:rsid w:val="006B749E"/>
    <w:rsid w:val="006B771D"/>
    <w:rsid w:val="006B7A61"/>
    <w:rsid w:val="006B7AFB"/>
    <w:rsid w:val="006B7CCD"/>
    <w:rsid w:val="006C0E44"/>
    <w:rsid w:val="006C0F2F"/>
    <w:rsid w:val="006C0F88"/>
    <w:rsid w:val="006C1B33"/>
    <w:rsid w:val="006C2320"/>
    <w:rsid w:val="006C284C"/>
    <w:rsid w:val="006C2978"/>
    <w:rsid w:val="006C2F2D"/>
    <w:rsid w:val="006C3308"/>
    <w:rsid w:val="006C3796"/>
    <w:rsid w:val="006C4332"/>
    <w:rsid w:val="006C4376"/>
    <w:rsid w:val="006C44B9"/>
    <w:rsid w:val="006C468D"/>
    <w:rsid w:val="006C4A0E"/>
    <w:rsid w:val="006C4FAA"/>
    <w:rsid w:val="006C54E6"/>
    <w:rsid w:val="006C5914"/>
    <w:rsid w:val="006C5EA6"/>
    <w:rsid w:val="006C644C"/>
    <w:rsid w:val="006C64FC"/>
    <w:rsid w:val="006C65A8"/>
    <w:rsid w:val="006C65F5"/>
    <w:rsid w:val="006C7165"/>
    <w:rsid w:val="006C7668"/>
    <w:rsid w:val="006C7AF3"/>
    <w:rsid w:val="006C7B13"/>
    <w:rsid w:val="006C7DFE"/>
    <w:rsid w:val="006D0512"/>
    <w:rsid w:val="006D0759"/>
    <w:rsid w:val="006D0A91"/>
    <w:rsid w:val="006D0B09"/>
    <w:rsid w:val="006D0D94"/>
    <w:rsid w:val="006D0DF3"/>
    <w:rsid w:val="006D0EB9"/>
    <w:rsid w:val="006D1229"/>
    <w:rsid w:val="006D13A8"/>
    <w:rsid w:val="006D1C9E"/>
    <w:rsid w:val="006D241A"/>
    <w:rsid w:val="006D2911"/>
    <w:rsid w:val="006D2991"/>
    <w:rsid w:val="006D2BC3"/>
    <w:rsid w:val="006D5405"/>
    <w:rsid w:val="006D5BBA"/>
    <w:rsid w:val="006D6488"/>
    <w:rsid w:val="006D72CF"/>
    <w:rsid w:val="006D73AD"/>
    <w:rsid w:val="006D74B3"/>
    <w:rsid w:val="006D7A62"/>
    <w:rsid w:val="006D7EB5"/>
    <w:rsid w:val="006E0172"/>
    <w:rsid w:val="006E0590"/>
    <w:rsid w:val="006E0593"/>
    <w:rsid w:val="006E0D61"/>
    <w:rsid w:val="006E1240"/>
    <w:rsid w:val="006E1314"/>
    <w:rsid w:val="006E1756"/>
    <w:rsid w:val="006E1A5A"/>
    <w:rsid w:val="006E1CF2"/>
    <w:rsid w:val="006E2B82"/>
    <w:rsid w:val="006E3B7A"/>
    <w:rsid w:val="006E424F"/>
    <w:rsid w:val="006E4720"/>
    <w:rsid w:val="006E4853"/>
    <w:rsid w:val="006E4AB7"/>
    <w:rsid w:val="006E4E51"/>
    <w:rsid w:val="006E4EE9"/>
    <w:rsid w:val="006E4F7A"/>
    <w:rsid w:val="006E500A"/>
    <w:rsid w:val="006E5488"/>
    <w:rsid w:val="006E55AA"/>
    <w:rsid w:val="006E5D62"/>
    <w:rsid w:val="006E5DFD"/>
    <w:rsid w:val="006E679D"/>
    <w:rsid w:val="006E6851"/>
    <w:rsid w:val="006E68FF"/>
    <w:rsid w:val="006E6C1A"/>
    <w:rsid w:val="006E6EA7"/>
    <w:rsid w:val="006E6F96"/>
    <w:rsid w:val="006E714D"/>
    <w:rsid w:val="006E74D9"/>
    <w:rsid w:val="006E7BFA"/>
    <w:rsid w:val="006E7E7D"/>
    <w:rsid w:val="006F05BA"/>
    <w:rsid w:val="006F08C0"/>
    <w:rsid w:val="006F1A06"/>
    <w:rsid w:val="006F1FB8"/>
    <w:rsid w:val="006F24FA"/>
    <w:rsid w:val="006F2CF3"/>
    <w:rsid w:val="006F2EC7"/>
    <w:rsid w:val="006F378F"/>
    <w:rsid w:val="006F3B46"/>
    <w:rsid w:val="006F3BFA"/>
    <w:rsid w:val="006F3FCC"/>
    <w:rsid w:val="006F4008"/>
    <w:rsid w:val="006F405D"/>
    <w:rsid w:val="006F439D"/>
    <w:rsid w:val="006F442C"/>
    <w:rsid w:val="006F44F5"/>
    <w:rsid w:val="006F5009"/>
    <w:rsid w:val="006F570D"/>
    <w:rsid w:val="006F5B83"/>
    <w:rsid w:val="006F5BFF"/>
    <w:rsid w:val="006F5F78"/>
    <w:rsid w:val="006F68B0"/>
    <w:rsid w:val="006F6C50"/>
    <w:rsid w:val="006F6E5A"/>
    <w:rsid w:val="006F765A"/>
    <w:rsid w:val="006F7973"/>
    <w:rsid w:val="006F7A78"/>
    <w:rsid w:val="006F7AE0"/>
    <w:rsid w:val="006F7B22"/>
    <w:rsid w:val="006F7B2D"/>
    <w:rsid w:val="006F7FE3"/>
    <w:rsid w:val="0070023B"/>
    <w:rsid w:val="00700BC3"/>
    <w:rsid w:val="00700ED0"/>
    <w:rsid w:val="007013AC"/>
    <w:rsid w:val="00701E96"/>
    <w:rsid w:val="00702266"/>
    <w:rsid w:val="007022F5"/>
    <w:rsid w:val="00702BCB"/>
    <w:rsid w:val="00702FB8"/>
    <w:rsid w:val="007039A8"/>
    <w:rsid w:val="00703BE2"/>
    <w:rsid w:val="00703F41"/>
    <w:rsid w:val="0070417D"/>
    <w:rsid w:val="0070461A"/>
    <w:rsid w:val="00704719"/>
    <w:rsid w:val="007052A5"/>
    <w:rsid w:val="00706157"/>
    <w:rsid w:val="0070635B"/>
    <w:rsid w:val="0070672A"/>
    <w:rsid w:val="00706CE2"/>
    <w:rsid w:val="00707005"/>
    <w:rsid w:val="00707174"/>
    <w:rsid w:val="007072F4"/>
    <w:rsid w:val="00707788"/>
    <w:rsid w:val="0070785C"/>
    <w:rsid w:val="00707C4D"/>
    <w:rsid w:val="00710297"/>
    <w:rsid w:val="007110BB"/>
    <w:rsid w:val="007113BE"/>
    <w:rsid w:val="007118C6"/>
    <w:rsid w:val="00711C13"/>
    <w:rsid w:val="00711D01"/>
    <w:rsid w:val="00711D77"/>
    <w:rsid w:val="007123D4"/>
    <w:rsid w:val="0071240E"/>
    <w:rsid w:val="00712575"/>
    <w:rsid w:val="00712D75"/>
    <w:rsid w:val="00713015"/>
    <w:rsid w:val="00713148"/>
    <w:rsid w:val="00713243"/>
    <w:rsid w:val="007139E5"/>
    <w:rsid w:val="00713BD4"/>
    <w:rsid w:val="00713C9A"/>
    <w:rsid w:val="00714510"/>
    <w:rsid w:val="00714729"/>
    <w:rsid w:val="00714D2C"/>
    <w:rsid w:val="00714EE6"/>
    <w:rsid w:val="00714F72"/>
    <w:rsid w:val="00715681"/>
    <w:rsid w:val="0071577A"/>
    <w:rsid w:val="00715788"/>
    <w:rsid w:val="00715847"/>
    <w:rsid w:val="00716318"/>
    <w:rsid w:val="007167FD"/>
    <w:rsid w:val="00716AB2"/>
    <w:rsid w:val="007172B3"/>
    <w:rsid w:val="0071782E"/>
    <w:rsid w:val="00717AA5"/>
    <w:rsid w:val="00717B5F"/>
    <w:rsid w:val="007201E1"/>
    <w:rsid w:val="00720A94"/>
    <w:rsid w:val="00721059"/>
    <w:rsid w:val="00721127"/>
    <w:rsid w:val="00721756"/>
    <w:rsid w:val="00721A78"/>
    <w:rsid w:val="00722011"/>
    <w:rsid w:val="00722146"/>
    <w:rsid w:val="007222AC"/>
    <w:rsid w:val="00722B41"/>
    <w:rsid w:val="00722DE3"/>
    <w:rsid w:val="00723C8C"/>
    <w:rsid w:val="00723F6C"/>
    <w:rsid w:val="00724290"/>
    <w:rsid w:val="007242E9"/>
    <w:rsid w:val="0072434D"/>
    <w:rsid w:val="007245B5"/>
    <w:rsid w:val="00724DC1"/>
    <w:rsid w:val="00725289"/>
    <w:rsid w:val="0072545A"/>
    <w:rsid w:val="0072597D"/>
    <w:rsid w:val="00725A76"/>
    <w:rsid w:val="00726542"/>
    <w:rsid w:val="0072669D"/>
    <w:rsid w:val="00726A4D"/>
    <w:rsid w:val="00726B41"/>
    <w:rsid w:val="00726EBD"/>
    <w:rsid w:val="007302D2"/>
    <w:rsid w:val="00730697"/>
    <w:rsid w:val="007308B6"/>
    <w:rsid w:val="00731F64"/>
    <w:rsid w:val="00732B85"/>
    <w:rsid w:val="0073316D"/>
    <w:rsid w:val="00733551"/>
    <w:rsid w:val="00733DFC"/>
    <w:rsid w:val="007347BC"/>
    <w:rsid w:val="00734A0C"/>
    <w:rsid w:val="0073514A"/>
    <w:rsid w:val="00735196"/>
    <w:rsid w:val="007353A3"/>
    <w:rsid w:val="0073547C"/>
    <w:rsid w:val="007355E7"/>
    <w:rsid w:val="00735786"/>
    <w:rsid w:val="007358CD"/>
    <w:rsid w:val="00736738"/>
    <w:rsid w:val="0073684C"/>
    <w:rsid w:val="007374FF"/>
    <w:rsid w:val="00737FA2"/>
    <w:rsid w:val="0074034B"/>
    <w:rsid w:val="00740368"/>
    <w:rsid w:val="00740963"/>
    <w:rsid w:val="00741124"/>
    <w:rsid w:val="0074112D"/>
    <w:rsid w:val="0074141A"/>
    <w:rsid w:val="00741625"/>
    <w:rsid w:val="007417B4"/>
    <w:rsid w:val="00741808"/>
    <w:rsid w:val="00741A6C"/>
    <w:rsid w:val="00741B45"/>
    <w:rsid w:val="00741FDC"/>
    <w:rsid w:val="00742184"/>
    <w:rsid w:val="007428A3"/>
    <w:rsid w:val="007430BE"/>
    <w:rsid w:val="007436C2"/>
    <w:rsid w:val="00744C4C"/>
    <w:rsid w:val="00744CBD"/>
    <w:rsid w:val="00744D0C"/>
    <w:rsid w:val="007451EB"/>
    <w:rsid w:val="007451F0"/>
    <w:rsid w:val="007453D2"/>
    <w:rsid w:val="007454AD"/>
    <w:rsid w:val="0074560D"/>
    <w:rsid w:val="00745639"/>
    <w:rsid w:val="00745E2A"/>
    <w:rsid w:val="0074646F"/>
    <w:rsid w:val="00746860"/>
    <w:rsid w:val="00746A4D"/>
    <w:rsid w:val="00746EBC"/>
    <w:rsid w:val="00746F4B"/>
    <w:rsid w:val="00747096"/>
    <w:rsid w:val="00747120"/>
    <w:rsid w:val="00747303"/>
    <w:rsid w:val="00747EA5"/>
    <w:rsid w:val="00750445"/>
    <w:rsid w:val="007512AE"/>
    <w:rsid w:val="00751BEB"/>
    <w:rsid w:val="00751EE8"/>
    <w:rsid w:val="0075231A"/>
    <w:rsid w:val="00752602"/>
    <w:rsid w:val="00752A89"/>
    <w:rsid w:val="00752DFB"/>
    <w:rsid w:val="00752F5E"/>
    <w:rsid w:val="00753427"/>
    <w:rsid w:val="00754370"/>
    <w:rsid w:val="0075438A"/>
    <w:rsid w:val="007545A6"/>
    <w:rsid w:val="00754784"/>
    <w:rsid w:val="00754A3C"/>
    <w:rsid w:val="00754CB4"/>
    <w:rsid w:val="00754F87"/>
    <w:rsid w:val="00755316"/>
    <w:rsid w:val="00755591"/>
    <w:rsid w:val="00755D7D"/>
    <w:rsid w:val="00756056"/>
    <w:rsid w:val="007562B5"/>
    <w:rsid w:val="00756F15"/>
    <w:rsid w:val="00757583"/>
    <w:rsid w:val="007578D0"/>
    <w:rsid w:val="0075797B"/>
    <w:rsid w:val="00757A53"/>
    <w:rsid w:val="00757AAB"/>
    <w:rsid w:val="00760982"/>
    <w:rsid w:val="00760A22"/>
    <w:rsid w:val="0076114F"/>
    <w:rsid w:val="007618A3"/>
    <w:rsid w:val="00761BE4"/>
    <w:rsid w:val="00762220"/>
    <w:rsid w:val="00762380"/>
    <w:rsid w:val="0076263F"/>
    <w:rsid w:val="007626E5"/>
    <w:rsid w:val="00762872"/>
    <w:rsid w:val="0076287A"/>
    <w:rsid w:val="007629AA"/>
    <w:rsid w:val="00762A6B"/>
    <w:rsid w:val="00762A91"/>
    <w:rsid w:val="00762F5E"/>
    <w:rsid w:val="0076367C"/>
    <w:rsid w:val="00763C8A"/>
    <w:rsid w:val="00763DDA"/>
    <w:rsid w:val="00763EC8"/>
    <w:rsid w:val="00764235"/>
    <w:rsid w:val="00764329"/>
    <w:rsid w:val="00764529"/>
    <w:rsid w:val="00764904"/>
    <w:rsid w:val="00764FCC"/>
    <w:rsid w:val="00765E2A"/>
    <w:rsid w:val="00766082"/>
    <w:rsid w:val="0076609E"/>
    <w:rsid w:val="00766383"/>
    <w:rsid w:val="00766E68"/>
    <w:rsid w:val="00766F75"/>
    <w:rsid w:val="00767165"/>
    <w:rsid w:val="007672CB"/>
    <w:rsid w:val="00767AFF"/>
    <w:rsid w:val="00767D1C"/>
    <w:rsid w:val="00770300"/>
    <w:rsid w:val="00770812"/>
    <w:rsid w:val="00770E2F"/>
    <w:rsid w:val="007710E2"/>
    <w:rsid w:val="0077110F"/>
    <w:rsid w:val="0077188C"/>
    <w:rsid w:val="007719D3"/>
    <w:rsid w:val="00771EA7"/>
    <w:rsid w:val="00772598"/>
    <w:rsid w:val="00772D31"/>
    <w:rsid w:val="007730D9"/>
    <w:rsid w:val="007735BB"/>
    <w:rsid w:val="007735FA"/>
    <w:rsid w:val="00773EA1"/>
    <w:rsid w:val="0077411D"/>
    <w:rsid w:val="00774172"/>
    <w:rsid w:val="00774558"/>
    <w:rsid w:val="00774A18"/>
    <w:rsid w:val="00774F42"/>
    <w:rsid w:val="00775131"/>
    <w:rsid w:val="00775206"/>
    <w:rsid w:val="007753BC"/>
    <w:rsid w:val="007758F8"/>
    <w:rsid w:val="00775B6C"/>
    <w:rsid w:val="007761B9"/>
    <w:rsid w:val="00776BA0"/>
    <w:rsid w:val="00776F84"/>
    <w:rsid w:val="00777233"/>
    <w:rsid w:val="0077751B"/>
    <w:rsid w:val="007776DE"/>
    <w:rsid w:val="00777E2E"/>
    <w:rsid w:val="00777EC0"/>
    <w:rsid w:val="0078040B"/>
    <w:rsid w:val="007808E2"/>
    <w:rsid w:val="00780B01"/>
    <w:rsid w:val="00780F4D"/>
    <w:rsid w:val="00781345"/>
    <w:rsid w:val="00781AC9"/>
    <w:rsid w:val="00782021"/>
    <w:rsid w:val="00782359"/>
    <w:rsid w:val="00782660"/>
    <w:rsid w:val="007829FA"/>
    <w:rsid w:val="00782EF1"/>
    <w:rsid w:val="00782F07"/>
    <w:rsid w:val="00782FD1"/>
    <w:rsid w:val="00783872"/>
    <w:rsid w:val="00784DD2"/>
    <w:rsid w:val="00785484"/>
    <w:rsid w:val="00785D6E"/>
    <w:rsid w:val="00787410"/>
    <w:rsid w:val="00787AD3"/>
    <w:rsid w:val="0079120E"/>
    <w:rsid w:val="0079171B"/>
    <w:rsid w:val="00791EE4"/>
    <w:rsid w:val="00792811"/>
    <w:rsid w:val="0079283F"/>
    <w:rsid w:val="007940A7"/>
    <w:rsid w:val="007941A2"/>
    <w:rsid w:val="00794759"/>
    <w:rsid w:val="007947B8"/>
    <w:rsid w:val="0079501D"/>
    <w:rsid w:val="00795219"/>
    <w:rsid w:val="00795350"/>
    <w:rsid w:val="00795BAB"/>
    <w:rsid w:val="0079657D"/>
    <w:rsid w:val="00796EFB"/>
    <w:rsid w:val="00797186"/>
    <w:rsid w:val="007973A9"/>
    <w:rsid w:val="00797F5F"/>
    <w:rsid w:val="007A0257"/>
    <w:rsid w:val="007A0D07"/>
    <w:rsid w:val="007A0FE3"/>
    <w:rsid w:val="007A1461"/>
    <w:rsid w:val="007A14BA"/>
    <w:rsid w:val="007A1586"/>
    <w:rsid w:val="007A1B78"/>
    <w:rsid w:val="007A23A9"/>
    <w:rsid w:val="007A37C4"/>
    <w:rsid w:val="007A3837"/>
    <w:rsid w:val="007A3FD8"/>
    <w:rsid w:val="007A435A"/>
    <w:rsid w:val="007A4496"/>
    <w:rsid w:val="007A4A12"/>
    <w:rsid w:val="007A4C7D"/>
    <w:rsid w:val="007A4E32"/>
    <w:rsid w:val="007A5F9B"/>
    <w:rsid w:val="007A6052"/>
    <w:rsid w:val="007A64D9"/>
    <w:rsid w:val="007A685E"/>
    <w:rsid w:val="007A6A65"/>
    <w:rsid w:val="007A6A7F"/>
    <w:rsid w:val="007A6AEA"/>
    <w:rsid w:val="007A6B54"/>
    <w:rsid w:val="007A7CA6"/>
    <w:rsid w:val="007A7CC5"/>
    <w:rsid w:val="007A7D61"/>
    <w:rsid w:val="007A7F49"/>
    <w:rsid w:val="007B0027"/>
    <w:rsid w:val="007B017D"/>
    <w:rsid w:val="007B0704"/>
    <w:rsid w:val="007B0A61"/>
    <w:rsid w:val="007B1B2F"/>
    <w:rsid w:val="007B1F14"/>
    <w:rsid w:val="007B215D"/>
    <w:rsid w:val="007B2195"/>
    <w:rsid w:val="007B224F"/>
    <w:rsid w:val="007B22F9"/>
    <w:rsid w:val="007B3049"/>
    <w:rsid w:val="007B3FFA"/>
    <w:rsid w:val="007B402C"/>
    <w:rsid w:val="007B43D0"/>
    <w:rsid w:val="007B48F6"/>
    <w:rsid w:val="007B4AD3"/>
    <w:rsid w:val="007B4D20"/>
    <w:rsid w:val="007B5393"/>
    <w:rsid w:val="007B5592"/>
    <w:rsid w:val="007B590D"/>
    <w:rsid w:val="007B5C70"/>
    <w:rsid w:val="007B6440"/>
    <w:rsid w:val="007B6620"/>
    <w:rsid w:val="007B6ACC"/>
    <w:rsid w:val="007B6C5B"/>
    <w:rsid w:val="007B6F44"/>
    <w:rsid w:val="007B7012"/>
    <w:rsid w:val="007B75CF"/>
    <w:rsid w:val="007B7951"/>
    <w:rsid w:val="007B7BE0"/>
    <w:rsid w:val="007C1A34"/>
    <w:rsid w:val="007C1BEE"/>
    <w:rsid w:val="007C1CF8"/>
    <w:rsid w:val="007C23EC"/>
    <w:rsid w:val="007C2652"/>
    <w:rsid w:val="007C2710"/>
    <w:rsid w:val="007C2EC8"/>
    <w:rsid w:val="007C2F2B"/>
    <w:rsid w:val="007C34C5"/>
    <w:rsid w:val="007C38B8"/>
    <w:rsid w:val="007C3FE1"/>
    <w:rsid w:val="007C4126"/>
    <w:rsid w:val="007C4A9F"/>
    <w:rsid w:val="007C50DD"/>
    <w:rsid w:val="007C590D"/>
    <w:rsid w:val="007C5CE5"/>
    <w:rsid w:val="007C6414"/>
    <w:rsid w:val="007C686E"/>
    <w:rsid w:val="007C6D49"/>
    <w:rsid w:val="007C77D9"/>
    <w:rsid w:val="007C7CD9"/>
    <w:rsid w:val="007C7F8D"/>
    <w:rsid w:val="007D0037"/>
    <w:rsid w:val="007D04BB"/>
    <w:rsid w:val="007D05F0"/>
    <w:rsid w:val="007D0970"/>
    <w:rsid w:val="007D0AE3"/>
    <w:rsid w:val="007D0FA9"/>
    <w:rsid w:val="007D0FC9"/>
    <w:rsid w:val="007D1257"/>
    <w:rsid w:val="007D1716"/>
    <w:rsid w:val="007D1CA5"/>
    <w:rsid w:val="007D1DD7"/>
    <w:rsid w:val="007D1FAC"/>
    <w:rsid w:val="007D22BD"/>
    <w:rsid w:val="007D2883"/>
    <w:rsid w:val="007D28C4"/>
    <w:rsid w:val="007D2BDB"/>
    <w:rsid w:val="007D30CD"/>
    <w:rsid w:val="007D3DC9"/>
    <w:rsid w:val="007D427C"/>
    <w:rsid w:val="007D51E2"/>
    <w:rsid w:val="007D5839"/>
    <w:rsid w:val="007D5877"/>
    <w:rsid w:val="007D6762"/>
    <w:rsid w:val="007D6B08"/>
    <w:rsid w:val="007D776E"/>
    <w:rsid w:val="007D7BB9"/>
    <w:rsid w:val="007D7DB4"/>
    <w:rsid w:val="007E02D7"/>
    <w:rsid w:val="007E038C"/>
    <w:rsid w:val="007E06C6"/>
    <w:rsid w:val="007E1659"/>
    <w:rsid w:val="007E1DAD"/>
    <w:rsid w:val="007E1E88"/>
    <w:rsid w:val="007E2A12"/>
    <w:rsid w:val="007E2BD2"/>
    <w:rsid w:val="007E2EF6"/>
    <w:rsid w:val="007E312F"/>
    <w:rsid w:val="007E33E0"/>
    <w:rsid w:val="007E3AFE"/>
    <w:rsid w:val="007E3D02"/>
    <w:rsid w:val="007E3EDB"/>
    <w:rsid w:val="007E4C04"/>
    <w:rsid w:val="007E5727"/>
    <w:rsid w:val="007E57B0"/>
    <w:rsid w:val="007E5B0F"/>
    <w:rsid w:val="007E5E2E"/>
    <w:rsid w:val="007E5EBA"/>
    <w:rsid w:val="007E65B3"/>
    <w:rsid w:val="007E6E76"/>
    <w:rsid w:val="007E7772"/>
    <w:rsid w:val="007E7DF4"/>
    <w:rsid w:val="007F0ABF"/>
    <w:rsid w:val="007F0C11"/>
    <w:rsid w:val="007F0F6C"/>
    <w:rsid w:val="007F1026"/>
    <w:rsid w:val="007F1154"/>
    <w:rsid w:val="007F1BE3"/>
    <w:rsid w:val="007F1DCB"/>
    <w:rsid w:val="007F211E"/>
    <w:rsid w:val="007F28C2"/>
    <w:rsid w:val="007F2A59"/>
    <w:rsid w:val="007F2D4F"/>
    <w:rsid w:val="007F3226"/>
    <w:rsid w:val="007F326E"/>
    <w:rsid w:val="007F3D1A"/>
    <w:rsid w:val="007F437E"/>
    <w:rsid w:val="007F45BA"/>
    <w:rsid w:val="007F5557"/>
    <w:rsid w:val="007F5AFB"/>
    <w:rsid w:val="007F5C48"/>
    <w:rsid w:val="007F6423"/>
    <w:rsid w:val="007F646E"/>
    <w:rsid w:val="007F6891"/>
    <w:rsid w:val="007F6ABD"/>
    <w:rsid w:val="007F70E6"/>
    <w:rsid w:val="007F73CA"/>
    <w:rsid w:val="007F7969"/>
    <w:rsid w:val="007F7CCA"/>
    <w:rsid w:val="00800A03"/>
    <w:rsid w:val="00800BDC"/>
    <w:rsid w:val="00800C34"/>
    <w:rsid w:val="00801423"/>
    <w:rsid w:val="00801B3C"/>
    <w:rsid w:val="00802895"/>
    <w:rsid w:val="0080292D"/>
    <w:rsid w:val="00802AAD"/>
    <w:rsid w:val="00802E7E"/>
    <w:rsid w:val="0080345D"/>
    <w:rsid w:val="008048D3"/>
    <w:rsid w:val="00805803"/>
    <w:rsid w:val="00805948"/>
    <w:rsid w:val="00805A90"/>
    <w:rsid w:val="00805CA1"/>
    <w:rsid w:val="00805FDE"/>
    <w:rsid w:val="00806828"/>
    <w:rsid w:val="0080704D"/>
    <w:rsid w:val="00807BA2"/>
    <w:rsid w:val="00810456"/>
    <w:rsid w:val="00810524"/>
    <w:rsid w:val="00810746"/>
    <w:rsid w:val="00810AD1"/>
    <w:rsid w:val="00810BE3"/>
    <w:rsid w:val="00811483"/>
    <w:rsid w:val="00811856"/>
    <w:rsid w:val="00811BF1"/>
    <w:rsid w:val="008124D1"/>
    <w:rsid w:val="00812841"/>
    <w:rsid w:val="00812990"/>
    <w:rsid w:val="00812BEA"/>
    <w:rsid w:val="008134B4"/>
    <w:rsid w:val="00814151"/>
    <w:rsid w:val="00814296"/>
    <w:rsid w:val="008146C6"/>
    <w:rsid w:val="008148BB"/>
    <w:rsid w:val="00814ABE"/>
    <w:rsid w:val="00814E11"/>
    <w:rsid w:val="00814EEE"/>
    <w:rsid w:val="00816344"/>
    <w:rsid w:val="00816416"/>
    <w:rsid w:val="00816987"/>
    <w:rsid w:val="00816B7F"/>
    <w:rsid w:val="00816D63"/>
    <w:rsid w:val="008173D6"/>
    <w:rsid w:val="008173FD"/>
    <w:rsid w:val="00817DD6"/>
    <w:rsid w:val="00820365"/>
    <w:rsid w:val="00820E6E"/>
    <w:rsid w:val="008218A8"/>
    <w:rsid w:val="00821E3E"/>
    <w:rsid w:val="0082217A"/>
    <w:rsid w:val="00822B60"/>
    <w:rsid w:val="0082345A"/>
    <w:rsid w:val="008239DE"/>
    <w:rsid w:val="00823A18"/>
    <w:rsid w:val="00823F63"/>
    <w:rsid w:val="008245D7"/>
    <w:rsid w:val="008245E6"/>
    <w:rsid w:val="00824AF1"/>
    <w:rsid w:val="008256A3"/>
    <w:rsid w:val="00825784"/>
    <w:rsid w:val="008259BF"/>
    <w:rsid w:val="008266F8"/>
    <w:rsid w:val="00826A0A"/>
    <w:rsid w:val="008307AC"/>
    <w:rsid w:val="00830894"/>
    <w:rsid w:val="008308EF"/>
    <w:rsid w:val="00830998"/>
    <w:rsid w:val="00830FDA"/>
    <w:rsid w:val="008310FC"/>
    <w:rsid w:val="008312C1"/>
    <w:rsid w:val="008322E3"/>
    <w:rsid w:val="008327AA"/>
    <w:rsid w:val="008328BF"/>
    <w:rsid w:val="00832D7D"/>
    <w:rsid w:val="008331F1"/>
    <w:rsid w:val="00834296"/>
    <w:rsid w:val="00834546"/>
    <w:rsid w:val="00834769"/>
    <w:rsid w:val="00834C48"/>
    <w:rsid w:val="00835015"/>
    <w:rsid w:val="00835185"/>
    <w:rsid w:val="00835197"/>
    <w:rsid w:val="008358BE"/>
    <w:rsid w:val="0083613B"/>
    <w:rsid w:val="0083645B"/>
    <w:rsid w:val="00836AE9"/>
    <w:rsid w:val="00836AF4"/>
    <w:rsid w:val="0083744C"/>
    <w:rsid w:val="0083752F"/>
    <w:rsid w:val="00840754"/>
    <w:rsid w:val="008408EC"/>
    <w:rsid w:val="00840C6A"/>
    <w:rsid w:val="00840D82"/>
    <w:rsid w:val="0084114F"/>
    <w:rsid w:val="0084143E"/>
    <w:rsid w:val="00841712"/>
    <w:rsid w:val="00842709"/>
    <w:rsid w:val="00842965"/>
    <w:rsid w:val="0084297A"/>
    <w:rsid w:val="00842EB4"/>
    <w:rsid w:val="008433A3"/>
    <w:rsid w:val="00843550"/>
    <w:rsid w:val="008435AA"/>
    <w:rsid w:val="00843E2B"/>
    <w:rsid w:val="008444E5"/>
    <w:rsid w:val="00844F11"/>
    <w:rsid w:val="00844FF4"/>
    <w:rsid w:val="00845965"/>
    <w:rsid w:val="00845971"/>
    <w:rsid w:val="00845B0B"/>
    <w:rsid w:val="0084622B"/>
    <w:rsid w:val="008473BA"/>
    <w:rsid w:val="00847AFB"/>
    <w:rsid w:val="0085013F"/>
    <w:rsid w:val="008502F1"/>
    <w:rsid w:val="00850764"/>
    <w:rsid w:val="008516E6"/>
    <w:rsid w:val="00851AB9"/>
    <w:rsid w:val="00851B1E"/>
    <w:rsid w:val="00851CD7"/>
    <w:rsid w:val="00851F2D"/>
    <w:rsid w:val="00851FBA"/>
    <w:rsid w:val="00852BD4"/>
    <w:rsid w:val="00852E56"/>
    <w:rsid w:val="0085329B"/>
    <w:rsid w:val="00853572"/>
    <w:rsid w:val="00853606"/>
    <w:rsid w:val="00853B06"/>
    <w:rsid w:val="00853C53"/>
    <w:rsid w:val="0085425C"/>
    <w:rsid w:val="008542E2"/>
    <w:rsid w:val="0085499C"/>
    <w:rsid w:val="008549F3"/>
    <w:rsid w:val="00854F88"/>
    <w:rsid w:val="00855195"/>
    <w:rsid w:val="008555C8"/>
    <w:rsid w:val="0085656F"/>
    <w:rsid w:val="00856C65"/>
    <w:rsid w:val="00856CD0"/>
    <w:rsid w:val="00856EA2"/>
    <w:rsid w:val="00857A1F"/>
    <w:rsid w:val="00857B72"/>
    <w:rsid w:val="00857F70"/>
    <w:rsid w:val="0086012B"/>
    <w:rsid w:val="0086018E"/>
    <w:rsid w:val="008604A2"/>
    <w:rsid w:val="00860767"/>
    <w:rsid w:val="0086092F"/>
    <w:rsid w:val="00860B61"/>
    <w:rsid w:val="00860CF9"/>
    <w:rsid w:val="0086102A"/>
    <w:rsid w:val="00861447"/>
    <w:rsid w:val="008614F2"/>
    <w:rsid w:val="00861BA9"/>
    <w:rsid w:val="00861C39"/>
    <w:rsid w:val="0086210F"/>
    <w:rsid w:val="00862350"/>
    <w:rsid w:val="00862690"/>
    <w:rsid w:val="00862702"/>
    <w:rsid w:val="0086293B"/>
    <w:rsid w:val="008637C9"/>
    <w:rsid w:val="00863BC8"/>
    <w:rsid w:val="00864638"/>
    <w:rsid w:val="00864AE1"/>
    <w:rsid w:val="008657C5"/>
    <w:rsid w:val="00865C6E"/>
    <w:rsid w:val="008661DA"/>
    <w:rsid w:val="008661E1"/>
    <w:rsid w:val="0086650E"/>
    <w:rsid w:val="00866870"/>
    <w:rsid w:val="00866906"/>
    <w:rsid w:val="00866B6A"/>
    <w:rsid w:val="00866B71"/>
    <w:rsid w:val="008671C4"/>
    <w:rsid w:val="008671DA"/>
    <w:rsid w:val="008671E5"/>
    <w:rsid w:val="00867BBD"/>
    <w:rsid w:val="00870371"/>
    <w:rsid w:val="008704F7"/>
    <w:rsid w:val="0087085F"/>
    <w:rsid w:val="00870C03"/>
    <w:rsid w:val="008715CF"/>
    <w:rsid w:val="008715F0"/>
    <w:rsid w:val="00871B7C"/>
    <w:rsid w:val="0087204C"/>
    <w:rsid w:val="008724CF"/>
    <w:rsid w:val="008726BB"/>
    <w:rsid w:val="00872D45"/>
    <w:rsid w:val="008731B9"/>
    <w:rsid w:val="00873946"/>
    <w:rsid w:val="00873C99"/>
    <w:rsid w:val="00874E34"/>
    <w:rsid w:val="00874F4A"/>
    <w:rsid w:val="00874FF4"/>
    <w:rsid w:val="0087558F"/>
    <w:rsid w:val="0087565D"/>
    <w:rsid w:val="00876569"/>
    <w:rsid w:val="008769C3"/>
    <w:rsid w:val="00877517"/>
    <w:rsid w:val="008805F1"/>
    <w:rsid w:val="008806D2"/>
    <w:rsid w:val="008809E1"/>
    <w:rsid w:val="00880D36"/>
    <w:rsid w:val="00880E6F"/>
    <w:rsid w:val="00880F30"/>
    <w:rsid w:val="008823BE"/>
    <w:rsid w:val="00882859"/>
    <w:rsid w:val="00882D56"/>
    <w:rsid w:val="00882D57"/>
    <w:rsid w:val="00883D1E"/>
    <w:rsid w:val="00884342"/>
    <w:rsid w:val="008847E0"/>
    <w:rsid w:val="00884CA1"/>
    <w:rsid w:val="00885015"/>
    <w:rsid w:val="008851FD"/>
    <w:rsid w:val="008859E2"/>
    <w:rsid w:val="00885E10"/>
    <w:rsid w:val="0088666A"/>
    <w:rsid w:val="00886C0D"/>
    <w:rsid w:val="00886DA9"/>
    <w:rsid w:val="00886EAA"/>
    <w:rsid w:val="00886FAE"/>
    <w:rsid w:val="008877DB"/>
    <w:rsid w:val="00887B5D"/>
    <w:rsid w:val="008909A2"/>
    <w:rsid w:val="00890C5B"/>
    <w:rsid w:val="00890E18"/>
    <w:rsid w:val="008911FC"/>
    <w:rsid w:val="008916C1"/>
    <w:rsid w:val="00891C63"/>
    <w:rsid w:val="0089209D"/>
    <w:rsid w:val="0089235E"/>
    <w:rsid w:val="008924DE"/>
    <w:rsid w:val="0089283E"/>
    <w:rsid w:val="00892D8E"/>
    <w:rsid w:val="00892DEC"/>
    <w:rsid w:val="008931E1"/>
    <w:rsid w:val="00893352"/>
    <w:rsid w:val="00893390"/>
    <w:rsid w:val="00893A19"/>
    <w:rsid w:val="008943F1"/>
    <w:rsid w:val="008947EE"/>
    <w:rsid w:val="00894FE6"/>
    <w:rsid w:val="008951F0"/>
    <w:rsid w:val="008958B7"/>
    <w:rsid w:val="0089598F"/>
    <w:rsid w:val="0089599E"/>
    <w:rsid w:val="00895B52"/>
    <w:rsid w:val="00895EF6"/>
    <w:rsid w:val="0089635E"/>
    <w:rsid w:val="00896419"/>
    <w:rsid w:val="00896556"/>
    <w:rsid w:val="00896573"/>
    <w:rsid w:val="00896682"/>
    <w:rsid w:val="00897190"/>
    <w:rsid w:val="0089785E"/>
    <w:rsid w:val="00897CB8"/>
    <w:rsid w:val="008A009F"/>
    <w:rsid w:val="008A0530"/>
    <w:rsid w:val="008A0B1F"/>
    <w:rsid w:val="008A0D50"/>
    <w:rsid w:val="008A0E0F"/>
    <w:rsid w:val="008A1035"/>
    <w:rsid w:val="008A11FD"/>
    <w:rsid w:val="008A176D"/>
    <w:rsid w:val="008A196B"/>
    <w:rsid w:val="008A1D6B"/>
    <w:rsid w:val="008A1D70"/>
    <w:rsid w:val="008A1E4C"/>
    <w:rsid w:val="008A262E"/>
    <w:rsid w:val="008A2C53"/>
    <w:rsid w:val="008A2FA1"/>
    <w:rsid w:val="008A32C7"/>
    <w:rsid w:val="008A3397"/>
    <w:rsid w:val="008A3F4E"/>
    <w:rsid w:val="008A3F85"/>
    <w:rsid w:val="008A4637"/>
    <w:rsid w:val="008A4B86"/>
    <w:rsid w:val="008A4BA2"/>
    <w:rsid w:val="008A4D2C"/>
    <w:rsid w:val="008A4EAE"/>
    <w:rsid w:val="008A4EBD"/>
    <w:rsid w:val="008A5A63"/>
    <w:rsid w:val="008A60ED"/>
    <w:rsid w:val="008A64BA"/>
    <w:rsid w:val="008A6818"/>
    <w:rsid w:val="008A6C98"/>
    <w:rsid w:val="008A6F4D"/>
    <w:rsid w:val="008A7F59"/>
    <w:rsid w:val="008B097C"/>
    <w:rsid w:val="008B15F7"/>
    <w:rsid w:val="008B17F8"/>
    <w:rsid w:val="008B2BF5"/>
    <w:rsid w:val="008B2E48"/>
    <w:rsid w:val="008B3500"/>
    <w:rsid w:val="008B3A3E"/>
    <w:rsid w:val="008B3EF8"/>
    <w:rsid w:val="008B4069"/>
    <w:rsid w:val="008B40D9"/>
    <w:rsid w:val="008B4596"/>
    <w:rsid w:val="008B4625"/>
    <w:rsid w:val="008B4EB4"/>
    <w:rsid w:val="008B5DA9"/>
    <w:rsid w:val="008B6064"/>
    <w:rsid w:val="008B6303"/>
    <w:rsid w:val="008B64E5"/>
    <w:rsid w:val="008B65B6"/>
    <w:rsid w:val="008B66D6"/>
    <w:rsid w:val="008B6E47"/>
    <w:rsid w:val="008B6EC7"/>
    <w:rsid w:val="008B7061"/>
    <w:rsid w:val="008B726F"/>
    <w:rsid w:val="008B771F"/>
    <w:rsid w:val="008B77A0"/>
    <w:rsid w:val="008B7DE9"/>
    <w:rsid w:val="008C0243"/>
    <w:rsid w:val="008C0E2C"/>
    <w:rsid w:val="008C11F2"/>
    <w:rsid w:val="008C1D37"/>
    <w:rsid w:val="008C2956"/>
    <w:rsid w:val="008C29F5"/>
    <w:rsid w:val="008C2D65"/>
    <w:rsid w:val="008C30EA"/>
    <w:rsid w:val="008C3380"/>
    <w:rsid w:val="008C39B6"/>
    <w:rsid w:val="008C3B51"/>
    <w:rsid w:val="008C3B97"/>
    <w:rsid w:val="008C3F28"/>
    <w:rsid w:val="008C4376"/>
    <w:rsid w:val="008C4425"/>
    <w:rsid w:val="008C44A2"/>
    <w:rsid w:val="008C76AC"/>
    <w:rsid w:val="008C7D5E"/>
    <w:rsid w:val="008C7F46"/>
    <w:rsid w:val="008D058C"/>
    <w:rsid w:val="008D06B4"/>
    <w:rsid w:val="008D073E"/>
    <w:rsid w:val="008D0C2C"/>
    <w:rsid w:val="008D0E0C"/>
    <w:rsid w:val="008D0E72"/>
    <w:rsid w:val="008D11F5"/>
    <w:rsid w:val="008D1706"/>
    <w:rsid w:val="008D1B39"/>
    <w:rsid w:val="008D28AE"/>
    <w:rsid w:val="008D2C50"/>
    <w:rsid w:val="008D2C86"/>
    <w:rsid w:val="008D2D0E"/>
    <w:rsid w:val="008D3076"/>
    <w:rsid w:val="008D32D4"/>
    <w:rsid w:val="008D3B6B"/>
    <w:rsid w:val="008D40D9"/>
    <w:rsid w:val="008D42A1"/>
    <w:rsid w:val="008D44AC"/>
    <w:rsid w:val="008D5167"/>
    <w:rsid w:val="008D54FF"/>
    <w:rsid w:val="008D576B"/>
    <w:rsid w:val="008D581B"/>
    <w:rsid w:val="008D5C95"/>
    <w:rsid w:val="008D5E34"/>
    <w:rsid w:val="008D6085"/>
    <w:rsid w:val="008D671E"/>
    <w:rsid w:val="008D6748"/>
    <w:rsid w:val="008D6A5C"/>
    <w:rsid w:val="008D6EDD"/>
    <w:rsid w:val="008D6FFE"/>
    <w:rsid w:val="008D7476"/>
    <w:rsid w:val="008D7740"/>
    <w:rsid w:val="008D7D49"/>
    <w:rsid w:val="008D7ED8"/>
    <w:rsid w:val="008E0050"/>
    <w:rsid w:val="008E038F"/>
    <w:rsid w:val="008E0926"/>
    <w:rsid w:val="008E0CAD"/>
    <w:rsid w:val="008E120C"/>
    <w:rsid w:val="008E1BAD"/>
    <w:rsid w:val="008E1BC9"/>
    <w:rsid w:val="008E1FCE"/>
    <w:rsid w:val="008E21BA"/>
    <w:rsid w:val="008E23F1"/>
    <w:rsid w:val="008E267A"/>
    <w:rsid w:val="008E309F"/>
    <w:rsid w:val="008E387D"/>
    <w:rsid w:val="008E3AB5"/>
    <w:rsid w:val="008E3D14"/>
    <w:rsid w:val="008E3D7F"/>
    <w:rsid w:val="008E3FE1"/>
    <w:rsid w:val="008E4046"/>
    <w:rsid w:val="008E4B3D"/>
    <w:rsid w:val="008E50FB"/>
    <w:rsid w:val="008E55B2"/>
    <w:rsid w:val="008E560A"/>
    <w:rsid w:val="008E5855"/>
    <w:rsid w:val="008E59C0"/>
    <w:rsid w:val="008E5A15"/>
    <w:rsid w:val="008E5F2C"/>
    <w:rsid w:val="008E6051"/>
    <w:rsid w:val="008E6661"/>
    <w:rsid w:val="008E68CF"/>
    <w:rsid w:val="008E6F01"/>
    <w:rsid w:val="008E7343"/>
    <w:rsid w:val="008E7479"/>
    <w:rsid w:val="008E7792"/>
    <w:rsid w:val="008E7D64"/>
    <w:rsid w:val="008F02EE"/>
    <w:rsid w:val="008F074D"/>
    <w:rsid w:val="008F07E2"/>
    <w:rsid w:val="008F0869"/>
    <w:rsid w:val="008F13AD"/>
    <w:rsid w:val="008F1788"/>
    <w:rsid w:val="008F1FBE"/>
    <w:rsid w:val="008F20B6"/>
    <w:rsid w:val="008F2698"/>
    <w:rsid w:val="008F3364"/>
    <w:rsid w:val="008F34A4"/>
    <w:rsid w:val="008F38AD"/>
    <w:rsid w:val="008F43D9"/>
    <w:rsid w:val="008F43FC"/>
    <w:rsid w:val="008F45C7"/>
    <w:rsid w:val="008F4E7B"/>
    <w:rsid w:val="008F4F91"/>
    <w:rsid w:val="008F5415"/>
    <w:rsid w:val="008F58FB"/>
    <w:rsid w:val="008F5B7B"/>
    <w:rsid w:val="008F5DCF"/>
    <w:rsid w:val="008F6265"/>
    <w:rsid w:val="008F63A7"/>
    <w:rsid w:val="008F704F"/>
    <w:rsid w:val="008F73B8"/>
    <w:rsid w:val="008F7648"/>
    <w:rsid w:val="008F7706"/>
    <w:rsid w:val="008F7F9D"/>
    <w:rsid w:val="00900923"/>
    <w:rsid w:val="00900BBC"/>
    <w:rsid w:val="00900CC9"/>
    <w:rsid w:val="00901202"/>
    <w:rsid w:val="00901227"/>
    <w:rsid w:val="00901FCD"/>
    <w:rsid w:val="009021B7"/>
    <w:rsid w:val="009024A3"/>
    <w:rsid w:val="00902E0C"/>
    <w:rsid w:val="00903C0A"/>
    <w:rsid w:val="0090463D"/>
    <w:rsid w:val="00904A3C"/>
    <w:rsid w:val="00904D2C"/>
    <w:rsid w:val="00904E97"/>
    <w:rsid w:val="00905165"/>
    <w:rsid w:val="0090581E"/>
    <w:rsid w:val="009058C5"/>
    <w:rsid w:val="00905B21"/>
    <w:rsid w:val="00905EE9"/>
    <w:rsid w:val="009060F2"/>
    <w:rsid w:val="0090643C"/>
    <w:rsid w:val="00906849"/>
    <w:rsid w:val="009070BD"/>
    <w:rsid w:val="009076F0"/>
    <w:rsid w:val="009100C7"/>
    <w:rsid w:val="009109A4"/>
    <w:rsid w:val="00910D3C"/>
    <w:rsid w:val="00910FAE"/>
    <w:rsid w:val="00911129"/>
    <w:rsid w:val="009115F9"/>
    <w:rsid w:val="00911602"/>
    <w:rsid w:val="009116A5"/>
    <w:rsid w:val="0091224A"/>
    <w:rsid w:val="00912F57"/>
    <w:rsid w:val="0091309A"/>
    <w:rsid w:val="0091364D"/>
    <w:rsid w:val="00913785"/>
    <w:rsid w:val="0091389F"/>
    <w:rsid w:val="009148AC"/>
    <w:rsid w:val="00914ED1"/>
    <w:rsid w:val="0091526D"/>
    <w:rsid w:val="00915742"/>
    <w:rsid w:val="00915D55"/>
    <w:rsid w:val="00916571"/>
    <w:rsid w:val="00916696"/>
    <w:rsid w:val="00916C88"/>
    <w:rsid w:val="00917AAA"/>
    <w:rsid w:val="00917BC2"/>
    <w:rsid w:val="009203E6"/>
    <w:rsid w:val="00920B3A"/>
    <w:rsid w:val="00920C4E"/>
    <w:rsid w:val="00920D66"/>
    <w:rsid w:val="009210CF"/>
    <w:rsid w:val="0092169A"/>
    <w:rsid w:val="009219F9"/>
    <w:rsid w:val="00921BAF"/>
    <w:rsid w:val="00922B7A"/>
    <w:rsid w:val="00922E24"/>
    <w:rsid w:val="0092386F"/>
    <w:rsid w:val="009238ED"/>
    <w:rsid w:val="009239AA"/>
    <w:rsid w:val="00923ED6"/>
    <w:rsid w:val="0092479C"/>
    <w:rsid w:val="00924C1F"/>
    <w:rsid w:val="00924D10"/>
    <w:rsid w:val="009253B2"/>
    <w:rsid w:val="009254D3"/>
    <w:rsid w:val="009256E5"/>
    <w:rsid w:val="00925FDA"/>
    <w:rsid w:val="00926951"/>
    <w:rsid w:val="00926E75"/>
    <w:rsid w:val="0092716E"/>
    <w:rsid w:val="00927465"/>
    <w:rsid w:val="00927850"/>
    <w:rsid w:val="0092785E"/>
    <w:rsid w:val="00927968"/>
    <w:rsid w:val="00927C01"/>
    <w:rsid w:val="00930477"/>
    <w:rsid w:val="00930564"/>
    <w:rsid w:val="00930971"/>
    <w:rsid w:val="0093116C"/>
    <w:rsid w:val="009311A1"/>
    <w:rsid w:val="00931DCE"/>
    <w:rsid w:val="00932088"/>
    <w:rsid w:val="00932128"/>
    <w:rsid w:val="0093256E"/>
    <w:rsid w:val="009335B5"/>
    <w:rsid w:val="00933944"/>
    <w:rsid w:val="009339B3"/>
    <w:rsid w:val="009344F2"/>
    <w:rsid w:val="00934841"/>
    <w:rsid w:val="00934E7F"/>
    <w:rsid w:val="0093524A"/>
    <w:rsid w:val="00935304"/>
    <w:rsid w:val="00935388"/>
    <w:rsid w:val="00935A3C"/>
    <w:rsid w:val="00935B22"/>
    <w:rsid w:val="00935CDF"/>
    <w:rsid w:val="009369E7"/>
    <w:rsid w:val="00936D01"/>
    <w:rsid w:val="00937895"/>
    <w:rsid w:val="00937DDE"/>
    <w:rsid w:val="0094006F"/>
    <w:rsid w:val="009407A3"/>
    <w:rsid w:val="00940A04"/>
    <w:rsid w:val="00941808"/>
    <w:rsid w:val="0094198F"/>
    <w:rsid w:val="00941EED"/>
    <w:rsid w:val="00942102"/>
    <w:rsid w:val="009421C0"/>
    <w:rsid w:val="0094279A"/>
    <w:rsid w:val="0094295C"/>
    <w:rsid w:val="00942AF2"/>
    <w:rsid w:val="009437E5"/>
    <w:rsid w:val="0094395F"/>
    <w:rsid w:val="0094396D"/>
    <w:rsid w:val="00943DF6"/>
    <w:rsid w:val="00943F86"/>
    <w:rsid w:val="0094410B"/>
    <w:rsid w:val="009441F5"/>
    <w:rsid w:val="0094420E"/>
    <w:rsid w:val="00944DF6"/>
    <w:rsid w:val="00944F88"/>
    <w:rsid w:val="00945322"/>
    <w:rsid w:val="009463B6"/>
    <w:rsid w:val="00947066"/>
    <w:rsid w:val="009471AE"/>
    <w:rsid w:val="009473B9"/>
    <w:rsid w:val="00947AEF"/>
    <w:rsid w:val="009500CC"/>
    <w:rsid w:val="0095010D"/>
    <w:rsid w:val="0095015E"/>
    <w:rsid w:val="009505B5"/>
    <w:rsid w:val="00950858"/>
    <w:rsid w:val="00950C99"/>
    <w:rsid w:val="00950DDB"/>
    <w:rsid w:val="00950E02"/>
    <w:rsid w:val="009513B6"/>
    <w:rsid w:val="009520C2"/>
    <w:rsid w:val="00952748"/>
    <w:rsid w:val="009528E2"/>
    <w:rsid w:val="00952A28"/>
    <w:rsid w:val="00952D81"/>
    <w:rsid w:val="00952F02"/>
    <w:rsid w:val="00953344"/>
    <w:rsid w:val="009534CA"/>
    <w:rsid w:val="00953665"/>
    <w:rsid w:val="009539C6"/>
    <w:rsid w:val="00954283"/>
    <w:rsid w:val="00954791"/>
    <w:rsid w:val="009549D4"/>
    <w:rsid w:val="00954B24"/>
    <w:rsid w:val="00954B6C"/>
    <w:rsid w:val="00954DAF"/>
    <w:rsid w:val="00955036"/>
    <w:rsid w:val="009556B8"/>
    <w:rsid w:val="009557CD"/>
    <w:rsid w:val="009558B1"/>
    <w:rsid w:val="00955D8E"/>
    <w:rsid w:val="0095605E"/>
    <w:rsid w:val="009573F3"/>
    <w:rsid w:val="0095777A"/>
    <w:rsid w:val="009602C9"/>
    <w:rsid w:val="009606ED"/>
    <w:rsid w:val="0096096B"/>
    <w:rsid w:val="009609F5"/>
    <w:rsid w:val="00960FEE"/>
    <w:rsid w:val="009620D2"/>
    <w:rsid w:val="0096217F"/>
    <w:rsid w:val="009624D2"/>
    <w:rsid w:val="00962A56"/>
    <w:rsid w:val="00962AAD"/>
    <w:rsid w:val="009641A6"/>
    <w:rsid w:val="00964AEA"/>
    <w:rsid w:val="00964C15"/>
    <w:rsid w:val="00964D00"/>
    <w:rsid w:val="009656B3"/>
    <w:rsid w:val="0096596E"/>
    <w:rsid w:val="00965D3D"/>
    <w:rsid w:val="00966177"/>
    <w:rsid w:val="009661B4"/>
    <w:rsid w:val="0096621D"/>
    <w:rsid w:val="0096669B"/>
    <w:rsid w:val="009669A7"/>
    <w:rsid w:val="00967532"/>
    <w:rsid w:val="00967F3C"/>
    <w:rsid w:val="009701DD"/>
    <w:rsid w:val="00970684"/>
    <w:rsid w:val="009709B7"/>
    <w:rsid w:val="00970CF3"/>
    <w:rsid w:val="00971094"/>
    <w:rsid w:val="00971125"/>
    <w:rsid w:val="009713CC"/>
    <w:rsid w:val="00971CBC"/>
    <w:rsid w:val="00972EA6"/>
    <w:rsid w:val="00973213"/>
    <w:rsid w:val="00973B3B"/>
    <w:rsid w:val="00973D92"/>
    <w:rsid w:val="0097402F"/>
    <w:rsid w:val="00974110"/>
    <w:rsid w:val="009745BD"/>
    <w:rsid w:val="00974DED"/>
    <w:rsid w:val="00976021"/>
    <w:rsid w:val="009760BD"/>
    <w:rsid w:val="00976259"/>
    <w:rsid w:val="009765D3"/>
    <w:rsid w:val="009769C7"/>
    <w:rsid w:val="00976B6A"/>
    <w:rsid w:val="009777F9"/>
    <w:rsid w:val="00977901"/>
    <w:rsid w:val="009804F1"/>
    <w:rsid w:val="00980659"/>
    <w:rsid w:val="00980A6E"/>
    <w:rsid w:val="00980C01"/>
    <w:rsid w:val="00981329"/>
    <w:rsid w:val="009813BE"/>
    <w:rsid w:val="00981FD6"/>
    <w:rsid w:val="00982014"/>
    <w:rsid w:val="00982314"/>
    <w:rsid w:val="0098290D"/>
    <w:rsid w:val="009832A0"/>
    <w:rsid w:val="0098340C"/>
    <w:rsid w:val="00983C59"/>
    <w:rsid w:val="00983D05"/>
    <w:rsid w:val="00983E48"/>
    <w:rsid w:val="00984DCA"/>
    <w:rsid w:val="00985223"/>
    <w:rsid w:val="009852C4"/>
    <w:rsid w:val="00985623"/>
    <w:rsid w:val="009857CE"/>
    <w:rsid w:val="0098606B"/>
    <w:rsid w:val="00986164"/>
    <w:rsid w:val="00986AD6"/>
    <w:rsid w:val="00986AFE"/>
    <w:rsid w:val="009875A5"/>
    <w:rsid w:val="00987D0C"/>
    <w:rsid w:val="00991A27"/>
    <w:rsid w:val="00991E0D"/>
    <w:rsid w:val="009920D8"/>
    <w:rsid w:val="00992694"/>
    <w:rsid w:val="009929FF"/>
    <w:rsid w:val="00992ADD"/>
    <w:rsid w:val="00992B3C"/>
    <w:rsid w:val="009930E7"/>
    <w:rsid w:val="0099362F"/>
    <w:rsid w:val="0099415D"/>
    <w:rsid w:val="009943C2"/>
    <w:rsid w:val="009946E1"/>
    <w:rsid w:val="00994EA0"/>
    <w:rsid w:val="00994FCF"/>
    <w:rsid w:val="009956D9"/>
    <w:rsid w:val="00995702"/>
    <w:rsid w:val="00995BAA"/>
    <w:rsid w:val="00996284"/>
    <w:rsid w:val="009964C2"/>
    <w:rsid w:val="00996854"/>
    <w:rsid w:val="00997070"/>
    <w:rsid w:val="0099708F"/>
    <w:rsid w:val="00997123"/>
    <w:rsid w:val="009977FE"/>
    <w:rsid w:val="00997807"/>
    <w:rsid w:val="00997A76"/>
    <w:rsid w:val="00997FD1"/>
    <w:rsid w:val="00997FE4"/>
    <w:rsid w:val="009A0671"/>
    <w:rsid w:val="009A0B78"/>
    <w:rsid w:val="009A0BE3"/>
    <w:rsid w:val="009A0DA5"/>
    <w:rsid w:val="009A12EC"/>
    <w:rsid w:val="009A14A8"/>
    <w:rsid w:val="009A157B"/>
    <w:rsid w:val="009A176B"/>
    <w:rsid w:val="009A2520"/>
    <w:rsid w:val="009A26AC"/>
    <w:rsid w:val="009A2D9B"/>
    <w:rsid w:val="009A2FB1"/>
    <w:rsid w:val="009A3656"/>
    <w:rsid w:val="009A3C60"/>
    <w:rsid w:val="009A423C"/>
    <w:rsid w:val="009A5165"/>
    <w:rsid w:val="009A5461"/>
    <w:rsid w:val="009A55C3"/>
    <w:rsid w:val="009A5794"/>
    <w:rsid w:val="009A6FDE"/>
    <w:rsid w:val="009A73DC"/>
    <w:rsid w:val="009A78B1"/>
    <w:rsid w:val="009A78BB"/>
    <w:rsid w:val="009A7985"/>
    <w:rsid w:val="009A7E1E"/>
    <w:rsid w:val="009B02DF"/>
    <w:rsid w:val="009B0A16"/>
    <w:rsid w:val="009B0FB9"/>
    <w:rsid w:val="009B1FF4"/>
    <w:rsid w:val="009B2265"/>
    <w:rsid w:val="009B2398"/>
    <w:rsid w:val="009B2B36"/>
    <w:rsid w:val="009B3EA6"/>
    <w:rsid w:val="009B44A6"/>
    <w:rsid w:val="009B4A80"/>
    <w:rsid w:val="009B52F0"/>
    <w:rsid w:val="009B5C11"/>
    <w:rsid w:val="009B619D"/>
    <w:rsid w:val="009B69BB"/>
    <w:rsid w:val="009B6C04"/>
    <w:rsid w:val="009B6C20"/>
    <w:rsid w:val="009B6E9B"/>
    <w:rsid w:val="009B7D60"/>
    <w:rsid w:val="009C0142"/>
    <w:rsid w:val="009C02CB"/>
    <w:rsid w:val="009C06D1"/>
    <w:rsid w:val="009C102C"/>
    <w:rsid w:val="009C16FA"/>
    <w:rsid w:val="009C25AF"/>
    <w:rsid w:val="009C2B2A"/>
    <w:rsid w:val="009C305A"/>
    <w:rsid w:val="009C31E5"/>
    <w:rsid w:val="009C32F1"/>
    <w:rsid w:val="009C34D8"/>
    <w:rsid w:val="009C35C5"/>
    <w:rsid w:val="009C392E"/>
    <w:rsid w:val="009C3BDA"/>
    <w:rsid w:val="009C3E59"/>
    <w:rsid w:val="009C435B"/>
    <w:rsid w:val="009C4620"/>
    <w:rsid w:val="009C482A"/>
    <w:rsid w:val="009C4FF9"/>
    <w:rsid w:val="009C511A"/>
    <w:rsid w:val="009C58E8"/>
    <w:rsid w:val="009C5968"/>
    <w:rsid w:val="009C5FA5"/>
    <w:rsid w:val="009C67DE"/>
    <w:rsid w:val="009C6B68"/>
    <w:rsid w:val="009C6DFA"/>
    <w:rsid w:val="009C7329"/>
    <w:rsid w:val="009C74A7"/>
    <w:rsid w:val="009D01B7"/>
    <w:rsid w:val="009D06F9"/>
    <w:rsid w:val="009D0B79"/>
    <w:rsid w:val="009D13EE"/>
    <w:rsid w:val="009D1537"/>
    <w:rsid w:val="009D1920"/>
    <w:rsid w:val="009D1E2C"/>
    <w:rsid w:val="009D2374"/>
    <w:rsid w:val="009D2767"/>
    <w:rsid w:val="009D3565"/>
    <w:rsid w:val="009D357E"/>
    <w:rsid w:val="009D39F4"/>
    <w:rsid w:val="009D3C95"/>
    <w:rsid w:val="009D4508"/>
    <w:rsid w:val="009D4CFE"/>
    <w:rsid w:val="009D516C"/>
    <w:rsid w:val="009D52B7"/>
    <w:rsid w:val="009D557C"/>
    <w:rsid w:val="009D55CD"/>
    <w:rsid w:val="009D56EC"/>
    <w:rsid w:val="009D6143"/>
    <w:rsid w:val="009D656A"/>
    <w:rsid w:val="009D6590"/>
    <w:rsid w:val="009D665C"/>
    <w:rsid w:val="009D68D1"/>
    <w:rsid w:val="009D6A0E"/>
    <w:rsid w:val="009D7910"/>
    <w:rsid w:val="009D7B2C"/>
    <w:rsid w:val="009E00B5"/>
    <w:rsid w:val="009E00F3"/>
    <w:rsid w:val="009E0E7E"/>
    <w:rsid w:val="009E1DC6"/>
    <w:rsid w:val="009E26F2"/>
    <w:rsid w:val="009E2805"/>
    <w:rsid w:val="009E379D"/>
    <w:rsid w:val="009E38E7"/>
    <w:rsid w:val="009E3D3D"/>
    <w:rsid w:val="009E3DD8"/>
    <w:rsid w:val="009E4373"/>
    <w:rsid w:val="009E4458"/>
    <w:rsid w:val="009E45F1"/>
    <w:rsid w:val="009E4C18"/>
    <w:rsid w:val="009E4FAB"/>
    <w:rsid w:val="009E5307"/>
    <w:rsid w:val="009E6379"/>
    <w:rsid w:val="009E654F"/>
    <w:rsid w:val="009E6753"/>
    <w:rsid w:val="009E6BA5"/>
    <w:rsid w:val="009E7130"/>
    <w:rsid w:val="009E716A"/>
    <w:rsid w:val="009E72CA"/>
    <w:rsid w:val="009E7771"/>
    <w:rsid w:val="009F09BD"/>
    <w:rsid w:val="009F0A79"/>
    <w:rsid w:val="009F0B48"/>
    <w:rsid w:val="009F0BBB"/>
    <w:rsid w:val="009F13AB"/>
    <w:rsid w:val="009F13ED"/>
    <w:rsid w:val="009F17AB"/>
    <w:rsid w:val="009F19B4"/>
    <w:rsid w:val="009F1AC7"/>
    <w:rsid w:val="009F1ACC"/>
    <w:rsid w:val="009F2F6E"/>
    <w:rsid w:val="009F30EF"/>
    <w:rsid w:val="009F31D7"/>
    <w:rsid w:val="009F3240"/>
    <w:rsid w:val="009F3748"/>
    <w:rsid w:val="009F3881"/>
    <w:rsid w:val="009F3956"/>
    <w:rsid w:val="009F3B91"/>
    <w:rsid w:val="009F40E2"/>
    <w:rsid w:val="009F4165"/>
    <w:rsid w:val="009F4217"/>
    <w:rsid w:val="009F4776"/>
    <w:rsid w:val="009F4BD4"/>
    <w:rsid w:val="009F4DAE"/>
    <w:rsid w:val="009F4E35"/>
    <w:rsid w:val="009F6D18"/>
    <w:rsid w:val="009F6E82"/>
    <w:rsid w:val="009F6F18"/>
    <w:rsid w:val="009F72C2"/>
    <w:rsid w:val="009F76E0"/>
    <w:rsid w:val="009F789B"/>
    <w:rsid w:val="00A0017D"/>
    <w:rsid w:val="00A0073F"/>
    <w:rsid w:val="00A00A31"/>
    <w:rsid w:val="00A00AF5"/>
    <w:rsid w:val="00A00B5D"/>
    <w:rsid w:val="00A0128E"/>
    <w:rsid w:val="00A017E3"/>
    <w:rsid w:val="00A02255"/>
    <w:rsid w:val="00A027FE"/>
    <w:rsid w:val="00A02824"/>
    <w:rsid w:val="00A0293C"/>
    <w:rsid w:val="00A02F0B"/>
    <w:rsid w:val="00A02F1A"/>
    <w:rsid w:val="00A02FC7"/>
    <w:rsid w:val="00A031C0"/>
    <w:rsid w:val="00A03728"/>
    <w:rsid w:val="00A0392B"/>
    <w:rsid w:val="00A03DB6"/>
    <w:rsid w:val="00A04AE1"/>
    <w:rsid w:val="00A04FD9"/>
    <w:rsid w:val="00A05140"/>
    <w:rsid w:val="00A05754"/>
    <w:rsid w:val="00A063D2"/>
    <w:rsid w:val="00A079FA"/>
    <w:rsid w:val="00A07D21"/>
    <w:rsid w:val="00A101A1"/>
    <w:rsid w:val="00A1038B"/>
    <w:rsid w:val="00A10608"/>
    <w:rsid w:val="00A108D3"/>
    <w:rsid w:val="00A10D7C"/>
    <w:rsid w:val="00A11421"/>
    <w:rsid w:val="00A11693"/>
    <w:rsid w:val="00A11CAE"/>
    <w:rsid w:val="00A122B5"/>
    <w:rsid w:val="00A124D4"/>
    <w:rsid w:val="00A1310C"/>
    <w:rsid w:val="00A13584"/>
    <w:rsid w:val="00A144D8"/>
    <w:rsid w:val="00A14D24"/>
    <w:rsid w:val="00A14F85"/>
    <w:rsid w:val="00A15722"/>
    <w:rsid w:val="00A15A79"/>
    <w:rsid w:val="00A15DD3"/>
    <w:rsid w:val="00A16D52"/>
    <w:rsid w:val="00A17358"/>
    <w:rsid w:val="00A175A4"/>
    <w:rsid w:val="00A178AC"/>
    <w:rsid w:val="00A1795E"/>
    <w:rsid w:val="00A17ACA"/>
    <w:rsid w:val="00A17D6B"/>
    <w:rsid w:val="00A20138"/>
    <w:rsid w:val="00A2033B"/>
    <w:rsid w:val="00A20FF5"/>
    <w:rsid w:val="00A2186C"/>
    <w:rsid w:val="00A2230C"/>
    <w:rsid w:val="00A226F6"/>
    <w:rsid w:val="00A22723"/>
    <w:rsid w:val="00A2315E"/>
    <w:rsid w:val="00A23673"/>
    <w:rsid w:val="00A23D10"/>
    <w:rsid w:val="00A23EAC"/>
    <w:rsid w:val="00A2447E"/>
    <w:rsid w:val="00A24731"/>
    <w:rsid w:val="00A24860"/>
    <w:rsid w:val="00A24904"/>
    <w:rsid w:val="00A24AF5"/>
    <w:rsid w:val="00A24F08"/>
    <w:rsid w:val="00A250F3"/>
    <w:rsid w:val="00A2515F"/>
    <w:rsid w:val="00A2542C"/>
    <w:rsid w:val="00A258C4"/>
    <w:rsid w:val="00A259EA"/>
    <w:rsid w:val="00A26DC6"/>
    <w:rsid w:val="00A27494"/>
    <w:rsid w:val="00A27923"/>
    <w:rsid w:val="00A27A98"/>
    <w:rsid w:val="00A301B5"/>
    <w:rsid w:val="00A307DB"/>
    <w:rsid w:val="00A311BD"/>
    <w:rsid w:val="00A313F5"/>
    <w:rsid w:val="00A31A74"/>
    <w:rsid w:val="00A32022"/>
    <w:rsid w:val="00A32302"/>
    <w:rsid w:val="00A32BA2"/>
    <w:rsid w:val="00A32BBD"/>
    <w:rsid w:val="00A335A7"/>
    <w:rsid w:val="00A335C3"/>
    <w:rsid w:val="00A340D9"/>
    <w:rsid w:val="00A34437"/>
    <w:rsid w:val="00A3448D"/>
    <w:rsid w:val="00A348F9"/>
    <w:rsid w:val="00A349CA"/>
    <w:rsid w:val="00A34C86"/>
    <w:rsid w:val="00A34E88"/>
    <w:rsid w:val="00A35899"/>
    <w:rsid w:val="00A359C0"/>
    <w:rsid w:val="00A35AC6"/>
    <w:rsid w:val="00A35AD2"/>
    <w:rsid w:val="00A360F2"/>
    <w:rsid w:val="00A3614A"/>
    <w:rsid w:val="00A36196"/>
    <w:rsid w:val="00A361A8"/>
    <w:rsid w:val="00A361EF"/>
    <w:rsid w:val="00A362AB"/>
    <w:rsid w:val="00A36517"/>
    <w:rsid w:val="00A365BF"/>
    <w:rsid w:val="00A36BE2"/>
    <w:rsid w:val="00A371B4"/>
    <w:rsid w:val="00A374F5"/>
    <w:rsid w:val="00A37A0F"/>
    <w:rsid w:val="00A37D75"/>
    <w:rsid w:val="00A40111"/>
    <w:rsid w:val="00A40172"/>
    <w:rsid w:val="00A40494"/>
    <w:rsid w:val="00A40CE9"/>
    <w:rsid w:val="00A40D43"/>
    <w:rsid w:val="00A411B3"/>
    <w:rsid w:val="00A41490"/>
    <w:rsid w:val="00A41AEE"/>
    <w:rsid w:val="00A41B2C"/>
    <w:rsid w:val="00A41CA4"/>
    <w:rsid w:val="00A41DB1"/>
    <w:rsid w:val="00A41EAD"/>
    <w:rsid w:val="00A41EB2"/>
    <w:rsid w:val="00A42471"/>
    <w:rsid w:val="00A42ECD"/>
    <w:rsid w:val="00A4330D"/>
    <w:rsid w:val="00A44247"/>
    <w:rsid w:val="00A442D2"/>
    <w:rsid w:val="00A445AF"/>
    <w:rsid w:val="00A44BE4"/>
    <w:rsid w:val="00A45263"/>
    <w:rsid w:val="00A4570C"/>
    <w:rsid w:val="00A46100"/>
    <w:rsid w:val="00A46489"/>
    <w:rsid w:val="00A46BAE"/>
    <w:rsid w:val="00A476D7"/>
    <w:rsid w:val="00A478CC"/>
    <w:rsid w:val="00A47DD9"/>
    <w:rsid w:val="00A500DF"/>
    <w:rsid w:val="00A50687"/>
    <w:rsid w:val="00A5070E"/>
    <w:rsid w:val="00A50B2A"/>
    <w:rsid w:val="00A50B88"/>
    <w:rsid w:val="00A50BAE"/>
    <w:rsid w:val="00A50DBC"/>
    <w:rsid w:val="00A5106C"/>
    <w:rsid w:val="00A513D7"/>
    <w:rsid w:val="00A51526"/>
    <w:rsid w:val="00A5155A"/>
    <w:rsid w:val="00A517F2"/>
    <w:rsid w:val="00A52450"/>
    <w:rsid w:val="00A532C3"/>
    <w:rsid w:val="00A54109"/>
    <w:rsid w:val="00A54489"/>
    <w:rsid w:val="00A546F8"/>
    <w:rsid w:val="00A54967"/>
    <w:rsid w:val="00A55008"/>
    <w:rsid w:val="00A5511D"/>
    <w:rsid w:val="00A551F3"/>
    <w:rsid w:val="00A55217"/>
    <w:rsid w:val="00A55400"/>
    <w:rsid w:val="00A556EA"/>
    <w:rsid w:val="00A55B40"/>
    <w:rsid w:val="00A56891"/>
    <w:rsid w:val="00A56B5E"/>
    <w:rsid w:val="00A57D3C"/>
    <w:rsid w:val="00A57FC8"/>
    <w:rsid w:val="00A600B4"/>
    <w:rsid w:val="00A602AF"/>
    <w:rsid w:val="00A604A5"/>
    <w:rsid w:val="00A608C7"/>
    <w:rsid w:val="00A60C47"/>
    <w:rsid w:val="00A60DBF"/>
    <w:rsid w:val="00A61A19"/>
    <w:rsid w:val="00A61AAB"/>
    <w:rsid w:val="00A61C03"/>
    <w:rsid w:val="00A620DE"/>
    <w:rsid w:val="00A620F9"/>
    <w:rsid w:val="00A622E7"/>
    <w:rsid w:val="00A6285B"/>
    <w:rsid w:val="00A62F9E"/>
    <w:rsid w:val="00A6318F"/>
    <w:rsid w:val="00A63BC8"/>
    <w:rsid w:val="00A63CCB"/>
    <w:rsid w:val="00A6409A"/>
    <w:rsid w:val="00A64163"/>
    <w:rsid w:val="00A647DE"/>
    <w:rsid w:val="00A647F3"/>
    <w:rsid w:val="00A64863"/>
    <w:rsid w:val="00A64A0E"/>
    <w:rsid w:val="00A66653"/>
    <w:rsid w:val="00A6678B"/>
    <w:rsid w:val="00A6760C"/>
    <w:rsid w:val="00A676E9"/>
    <w:rsid w:val="00A67838"/>
    <w:rsid w:val="00A705EC"/>
    <w:rsid w:val="00A70CC1"/>
    <w:rsid w:val="00A70CD6"/>
    <w:rsid w:val="00A71840"/>
    <w:rsid w:val="00A721EC"/>
    <w:rsid w:val="00A736FB"/>
    <w:rsid w:val="00A73892"/>
    <w:rsid w:val="00A740B2"/>
    <w:rsid w:val="00A7455C"/>
    <w:rsid w:val="00A74A74"/>
    <w:rsid w:val="00A74EAE"/>
    <w:rsid w:val="00A75268"/>
    <w:rsid w:val="00A75692"/>
    <w:rsid w:val="00A75808"/>
    <w:rsid w:val="00A758FE"/>
    <w:rsid w:val="00A75A67"/>
    <w:rsid w:val="00A75B71"/>
    <w:rsid w:val="00A75CD1"/>
    <w:rsid w:val="00A75CF2"/>
    <w:rsid w:val="00A761DC"/>
    <w:rsid w:val="00A7634A"/>
    <w:rsid w:val="00A76A07"/>
    <w:rsid w:val="00A76D72"/>
    <w:rsid w:val="00A76F0E"/>
    <w:rsid w:val="00A772E6"/>
    <w:rsid w:val="00A77364"/>
    <w:rsid w:val="00A80130"/>
    <w:rsid w:val="00A80371"/>
    <w:rsid w:val="00A806A2"/>
    <w:rsid w:val="00A80889"/>
    <w:rsid w:val="00A809F8"/>
    <w:rsid w:val="00A80BC7"/>
    <w:rsid w:val="00A80E39"/>
    <w:rsid w:val="00A810EA"/>
    <w:rsid w:val="00A81333"/>
    <w:rsid w:val="00A8157F"/>
    <w:rsid w:val="00A819FA"/>
    <w:rsid w:val="00A81D60"/>
    <w:rsid w:val="00A8269B"/>
    <w:rsid w:val="00A831FD"/>
    <w:rsid w:val="00A83E05"/>
    <w:rsid w:val="00A83FD4"/>
    <w:rsid w:val="00A84174"/>
    <w:rsid w:val="00A843BD"/>
    <w:rsid w:val="00A84AD2"/>
    <w:rsid w:val="00A85B43"/>
    <w:rsid w:val="00A85B5C"/>
    <w:rsid w:val="00A85D7C"/>
    <w:rsid w:val="00A860D6"/>
    <w:rsid w:val="00A864B7"/>
    <w:rsid w:val="00A864F7"/>
    <w:rsid w:val="00A86908"/>
    <w:rsid w:val="00A8698D"/>
    <w:rsid w:val="00A86BEF"/>
    <w:rsid w:val="00A87273"/>
    <w:rsid w:val="00A877E3"/>
    <w:rsid w:val="00A87ABE"/>
    <w:rsid w:val="00A900A5"/>
    <w:rsid w:val="00A90A14"/>
    <w:rsid w:val="00A9164B"/>
    <w:rsid w:val="00A9296C"/>
    <w:rsid w:val="00A935A9"/>
    <w:rsid w:val="00A93AA1"/>
    <w:rsid w:val="00A93CDB"/>
    <w:rsid w:val="00A93D51"/>
    <w:rsid w:val="00A9420A"/>
    <w:rsid w:val="00A94405"/>
    <w:rsid w:val="00A94568"/>
    <w:rsid w:val="00A94CA8"/>
    <w:rsid w:val="00A94CF0"/>
    <w:rsid w:val="00A95290"/>
    <w:rsid w:val="00A95392"/>
    <w:rsid w:val="00A9552C"/>
    <w:rsid w:val="00A958DA"/>
    <w:rsid w:val="00A961B4"/>
    <w:rsid w:val="00A96F88"/>
    <w:rsid w:val="00A97193"/>
    <w:rsid w:val="00A97590"/>
    <w:rsid w:val="00AA017F"/>
    <w:rsid w:val="00AA0C52"/>
    <w:rsid w:val="00AA1205"/>
    <w:rsid w:val="00AA1B0E"/>
    <w:rsid w:val="00AA27EF"/>
    <w:rsid w:val="00AA2AF3"/>
    <w:rsid w:val="00AA2C8D"/>
    <w:rsid w:val="00AA31E8"/>
    <w:rsid w:val="00AA47F4"/>
    <w:rsid w:val="00AA48D2"/>
    <w:rsid w:val="00AA4A3E"/>
    <w:rsid w:val="00AA6008"/>
    <w:rsid w:val="00AA6ED3"/>
    <w:rsid w:val="00AB05BB"/>
    <w:rsid w:val="00AB11D6"/>
    <w:rsid w:val="00AB170D"/>
    <w:rsid w:val="00AB1EF2"/>
    <w:rsid w:val="00AB27CF"/>
    <w:rsid w:val="00AB2851"/>
    <w:rsid w:val="00AB28D3"/>
    <w:rsid w:val="00AB2BBB"/>
    <w:rsid w:val="00AB30CB"/>
    <w:rsid w:val="00AB3DAF"/>
    <w:rsid w:val="00AB40FD"/>
    <w:rsid w:val="00AB433A"/>
    <w:rsid w:val="00AB4461"/>
    <w:rsid w:val="00AB4683"/>
    <w:rsid w:val="00AB4770"/>
    <w:rsid w:val="00AB4801"/>
    <w:rsid w:val="00AB4B2E"/>
    <w:rsid w:val="00AB50FD"/>
    <w:rsid w:val="00AB52C1"/>
    <w:rsid w:val="00AB5A49"/>
    <w:rsid w:val="00AB5CCC"/>
    <w:rsid w:val="00AB5EF2"/>
    <w:rsid w:val="00AB6129"/>
    <w:rsid w:val="00AB653B"/>
    <w:rsid w:val="00AB6578"/>
    <w:rsid w:val="00AB6B2D"/>
    <w:rsid w:val="00AB73A1"/>
    <w:rsid w:val="00AB7AA7"/>
    <w:rsid w:val="00AB7FAB"/>
    <w:rsid w:val="00AC0166"/>
    <w:rsid w:val="00AC01DC"/>
    <w:rsid w:val="00AC0301"/>
    <w:rsid w:val="00AC055D"/>
    <w:rsid w:val="00AC08E5"/>
    <w:rsid w:val="00AC0D0A"/>
    <w:rsid w:val="00AC1110"/>
    <w:rsid w:val="00AC188E"/>
    <w:rsid w:val="00AC197C"/>
    <w:rsid w:val="00AC1A3E"/>
    <w:rsid w:val="00AC1C3F"/>
    <w:rsid w:val="00AC1F68"/>
    <w:rsid w:val="00AC265B"/>
    <w:rsid w:val="00AC30C4"/>
    <w:rsid w:val="00AC332D"/>
    <w:rsid w:val="00AC3935"/>
    <w:rsid w:val="00AC3B30"/>
    <w:rsid w:val="00AC3B3A"/>
    <w:rsid w:val="00AC3D67"/>
    <w:rsid w:val="00AC50C9"/>
    <w:rsid w:val="00AC5B29"/>
    <w:rsid w:val="00AC61F9"/>
    <w:rsid w:val="00AC622D"/>
    <w:rsid w:val="00AC66B1"/>
    <w:rsid w:val="00AC6870"/>
    <w:rsid w:val="00AC749A"/>
    <w:rsid w:val="00AC768A"/>
    <w:rsid w:val="00AD00A9"/>
    <w:rsid w:val="00AD0913"/>
    <w:rsid w:val="00AD0D82"/>
    <w:rsid w:val="00AD11E9"/>
    <w:rsid w:val="00AD1A15"/>
    <w:rsid w:val="00AD1BA2"/>
    <w:rsid w:val="00AD1DA1"/>
    <w:rsid w:val="00AD1EF1"/>
    <w:rsid w:val="00AD205D"/>
    <w:rsid w:val="00AD232F"/>
    <w:rsid w:val="00AD2529"/>
    <w:rsid w:val="00AD28A9"/>
    <w:rsid w:val="00AD290E"/>
    <w:rsid w:val="00AD2C95"/>
    <w:rsid w:val="00AD3890"/>
    <w:rsid w:val="00AD444D"/>
    <w:rsid w:val="00AD4762"/>
    <w:rsid w:val="00AD4928"/>
    <w:rsid w:val="00AD4BE0"/>
    <w:rsid w:val="00AD52DD"/>
    <w:rsid w:val="00AD5483"/>
    <w:rsid w:val="00AD5E35"/>
    <w:rsid w:val="00AD6F95"/>
    <w:rsid w:val="00AD7112"/>
    <w:rsid w:val="00AD7279"/>
    <w:rsid w:val="00AD7784"/>
    <w:rsid w:val="00AD799B"/>
    <w:rsid w:val="00AD7FB6"/>
    <w:rsid w:val="00AE01C0"/>
    <w:rsid w:val="00AE0E5A"/>
    <w:rsid w:val="00AE1793"/>
    <w:rsid w:val="00AE1A8F"/>
    <w:rsid w:val="00AE2259"/>
    <w:rsid w:val="00AE249E"/>
    <w:rsid w:val="00AE272C"/>
    <w:rsid w:val="00AE2C76"/>
    <w:rsid w:val="00AE3189"/>
    <w:rsid w:val="00AE32F4"/>
    <w:rsid w:val="00AE3368"/>
    <w:rsid w:val="00AE3731"/>
    <w:rsid w:val="00AE3BCF"/>
    <w:rsid w:val="00AE3E98"/>
    <w:rsid w:val="00AE433F"/>
    <w:rsid w:val="00AE4D2B"/>
    <w:rsid w:val="00AE4DBA"/>
    <w:rsid w:val="00AE4E11"/>
    <w:rsid w:val="00AE537C"/>
    <w:rsid w:val="00AE5993"/>
    <w:rsid w:val="00AE5C6A"/>
    <w:rsid w:val="00AE5D1A"/>
    <w:rsid w:val="00AE66CA"/>
    <w:rsid w:val="00AE69F3"/>
    <w:rsid w:val="00AE70D2"/>
    <w:rsid w:val="00AF0146"/>
    <w:rsid w:val="00AF06F5"/>
    <w:rsid w:val="00AF09BB"/>
    <w:rsid w:val="00AF0BC5"/>
    <w:rsid w:val="00AF1027"/>
    <w:rsid w:val="00AF11B0"/>
    <w:rsid w:val="00AF1595"/>
    <w:rsid w:val="00AF17CA"/>
    <w:rsid w:val="00AF195C"/>
    <w:rsid w:val="00AF1A69"/>
    <w:rsid w:val="00AF1CA1"/>
    <w:rsid w:val="00AF1DC1"/>
    <w:rsid w:val="00AF241E"/>
    <w:rsid w:val="00AF2B4F"/>
    <w:rsid w:val="00AF2EA4"/>
    <w:rsid w:val="00AF2ED9"/>
    <w:rsid w:val="00AF362A"/>
    <w:rsid w:val="00AF3B87"/>
    <w:rsid w:val="00AF4480"/>
    <w:rsid w:val="00AF4815"/>
    <w:rsid w:val="00AF4DF8"/>
    <w:rsid w:val="00AF5B04"/>
    <w:rsid w:val="00AF5E58"/>
    <w:rsid w:val="00AF63E1"/>
    <w:rsid w:val="00AF69DD"/>
    <w:rsid w:val="00AF6A43"/>
    <w:rsid w:val="00AF77D0"/>
    <w:rsid w:val="00B0063D"/>
    <w:rsid w:val="00B00757"/>
    <w:rsid w:val="00B00798"/>
    <w:rsid w:val="00B007D6"/>
    <w:rsid w:val="00B00877"/>
    <w:rsid w:val="00B00CE4"/>
    <w:rsid w:val="00B00D6C"/>
    <w:rsid w:val="00B01873"/>
    <w:rsid w:val="00B024B2"/>
    <w:rsid w:val="00B025B0"/>
    <w:rsid w:val="00B02A5E"/>
    <w:rsid w:val="00B02AB1"/>
    <w:rsid w:val="00B0366E"/>
    <w:rsid w:val="00B03D47"/>
    <w:rsid w:val="00B04436"/>
    <w:rsid w:val="00B0458E"/>
    <w:rsid w:val="00B04E35"/>
    <w:rsid w:val="00B04E3A"/>
    <w:rsid w:val="00B04F5E"/>
    <w:rsid w:val="00B050EF"/>
    <w:rsid w:val="00B05582"/>
    <w:rsid w:val="00B056C5"/>
    <w:rsid w:val="00B05ED8"/>
    <w:rsid w:val="00B0620B"/>
    <w:rsid w:val="00B06CAA"/>
    <w:rsid w:val="00B06DDF"/>
    <w:rsid w:val="00B07491"/>
    <w:rsid w:val="00B07683"/>
    <w:rsid w:val="00B07E97"/>
    <w:rsid w:val="00B10298"/>
    <w:rsid w:val="00B10408"/>
    <w:rsid w:val="00B10572"/>
    <w:rsid w:val="00B10814"/>
    <w:rsid w:val="00B10893"/>
    <w:rsid w:val="00B10BDF"/>
    <w:rsid w:val="00B1105A"/>
    <w:rsid w:val="00B11503"/>
    <w:rsid w:val="00B115CF"/>
    <w:rsid w:val="00B117D4"/>
    <w:rsid w:val="00B119B6"/>
    <w:rsid w:val="00B11DBA"/>
    <w:rsid w:val="00B122B5"/>
    <w:rsid w:val="00B123D4"/>
    <w:rsid w:val="00B12B65"/>
    <w:rsid w:val="00B133AB"/>
    <w:rsid w:val="00B134D5"/>
    <w:rsid w:val="00B13B18"/>
    <w:rsid w:val="00B140B5"/>
    <w:rsid w:val="00B14410"/>
    <w:rsid w:val="00B14824"/>
    <w:rsid w:val="00B14A09"/>
    <w:rsid w:val="00B14A95"/>
    <w:rsid w:val="00B1538F"/>
    <w:rsid w:val="00B158F0"/>
    <w:rsid w:val="00B15DED"/>
    <w:rsid w:val="00B160AE"/>
    <w:rsid w:val="00B16405"/>
    <w:rsid w:val="00B1644E"/>
    <w:rsid w:val="00B16DC2"/>
    <w:rsid w:val="00B17316"/>
    <w:rsid w:val="00B176C9"/>
    <w:rsid w:val="00B17DAD"/>
    <w:rsid w:val="00B17E03"/>
    <w:rsid w:val="00B17F20"/>
    <w:rsid w:val="00B17FA4"/>
    <w:rsid w:val="00B2043D"/>
    <w:rsid w:val="00B205FF"/>
    <w:rsid w:val="00B21AD1"/>
    <w:rsid w:val="00B21E68"/>
    <w:rsid w:val="00B2289A"/>
    <w:rsid w:val="00B22CAF"/>
    <w:rsid w:val="00B22CE1"/>
    <w:rsid w:val="00B23A78"/>
    <w:rsid w:val="00B23D14"/>
    <w:rsid w:val="00B23F84"/>
    <w:rsid w:val="00B240F6"/>
    <w:rsid w:val="00B24190"/>
    <w:rsid w:val="00B2491F"/>
    <w:rsid w:val="00B24ABF"/>
    <w:rsid w:val="00B24E49"/>
    <w:rsid w:val="00B24EF4"/>
    <w:rsid w:val="00B25484"/>
    <w:rsid w:val="00B25FBE"/>
    <w:rsid w:val="00B26256"/>
    <w:rsid w:val="00B26ED6"/>
    <w:rsid w:val="00B2788C"/>
    <w:rsid w:val="00B27A3A"/>
    <w:rsid w:val="00B27CD8"/>
    <w:rsid w:val="00B27DA0"/>
    <w:rsid w:val="00B27F3C"/>
    <w:rsid w:val="00B300E7"/>
    <w:rsid w:val="00B30395"/>
    <w:rsid w:val="00B30E36"/>
    <w:rsid w:val="00B31069"/>
    <w:rsid w:val="00B31716"/>
    <w:rsid w:val="00B31AA6"/>
    <w:rsid w:val="00B31CDD"/>
    <w:rsid w:val="00B31ECC"/>
    <w:rsid w:val="00B32BCA"/>
    <w:rsid w:val="00B33232"/>
    <w:rsid w:val="00B332F3"/>
    <w:rsid w:val="00B335C9"/>
    <w:rsid w:val="00B335D2"/>
    <w:rsid w:val="00B33864"/>
    <w:rsid w:val="00B33875"/>
    <w:rsid w:val="00B33E37"/>
    <w:rsid w:val="00B33FFA"/>
    <w:rsid w:val="00B34152"/>
    <w:rsid w:val="00B34428"/>
    <w:rsid w:val="00B34A08"/>
    <w:rsid w:val="00B357E5"/>
    <w:rsid w:val="00B358E2"/>
    <w:rsid w:val="00B359C0"/>
    <w:rsid w:val="00B35C2D"/>
    <w:rsid w:val="00B35D5C"/>
    <w:rsid w:val="00B36050"/>
    <w:rsid w:val="00B36A6A"/>
    <w:rsid w:val="00B36CD6"/>
    <w:rsid w:val="00B36D5A"/>
    <w:rsid w:val="00B37073"/>
    <w:rsid w:val="00B370C7"/>
    <w:rsid w:val="00B3724B"/>
    <w:rsid w:val="00B37D85"/>
    <w:rsid w:val="00B400ED"/>
    <w:rsid w:val="00B4040A"/>
    <w:rsid w:val="00B40FDF"/>
    <w:rsid w:val="00B41D4B"/>
    <w:rsid w:val="00B41D56"/>
    <w:rsid w:val="00B41DBD"/>
    <w:rsid w:val="00B42191"/>
    <w:rsid w:val="00B42C27"/>
    <w:rsid w:val="00B436D8"/>
    <w:rsid w:val="00B436E0"/>
    <w:rsid w:val="00B4390A"/>
    <w:rsid w:val="00B43A37"/>
    <w:rsid w:val="00B44AC8"/>
    <w:rsid w:val="00B44CA0"/>
    <w:rsid w:val="00B45BE4"/>
    <w:rsid w:val="00B45C32"/>
    <w:rsid w:val="00B4633F"/>
    <w:rsid w:val="00B46416"/>
    <w:rsid w:val="00B4698F"/>
    <w:rsid w:val="00B46BDC"/>
    <w:rsid w:val="00B46ECD"/>
    <w:rsid w:val="00B471E1"/>
    <w:rsid w:val="00B5037F"/>
    <w:rsid w:val="00B504A2"/>
    <w:rsid w:val="00B51931"/>
    <w:rsid w:val="00B51A25"/>
    <w:rsid w:val="00B51F19"/>
    <w:rsid w:val="00B523EA"/>
    <w:rsid w:val="00B52644"/>
    <w:rsid w:val="00B5266D"/>
    <w:rsid w:val="00B52696"/>
    <w:rsid w:val="00B5279E"/>
    <w:rsid w:val="00B528F0"/>
    <w:rsid w:val="00B52D8E"/>
    <w:rsid w:val="00B5327B"/>
    <w:rsid w:val="00B543BB"/>
    <w:rsid w:val="00B54550"/>
    <w:rsid w:val="00B54BCE"/>
    <w:rsid w:val="00B54DC4"/>
    <w:rsid w:val="00B54F99"/>
    <w:rsid w:val="00B54FCC"/>
    <w:rsid w:val="00B556A4"/>
    <w:rsid w:val="00B55882"/>
    <w:rsid w:val="00B561D6"/>
    <w:rsid w:val="00B5620D"/>
    <w:rsid w:val="00B56902"/>
    <w:rsid w:val="00B56B5E"/>
    <w:rsid w:val="00B56EFF"/>
    <w:rsid w:val="00B572B3"/>
    <w:rsid w:val="00B57332"/>
    <w:rsid w:val="00B57D3C"/>
    <w:rsid w:val="00B60908"/>
    <w:rsid w:val="00B610D7"/>
    <w:rsid w:val="00B61673"/>
    <w:rsid w:val="00B618A5"/>
    <w:rsid w:val="00B61EE9"/>
    <w:rsid w:val="00B6204A"/>
    <w:rsid w:val="00B625E8"/>
    <w:rsid w:val="00B626A2"/>
    <w:rsid w:val="00B628F4"/>
    <w:rsid w:val="00B62B44"/>
    <w:rsid w:val="00B63038"/>
    <w:rsid w:val="00B633F6"/>
    <w:rsid w:val="00B63E4B"/>
    <w:rsid w:val="00B63EB9"/>
    <w:rsid w:val="00B64292"/>
    <w:rsid w:val="00B64C48"/>
    <w:rsid w:val="00B64D94"/>
    <w:rsid w:val="00B650C0"/>
    <w:rsid w:val="00B6531A"/>
    <w:rsid w:val="00B65361"/>
    <w:rsid w:val="00B655C6"/>
    <w:rsid w:val="00B66208"/>
    <w:rsid w:val="00B6635A"/>
    <w:rsid w:val="00B665A2"/>
    <w:rsid w:val="00B6695D"/>
    <w:rsid w:val="00B66BAA"/>
    <w:rsid w:val="00B66E85"/>
    <w:rsid w:val="00B7038F"/>
    <w:rsid w:val="00B70575"/>
    <w:rsid w:val="00B70876"/>
    <w:rsid w:val="00B70889"/>
    <w:rsid w:val="00B70C38"/>
    <w:rsid w:val="00B71157"/>
    <w:rsid w:val="00B7123A"/>
    <w:rsid w:val="00B71518"/>
    <w:rsid w:val="00B71EB9"/>
    <w:rsid w:val="00B7206A"/>
    <w:rsid w:val="00B7210A"/>
    <w:rsid w:val="00B72F3F"/>
    <w:rsid w:val="00B734FA"/>
    <w:rsid w:val="00B73660"/>
    <w:rsid w:val="00B7393F"/>
    <w:rsid w:val="00B73CA6"/>
    <w:rsid w:val="00B73D37"/>
    <w:rsid w:val="00B742E4"/>
    <w:rsid w:val="00B74975"/>
    <w:rsid w:val="00B75166"/>
    <w:rsid w:val="00B753AD"/>
    <w:rsid w:val="00B759D0"/>
    <w:rsid w:val="00B75E68"/>
    <w:rsid w:val="00B76388"/>
    <w:rsid w:val="00B767A5"/>
    <w:rsid w:val="00B76B0B"/>
    <w:rsid w:val="00B76CD6"/>
    <w:rsid w:val="00B76D3D"/>
    <w:rsid w:val="00B77A17"/>
    <w:rsid w:val="00B77D9B"/>
    <w:rsid w:val="00B77F4F"/>
    <w:rsid w:val="00B80C06"/>
    <w:rsid w:val="00B80CEC"/>
    <w:rsid w:val="00B81255"/>
    <w:rsid w:val="00B8152E"/>
    <w:rsid w:val="00B81F6D"/>
    <w:rsid w:val="00B82228"/>
    <w:rsid w:val="00B822B5"/>
    <w:rsid w:val="00B82365"/>
    <w:rsid w:val="00B827E2"/>
    <w:rsid w:val="00B82ABF"/>
    <w:rsid w:val="00B82E49"/>
    <w:rsid w:val="00B82E94"/>
    <w:rsid w:val="00B833A6"/>
    <w:rsid w:val="00B834A2"/>
    <w:rsid w:val="00B835AC"/>
    <w:rsid w:val="00B8395A"/>
    <w:rsid w:val="00B84440"/>
    <w:rsid w:val="00B844FC"/>
    <w:rsid w:val="00B845A3"/>
    <w:rsid w:val="00B847F8"/>
    <w:rsid w:val="00B84F57"/>
    <w:rsid w:val="00B852D4"/>
    <w:rsid w:val="00B85F78"/>
    <w:rsid w:val="00B867F6"/>
    <w:rsid w:val="00B86A49"/>
    <w:rsid w:val="00B87FEB"/>
    <w:rsid w:val="00B903B3"/>
    <w:rsid w:val="00B90AB6"/>
    <w:rsid w:val="00B90D04"/>
    <w:rsid w:val="00B915C6"/>
    <w:rsid w:val="00B91C8B"/>
    <w:rsid w:val="00B91DB6"/>
    <w:rsid w:val="00B91EFE"/>
    <w:rsid w:val="00B920A0"/>
    <w:rsid w:val="00B92776"/>
    <w:rsid w:val="00B928B7"/>
    <w:rsid w:val="00B92AC2"/>
    <w:rsid w:val="00B935BE"/>
    <w:rsid w:val="00B938B4"/>
    <w:rsid w:val="00B93B47"/>
    <w:rsid w:val="00B93D40"/>
    <w:rsid w:val="00B93F41"/>
    <w:rsid w:val="00B93F80"/>
    <w:rsid w:val="00B9513A"/>
    <w:rsid w:val="00B95599"/>
    <w:rsid w:val="00B96267"/>
    <w:rsid w:val="00B97015"/>
    <w:rsid w:val="00B970E6"/>
    <w:rsid w:val="00B97D23"/>
    <w:rsid w:val="00B97D62"/>
    <w:rsid w:val="00B97F6D"/>
    <w:rsid w:val="00B9C14A"/>
    <w:rsid w:val="00BA020E"/>
    <w:rsid w:val="00BA047F"/>
    <w:rsid w:val="00BA0638"/>
    <w:rsid w:val="00BA0673"/>
    <w:rsid w:val="00BA0D5F"/>
    <w:rsid w:val="00BA16B6"/>
    <w:rsid w:val="00BA1A34"/>
    <w:rsid w:val="00BA23B0"/>
    <w:rsid w:val="00BA2612"/>
    <w:rsid w:val="00BA26E1"/>
    <w:rsid w:val="00BA2E5F"/>
    <w:rsid w:val="00BA3A94"/>
    <w:rsid w:val="00BA4C1A"/>
    <w:rsid w:val="00BA546A"/>
    <w:rsid w:val="00BA54FB"/>
    <w:rsid w:val="00BA55AB"/>
    <w:rsid w:val="00BA56D4"/>
    <w:rsid w:val="00BA5AE5"/>
    <w:rsid w:val="00BA5C1E"/>
    <w:rsid w:val="00BA6184"/>
    <w:rsid w:val="00BA67E9"/>
    <w:rsid w:val="00BA6A6A"/>
    <w:rsid w:val="00BA6BC3"/>
    <w:rsid w:val="00BA7435"/>
    <w:rsid w:val="00BA7850"/>
    <w:rsid w:val="00BA7A73"/>
    <w:rsid w:val="00BA7EF9"/>
    <w:rsid w:val="00BB0445"/>
    <w:rsid w:val="00BB0C8E"/>
    <w:rsid w:val="00BB0EC1"/>
    <w:rsid w:val="00BB14B7"/>
    <w:rsid w:val="00BB175F"/>
    <w:rsid w:val="00BB1761"/>
    <w:rsid w:val="00BB1CAC"/>
    <w:rsid w:val="00BB21AB"/>
    <w:rsid w:val="00BB23D5"/>
    <w:rsid w:val="00BB2402"/>
    <w:rsid w:val="00BB245B"/>
    <w:rsid w:val="00BB2883"/>
    <w:rsid w:val="00BB3D0C"/>
    <w:rsid w:val="00BB473F"/>
    <w:rsid w:val="00BB4803"/>
    <w:rsid w:val="00BB484C"/>
    <w:rsid w:val="00BB5301"/>
    <w:rsid w:val="00BB5557"/>
    <w:rsid w:val="00BB6524"/>
    <w:rsid w:val="00BB6B80"/>
    <w:rsid w:val="00BB714E"/>
    <w:rsid w:val="00BB718F"/>
    <w:rsid w:val="00BB731D"/>
    <w:rsid w:val="00BB73AF"/>
    <w:rsid w:val="00BB770F"/>
    <w:rsid w:val="00BB77F5"/>
    <w:rsid w:val="00BB78EE"/>
    <w:rsid w:val="00BB7B82"/>
    <w:rsid w:val="00BB7B83"/>
    <w:rsid w:val="00BC063C"/>
    <w:rsid w:val="00BC09E9"/>
    <w:rsid w:val="00BC0BA3"/>
    <w:rsid w:val="00BC0E71"/>
    <w:rsid w:val="00BC1159"/>
    <w:rsid w:val="00BC1434"/>
    <w:rsid w:val="00BC1B27"/>
    <w:rsid w:val="00BC28AB"/>
    <w:rsid w:val="00BC29CB"/>
    <w:rsid w:val="00BC3797"/>
    <w:rsid w:val="00BC37A0"/>
    <w:rsid w:val="00BC3F63"/>
    <w:rsid w:val="00BC3FCD"/>
    <w:rsid w:val="00BC4A50"/>
    <w:rsid w:val="00BC5519"/>
    <w:rsid w:val="00BC5DB4"/>
    <w:rsid w:val="00BC6295"/>
    <w:rsid w:val="00BC6403"/>
    <w:rsid w:val="00BC6806"/>
    <w:rsid w:val="00BC7E8B"/>
    <w:rsid w:val="00BD0000"/>
    <w:rsid w:val="00BD0389"/>
    <w:rsid w:val="00BD0871"/>
    <w:rsid w:val="00BD0D7E"/>
    <w:rsid w:val="00BD109C"/>
    <w:rsid w:val="00BD14FC"/>
    <w:rsid w:val="00BD1850"/>
    <w:rsid w:val="00BD1D3A"/>
    <w:rsid w:val="00BD290D"/>
    <w:rsid w:val="00BD2C01"/>
    <w:rsid w:val="00BD2F2D"/>
    <w:rsid w:val="00BD38DE"/>
    <w:rsid w:val="00BD4546"/>
    <w:rsid w:val="00BD4DB0"/>
    <w:rsid w:val="00BD4F67"/>
    <w:rsid w:val="00BD50A0"/>
    <w:rsid w:val="00BD548E"/>
    <w:rsid w:val="00BD54B3"/>
    <w:rsid w:val="00BD6536"/>
    <w:rsid w:val="00BD7964"/>
    <w:rsid w:val="00BE02F4"/>
    <w:rsid w:val="00BE12EA"/>
    <w:rsid w:val="00BE146B"/>
    <w:rsid w:val="00BE1E97"/>
    <w:rsid w:val="00BE2A07"/>
    <w:rsid w:val="00BE2AE0"/>
    <w:rsid w:val="00BE3F13"/>
    <w:rsid w:val="00BE45BC"/>
    <w:rsid w:val="00BE4635"/>
    <w:rsid w:val="00BE4F2D"/>
    <w:rsid w:val="00BE4F67"/>
    <w:rsid w:val="00BE6217"/>
    <w:rsid w:val="00BE626E"/>
    <w:rsid w:val="00BE67C5"/>
    <w:rsid w:val="00BE6A8D"/>
    <w:rsid w:val="00BE6BDA"/>
    <w:rsid w:val="00BE6D57"/>
    <w:rsid w:val="00BE6F5E"/>
    <w:rsid w:val="00BE723F"/>
    <w:rsid w:val="00BE74FE"/>
    <w:rsid w:val="00BE75AE"/>
    <w:rsid w:val="00BE7FEF"/>
    <w:rsid w:val="00BF0CA1"/>
    <w:rsid w:val="00BF1248"/>
    <w:rsid w:val="00BF16D7"/>
    <w:rsid w:val="00BF1CF5"/>
    <w:rsid w:val="00BF1D68"/>
    <w:rsid w:val="00BF1DF2"/>
    <w:rsid w:val="00BF2010"/>
    <w:rsid w:val="00BF2015"/>
    <w:rsid w:val="00BF25C2"/>
    <w:rsid w:val="00BF2925"/>
    <w:rsid w:val="00BF298C"/>
    <w:rsid w:val="00BF2A3A"/>
    <w:rsid w:val="00BF2B5A"/>
    <w:rsid w:val="00BF2DBD"/>
    <w:rsid w:val="00BF3016"/>
    <w:rsid w:val="00BF32AA"/>
    <w:rsid w:val="00BF3A75"/>
    <w:rsid w:val="00BF42FA"/>
    <w:rsid w:val="00BF4F54"/>
    <w:rsid w:val="00BF564C"/>
    <w:rsid w:val="00BF5FD3"/>
    <w:rsid w:val="00BF65E3"/>
    <w:rsid w:val="00BF6613"/>
    <w:rsid w:val="00BF6719"/>
    <w:rsid w:val="00BF691A"/>
    <w:rsid w:val="00BF7022"/>
    <w:rsid w:val="00BF7ABF"/>
    <w:rsid w:val="00BF7CDD"/>
    <w:rsid w:val="00BF7ED4"/>
    <w:rsid w:val="00C00366"/>
    <w:rsid w:val="00C00B79"/>
    <w:rsid w:val="00C00B9D"/>
    <w:rsid w:val="00C01652"/>
    <w:rsid w:val="00C01CED"/>
    <w:rsid w:val="00C0205A"/>
    <w:rsid w:val="00C02355"/>
    <w:rsid w:val="00C02508"/>
    <w:rsid w:val="00C02ABB"/>
    <w:rsid w:val="00C030AE"/>
    <w:rsid w:val="00C0351A"/>
    <w:rsid w:val="00C0398B"/>
    <w:rsid w:val="00C03A22"/>
    <w:rsid w:val="00C03A67"/>
    <w:rsid w:val="00C040B4"/>
    <w:rsid w:val="00C0467C"/>
    <w:rsid w:val="00C04DAF"/>
    <w:rsid w:val="00C0597A"/>
    <w:rsid w:val="00C05B3F"/>
    <w:rsid w:val="00C06161"/>
    <w:rsid w:val="00C065CE"/>
    <w:rsid w:val="00C06865"/>
    <w:rsid w:val="00C06938"/>
    <w:rsid w:val="00C06BD4"/>
    <w:rsid w:val="00C06CD6"/>
    <w:rsid w:val="00C06CEB"/>
    <w:rsid w:val="00C06FA3"/>
    <w:rsid w:val="00C07222"/>
    <w:rsid w:val="00C07430"/>
    <w:rsid w:val="00C07891"/>
    <w:rsid w:val="00C07C3E"/>
    <w:rsid w:val="00C07CE8"/>
    <w:rsid w:val="00C07E5B"/>
    <w:rsid w:val="00C07F5E"/>
    <w:rsid w:val="00C1026C"/>
    <w:rsid w:val="00C1050A"/>
    <w:rsid w:val="00C10881"/>
    <w:rsid w:val="00C10B4E"/>
    <w:rsid w:val="00C10CB7"/>
    <w:rsid w:val="00C11F8F"/>
    <w:rsid w:val="00C120CF"/>
    <w:rsid w:val="00C1263E"/>
    <w:rsid w:val="00C12AE5"/>
    <w:rsid w:val="00C13BA6"/>
    <w:rsid w:val="00C13F40"/>
    <w:rsid w:val="00C14042"/>
    <w:rsid w:val="00C14557"/>
    <w:rsid w:val="00C15702"/>
    <w:rsid w:val="00C1575A"/>
    <w:rsid w:val="00C15E83"/>
    <w:rsid w:val="00C16195"/>
    <w:rsid w:val="00C16E03"/>
    <w:rsid w:val="00C17318"/>
    <w:rsid w:val="00C17660"/>
    <w:rsid w:val="00C17821"/>
    <w:rsid w:val="00C202D1"/>
    <w:rsid w:val="00C20545"/>
    <w:rsid w:val="00C2066B"/>
    <w:rsid w:val="00C20754"/>
    <w:rsid w:val="00C20C17"/>
    <w:rsid w:val="00C20DE0"/>
    <w:rsid w:val="00C216A8"/>
    <w:rsid w:val="00C2174B"/>
    <w:rsid w:val="00C21872"/>
    <w:rsid w:val="00C21C94"/>
    <w:rsid w:val="00C21F75"/>
    <w:rsid w:val="00C223A6"/>
    <w:rsid w:val="00C22511"/>
    <w:rsid w:val="00C2264A"/>
    <w:rsid w:val="00C22E2C"/>
    <w:rsid w:val="00C22F86"/>
    <w:rsid w:val="00C23139"/>
    <w:rsid w:val="00C232A2"/>
    <w:rsid w:val="00C23613"/>
    <w:rsid w:val="00C2392B"/>
    <w:rsid w:val="00C23F11"/>
    <w:rsid w:val="00C24828"/>
    <w:rsid w:val="00C24B7B"/>
    <w:rsid w:val="00C25143"/>
    <w:rsid w:val="00C268FE"/>
    <w:rsid w:val="00C2787C"/>
    <w:rsid w:val="00C27A1E"/>
    <w:rsid w:val="00C27B83"/>
    <w:rsid w:val="00C3070D"/>
    <w:rsid w:val="00C307AE"/>
    <w:rsid w:val="00C3122E"/>
    <w:rsid w:val="00C312F3"/>
    <w:rsid w:val="00C31615"/>
    <w:rsid w:val="00C3186E"/>
    <w:rsid w:val="00C31CD7"/>
    <w:rsid w:val="00C31D6A"/>
    <w:rsid w:val="00C324E0"/>
    <w:rsid w:val="00C32C1A"/>
    <w:rsid w:val="00C33564"/>
    <w:rsid w:val="00C3394B"/>
    <w:rsid w:val="00C33B32"/>
    <w:rsid w:val="00C33D9B"/>
    <w:rsid w:val="00C33FF2"/>
    <w:rsid w:val="00C35215"/>
    <w:rsid w:val="00C35BF1"/>
    <w:rsid w:val="00C35C8F"/>
    <w:rsid w:val="00C35DCD"/>
    <w:rsid w:val="00C360B4"/>
    <w:rsid w:val="00C3614A"/>
    <w:rsid w:val="00C361B5"/>
    <w:rsid w:val="00C3626A"/>
    <w:rsid w:val="00C363ED"/>
    <w:rsid w:val="00C36BB5"/>
    <w:rsid w:val="00C36D0B"/>
    <w:rsid w:val="00C379E4"/>
    <w:rsid w:val="00C37AFF"/>
    <w:rsid w:val="00C37F05"/>
    <w:rsid w:val="00C404CD"/>
    <w:rsid w:val="00C405D8"/>
    <w:rsid w:val="00C40A08"/>
    <w:rsid w:val="00C40DD9"/>
    <w:rsid w:val="00C40E02"/>
    <w:rsid w:val="00C40F45"/>
    <w:rsid w:val="00C414C1"/>
    <w:rsid w:val="00C4159D"/>
    <w:rsid w:val="00C41E4C"/>
    <w:rsid w:val="00C41F17"/>
    <w:rsid w:val="00C42317"/>
    <w:rsid w:val="00C427C1"/>
    <w:rsid w:val="00C429A9"/>
    <w:rsid w:val="00C42BC7"/>
    <w:rsid w:val="00C430C0"/>
    <w:rsid w:val="00C43358"/>
    <w:rsid w:val="00C435BD"/>
    <w:rsid w:val="00C43B72"/>
    <w:rsid w:val="00C43D2D"/>
    <w:rsid w:val="00C442BA"/>
    <w:rsid w:val="00C44432"/>
    <w:rsid w:val="00C444CC"/>
    <w:rsid w:val="00C4473B"/>
    <w:rsid w:val="00C44FEE"/>
    <w:rsid w:val="00C45907"/>
    <w:rsid w:val="00C45E58"/>
    <w:rsid w:val="00C46D67"/>
    <w:rsid w:val="00C46EC1"/>
    <w:rsid w:val="00C478E0"/>
    <w:rsid w:val="00C47BE4"/>
    <w:rsid w:val="00C503B2"/>
    <w:rsid w:val="00C506C2"/>
    <w:rsid w:val="00C50AA6"/>
    <w:rsid w:val="00C50B9E"/>
    <w:rsid w:val="00C50D55"/>
    <w:rsid w:val="00C51023"/>
    <w:rsid w:val="00C51077"/>
    <w:rsid w:val="00C514AB"/>
    <w:rsid w:val="00C517FD"/>
    <w:rsid w:val="00C51A33"/>
    <w:rsid w:val="00C51D99"/>
    <w:rsid w:val="00C51EDD"/>
    <w:rsid w:val="00C529CB"/>
    <w:rsid w:val="00C531A5"/>
    <w:rsid w:val="00C53719"/>
    <w:rsid w:val="00C54202"/>
    <w:rsid w:val="00C54EEC"/>
    <w:rsid w:val="00C5599F"/>
    <w:rsid w:val="00C559FE"/>
    <w:rsid w:val="00C56B17"/>
    <w:rsid w:val="00C56D2B"/>
    <w:rsid w:val="00C57404"/>
    <w:rsid w:val="00C604B9"/>
    <w:rsid w:val="00C607FC"/>
    <w:rsid w:val="00C60BC7"/>
    <w:rsid w:val="00C612F9"/>
    <w:rsid w:val="00C61789"/>
    <w:rsid w:val="00C621D4"/>
    <w:rsid w:val="00C62C2B"/>
    <w:rsid w:val="00C63C61"/>
    <w:rsid w:val="00C63DCD"/>
    <w:rsid w:val="00C6419E"/>
    <w:rsid w:val="00C647A1"/>
    <w:rsid w:val="00C64DC9"/>
    <w:rsid w:val="00C66041"/>
    <w:rsid w:val="00C66297"/>
    <w:rsid w:val="00C66B65"/>
    <w:rsid w:val="00C66BB8"/>
    <w:rsid w:val="00C66F12"/>
    <w:rsid w:val="00C6791A"/>
    <w:rsid w:val="00C67AAA"/>
    <w:rsid w:val="00C67B7B"/>
    <w:rsid w:val="00C67E28"/>
    <w:rsid w:val="00C70300"/>
    <w:rsid w:val="00C71977"/>
    <w:rsid w:val="00C71F96"/>
    <w:rsid w:val="00C72416"/>
    <w:rsid w:val="00C72BCD"/>
    <w:rsid w:val="00C72F42"/>
    <w:rsid w:val="00C73A69"/>
    <w:rsid w:val="00C746AF"/>
    <w:rsid w:val="00C74945"/>
    <w:rsid w:val="00C74B02"/>
    <w:rsid w:val="00C74C89"/>
    <w:rsid w:val="00C74CEE"/>
    <w:rsid w:val="00C74D13"/>
    <w:rsid w:val="00C74D6A"/>
    <w:rsid w:val="00C7522E"/>
    <w:rsid w:val="00C75506"/>
    <w:rsid w:val="00C75C9D"/>
    <w:rsid w:val="00C75DB1"/>
    <w:rsid w:val="00C75E99"/>
    <w:rsid w:val="00C76477"/>
    <w:rsid w:val="00C76614"/>
    <w:rsid w:val="00C777AE"/>
    <w:rsid w:val="00C77AD8"/>
    <w:rsid w:val="00C77FE5"/>
    <w:rsid w:val="00C803AB"/>
    <w:rsid w:val="00C80D28"/>
    <w:rsid w:val="00C80D69"/>
    <w:rsid w:val="00C810CC"/>
    <w:rsid w:val="00C81994"/>
    <w:rsid w:val="00C819A7"/>
    <w:rsid w:val="00C81BA8"/>
    <w:rsid w:val="00C81D3E"/>
    <w:rsid w:val="00C82201"/>
    <w:rsid w:val="00C82354"/>
    <w:rsid w:val="00C824BF"/>
    <w:rsid w:val="00C82B61"/>
    <w:rsid w:val="00C83AFB"/>
    <w:rsid w:val="00C83B67"/>
    <w:rsid w:val="00C83D12"/>
    <w:rsid w:val="00C84106"/>
    <w:rsid w:val="00C846CD"/>
    <w:rsid w:val="00C84940"/>
    <w:rsid w:val="00C84E51"/>
    <w:rsid w:val="00C8523A"/>
    <w:rsid w:val="00C855D8"/>
    <w:rsid w:val="00C859E8"/>
    <w:rsid w:val="00C85F89"/>
    <w:rsid w:val="00C8655E"/>
    <w:rsid w:val="00C86621"/>
    <w:rsid w:val="00C868D3"/>
    <w:rsid w:val="00C86B26"/>
    <w:rsid w:val="00C86DB6"/>
    <w:rsid w:val="00C86F9E"/>
    <w:rsid w:val="00C870B1"/>
    <w:rsid w:val="00C905D1"/>
    <w:rsid w:val="00C90890"/>
    <w:rsid w:val="00C90899"/>
    <w:rsid w:val="00C916AE"/>
    <w:rsid w:val="00C916FF"/>
    <w:rsid w:val="00C91A30"/>
    <w:rsid w:val="00C91C31"/>
    <w:rsid w:val="00C924A0"/>
    <w:rsid w:val="00C926B8"/>
    <w:rsid w:val="00C928C4"/>
    <w:rsid w:val="00C92B65"/>
    <w:rsid w:val="00C92E77"/>
    <w:rsid w:val="00C93268"/>
    <w:rsid w:val="00C939D8"/>
    <w:rsid w:val="00C93E58"/>
    <w:rsid w:val="00C93E71"/>
    <w:rsid w:val="00C941C0"/>
    <w:rsid w:val="00C942B2"/>
    <w:rsid w:val="00C95282"/>
    <w:rsid w:val="00C956E0"/>
    <w:rsid w:val="00C95A75"/>
    <w:rsid w:val="00C95B8C"/>
    <w:rsid w:val="00C95EFA"/>
    <w:rsid w:val="00C96852"/>
    <w:rsid w:val="00C96E34"/>
    <w:rsid w:val="00C97868"/>
    <w:rsid w:val="00C97CAB"/>
    <w:rsid w:val="00C97DB3"/>
    <w:rsid w:val="00CA12C3"/>
    <w:rsid w:val="00CA13A5"/>
    <w:rsid w:val="00CA14D9"/>
    <w:rsid w:val="00CA1709"/>
    <w:rsid w:val="00CA1B42"/>
    <w:rsid w:val="00CA28C0"/>
    <w:rsid w:val="00CA31F2"/>
    <w:rsid w:val="00CA36A6"/>
    <w:rsid w:val="00CA38A0"/>
    <w:rsid w:val="00CA3D4F"/>
    <w:rsid w:val="00CA3DC4"/>
    <w:rsid w:val="00CA521A"/>
    <w:rsid w:val="00CA55A7"/>
    <w:rsid w:val="00CA55E1"/>
    <w:rsid w:val="00CA5DAD"/>
    <w:rsid w:val="00CA65F4"/>
    <w:rsid w:val="00CA6E12"/>
    <w:rsid w:val="00CA7068"/>
    <w:rsid w:val="00CA7727"/>
    <w:rsid w:val="00CA7879"/>
    <w:rsid w:val="00CA78CE"/>
    <w:rsid w:val="00CA792A"/>
    <w:rsid w:val="00CA7B4D"/>
    <w:rsid w:val="00CA7B79"/>
    <w:rsid w:val="00CA7C63"/>
    <w:rsid w:val="00CB08EB"/>
    <w:rsid w:val="00CB1461"/>
    <w:rsid w:val="00CB1A7A"/>
    <w:rsid w:val="00CB26FA"/>
    <w:rsid w:val="00CB2806"/>
    <w:rsid w:val="00CB2A46"/>
    <w:rsid w:val="00CB2F04"/>
    <w:rsid w:val="00CB3E77"/>
    <w:rsid w:val="00CB4549"/>
    <w:rsid w:val="00CB4B70"/>
    <w:rsid w:val="00CB5406"/>
    <w:rsid w:val="00CB56B9"/>
    <w:rsid w:val="00CB5870"/>
    <w:rsid w:val="00CB5E53"/>
    <w:rsid w:val="00CB5ED1"/>
    <w:rsid w:val="00CB6484"/>
    <w:rsid w:val="00CB671C"/>
    <w:rsid w:val="00CB6BE5"/>
    <w:rsid w:val="00CB7188"/>
    <w:rsid w:val="00CB732B"/>
    <w:rsid w:val="00CB75AC"/>
    <w:rsid w:val="00CB7B8A"/>
    <w:rsid w:val="00CC03F8"/>
    <w:rsid w:val="00CC1011"/>
    <w:rsid w:val="00CC1082"/>
    <w:rsid w:val="00CC1094"/>
    <w:rsid w:val="00CC166C"/>
    <w:rsid w:val="00CC1BC9"/>
    <w:rsid w:val="00CC1E1A"/>
    <w:rsid w:val="00CC20AD"/>
    <w:rsid w:val="00CC2359"/>
    <w:rsid w:val="00CC3A24"/>
    <w:rsid w:val="00CC3B4F"/>
    <w:rsid w:val="00CC3C05"/>
    <w:rsid w:val="00CC3ED1"/>
    <w:rsid w:val="00CC42EB"/>
    <w:rsid w:val="00CC46D9"/>
    <w:rsid w:val="00CC46E0"/>
    <w:rsid w:val="00CC5A15"/>
    <w:rsid w:val="00CC5A91"/>
    <w:rsid w:val="00CC62B6"/>
    <w:rsid w:val="00CC7413"/>
    <w:rsid w:val="00CC78AA"/>
    <w:rsid w:val="00CC7B9F"/>
    <w:rsid w:val="00CD073A"/>
    <w:rsid w:val="00CD0A0F"/>
    <w:rsid w:val="00CD0A88"/>
    <w:rsid w:val="00CD0D38"/>
    <w:rsid w:val="00CD157C"/>
    <w:rsid w:val="00CD17D2"/>
    <w:rsid w:val="00CD1B88"/>
    <w:rsid w:val="00CD2601"/>
    <w:rsid w:val="00CD298E"/>
    <w:rsid w:val="00CD2C65"/>
    <w:rsid w:val="00CD2DFF"/>
    <w:rsid w:val="00CD330F"/>
    <w:rsid w:val="00CD35DF"/>
    <w:rsid w:val="00CD3878"/>
    <w:rsid w:val="00CD3F97"/>
    <w:rsid w:val="00CD412C"/>
    <w:rsid w:val="00CD41E4"/>
    <w:rsid w:val="00CD4321"/>
    <w:rsid w:val="00CD4590"/>
    <w:rsid w:val="00CD473A"/>
    <w:rsid w:val="00CD5043"/>
    <w:rsid w:val="00CD53BC"/>
    <w:rsid w:val="00CD55A1"/>
    <w:rsid w:val="00CD573F"/>
    <w:rsid w:val="00CD583D"/>
    <w:rsid w:val="00CD59B6"/>
    <w:rsid w:val="00CD632E"/>
    <w:rsid w:val="00CD692C"/>
    <w:rsid w:val="00CD6B66"/>
    <w:rsid w:val="00CD7C19"/>
    <w:rsid w:val="00CD7D0E"/>
    <w:rsid w:val="00CD7DC3"/>
    <w:rsid w:val="00CE0178"/>
    <w:rsid w:val="00CE0C63"/>
    <w:rsid w:val="00CE1109"/>
    <w:rsid w:val="00CE145A"/>
    <w:rsid w:val="00CE1F8B"/>
    <w:rsid w:val="00CE249B"/>
    <w:rsid w:val="00CE32CD"/>
    <w:rsid w:val="00CE32E8"/>
    <w:rsid w:val="00CE38BC"/>
    <w:rsid w:val="00CE4922"/>
    <w:rsid w:val="00CE4B45"/>
    <w:rsid w:val="00CE5131"/>
    <w:rsid w:val="00CE5530"/>
    <w:rsid w:val="00CE5826"/>
    <w:rsid w:val="00CE59E3"/>
    <w:rsid w:val="00CE6EC5"/>
    <w:rsid w:val="00CE7262"/>
    <w:rsid w:val="00CE72EE"/>
    <w:rsid w:val="00CE7616"/>
    <w:rsid w:val="00CE7A2D"/>
    <w:rsid w:val="00CE7ADA"/>
    <w:rsid w:val="00CE7CC5"/>
    <w:rsid w:val="00CE7CD4"/>
    <w:rsid w:val="00CE7E49"/>
    <w:rsid w:val="00CF027A"/>
    <w:rsid w:val="00CF0F65"/>
    <w:rsid w:val="00CF1CCD"/>
    <w:rsid w:val="00CF2407"/>
    <w:rsid w:val="00CF25E6"/>
    <w:rsid w:val="00CF26EA"/>
    <w:rsid w:val="00CF2795"/>
    <w:rsid w:val="00CF2EEC"/>
    <w:rsid w:val="00CF3693"/>
    <w:rsid w:val="00CF3B67"/>
    <w:rsid w:val="00CF3D83"/>
    <w:rsid w:val="00CF4198"/>
    <w:rsid w:val="00CF419F"/>
    <w:rsid w:val="00CF4486"/>
    <w:rsid w:val="00CF4A6D"/>
    <w:rsid w:val="00CF4E26"/>
    <w:rsid w:val="00CF54A9"/>
    <w:rsid w:val="00CF59FC"/>
    <w:rsid w:val="00CF5A5A"/>
    <w:rsid w:val="00CF5B3A"/>
    <w:rsid w:val="00CF5F6F"/>
    <w:rsid w:val="00CF62D2"/>
    <w:rsid w:val="00CF62F1"/>
    <w:rsid w:val="00CF63D8"/>
    <w:rsid w:val="00CF6AC3"/>
    <w:rsid w:val="00CF7914"/>
    <w:rsid w:val="00CF7B87"/>
    <w:rsid w:val="00D003FF"/>
    <w:rsid w:val="00D0046C"/>
    <w:rsid w:val="00D00615"/>
    <w:rsid w:val="00D00A07"/>
    <w:rsid w:val="00D00A45"/>
    <w:rsid w:val="00D00D4A"/>
    <w:rsid w:val="00D01084"/>
    <w:rsid w:val="00D0124A"/>
    <w:rsid w:val="00D0172E"/>
    <w:rsid w:val="00D019A2"/>
    <w:rsid w:val="00D02496"/>
    <w:rsid w:val="00D02BC6"/>
    <w:rsid w:val="00D02E52"/>
    <w:rsid w:val="00D03010"/>
    <w:rsid w:val="00D036D4"/>
    <w:rsid w:val="00D03C16"/>
    <w:rsid w:val="00D04310"/>
    <w:rsid w:val="00D04427"/>
    <w:rsid w:val="00D045F6"/>
    <w:rsid w:val="00D04C60"/>
    <w:rsid w:val="00D05197"/>
    <w:rsid w:val="00D051C1"/>
    <w:rsid w:val="00D05A51"/>
    <w:rsid w:val="00D05DB4"/>
    <w:rsid w:val="00D060A7"/>
    <w:rsid w:val="00D06235"/>
    <w:rsid w:val="00D062F0"/>
    <w:rsid w:val="00D06EEA"/>
    <w:rsid w:val="00D07260"/>
    <w:rsid w:val="00D079A3"/>
    <w:rsid w:val="00D10590"/>
    <w:rsid w:val="00D105CB"/>
    <w:rsid w:val="00D1069B"/>
    <w:rsid w:val="00D10A14"/>
    <w:rsid w:val="00D1129D"/>
    <w:rsid w:val="00D1134D"/>
    <w:rsid w:val="00D11A9F"/>
    <w:rsid w:val="00D1210C"/>
    <w:rsid w:val="00D1212E"/>
    <w:rsid w:val="00D1267D"/>
    <w:rsid w:val="00D12D8F"/>
    <w:rsid w:val="00D12EDD"/>
    <w:rsid w:val="00D12F03"/>
    <w:rsid w:val="00D12FB2"/>
    <w:rsid w:val="00D13236"/>
    <w:rsid w:val="00D136DB"/>
    <w:rsid w:val="00D138CF"/>
    <w:rsid w:val="00D14C12"/>
    <w:rsid w:val="00D156DF"/>
    <w:rsid w:val="00D15B23"/>
    <w:rsid w:val="00D163B5"/>
    <w:rsid w:val="00D164E7"/>
    <w:rsid w:val="00D169C5"/>
    <w:rsid w:val="00D17161"/>
    <w:rsid w:val="00D174C0"/>
    <w:rsid w:val="00D1779F"/>
    <w:rsid w:val="00D17954"/>
    <w:rsid w:val="00D20615"/>
    <w:rsid w:val="00D2088D"/>
    <w:rsid w:val="00D20A80"/>
    <w:rsid w:val="00D21365"/>
    <w:rsid w:val="00D21572"/>
    <w:rsid w:val="00D21808"/>
    <w:rsid w:val="00D2192D"/>
    <w:rsid w:val="00D21E41"/>
    <w:rsid w:val="00D220F8"/>
    <w:rsid w:val="00D223E3"/>
    <w:rsid w:val="00D22638"/>
    <w:rsid w:val="00D22D44"/>
    <w:rsid w:val="00D231B2"/>
    <w:rsid w:val="00D23344"/>
    <w:rsid w:val="00D23837"/>
    <w:rsid w:val="00D23890"/>
    <w:rsid w:val="00D238C7"/>
    <w:rsid w:val="00D23B69"/>
    <w:rsid w:val="00D240DC"/>
    <w:rsid w:val="00D24879"/>
    <w:rsid w:val="00D24F7C"/>
    <w:rsid w:val="00D25750"/>
    <w:rsid w:val="00D25F14"/>
    <w:rsid w:val="00D264C2"/>
    <w:rsid w:val="00D26BEF"/>
    <w:rsid w:val="00D27932"/>
    <w:rsid w:val="00D27B0D"/>
    <w:rsid w:val="00D27C58"/>
    <w:rsid w:val="00D3025A"/>
    <w:rsid w:val="00D30515"/>
    <w:rsid w:val="00D306D7"/>
    <w:rsid w:val="00D30BDF"/>
    <w:rsid w:val="00D30DBD"/>
    <w:rsid w:val="00D312E0"/>
    <w:rsid w:val="00D31CC7"/>
    <w:rsid w:val="00D32185"/>
    <w:rsid w:val="00D321F8"/>
    <w:rsid w:val="00D32224"/>
    <w:rsid w:val="00D323C0"/>
    <w:rsid w:val="00D329F0"/>
    <w:rsid w:val="00D32ABE"/>
    <w:rsid w:val="00D32BEA"/>
    <w:rsid w:val="00D337DA"/>
    <w:rsid w:val="00D337E1"/>
    <w:rsid w:val="00D3391A"/>
    <w:rsid w:val="00D339E0"/>
    <w:rsid w:val="00D341F9"/>
    <w:rsid w:val="00D34250"/>
    <w:rsid w:val="00D342D4"/>
    <w:rsid w:val="00D3446E"/>
    <w:rsid w:val="00D34A24"/>
    <w:rsid w:val="00D350A6"/>
    <w:rsid w:val="00D3547A"/>
    <w:rsid w:val="00D35552"/>
    <w:rsid w:val="00D35A06"/>
    <w:rsid w:val="00D35D37"/>
    <w:rsid w:val="00D35D58"/>
    <w:rsid w:val="00D35E4A"/>
    <w:rsid w:val="00D35EB9"/>
    <w:rsid w:val="00D3753C"/>
    <w:rsid w:val="00D37A12"/>
    <w:rsid w:val="00D40146"/>
    <w:rsid w:val="00D4057B"/>
    <w:rsid w:val="00D406AD"/>
    <w:rsid w:val="00D408DE"/>
    <w:rsid w:val="00D40BDF"/>
    <w:rsid w:val="00D40D82"/>
    <w:rsid w:val="00D410E8"/>
    <w:rsid w:val="00D410F6"/>
    <w:rsid w:val="00D41A54"/>
    <w:rsid w:val="00D41B40"/>
    <w:rsid w:val="00D43DF0"/>
    <w:rsid w:val="00D43E1E"/>
    <w:rsid w:val="00D44103"/>
    <w:rsid w:val="00D44743"/>
    <w:rsid w:val="00D447F4"/>
    <w:rsid w:val="00D44A17"/>
    <w:rsid w:val="00D44AA9"/>
    <w:rsid w:val="00D4531E"/>
    <w:rsid w:val="00D45A7A"/>
    <w:rsid w:val="00D46BD6"/>
    <w:rsid w:val="00D46BE3"/>
    <w:rsid w:val="00D47645"/>
    <w:rsid w:val="00D47F8A"/>
    <w:rsid w:val="00D51915"/>
    <w:rsid w:val="00D519A8"/>
    <w:rsid w:val="00D51D37"/>
    <w:rsid w:val="00D51DDD"/>
    <w:rsid w:val="00D51E89"/>
    <w:rsid w:val="00D51FAB"/>
    <w:rsid w:val="00D523DF"/>
    <w:rsid w:val="00D5301D"/>
    <w:rsid w:val="00D53588"/>
    <w:rsid w:val="00D538E8"/>
    <w:rsid w:val="00D53BF2"/>
    <w:rsid w:val="00D53D6F"/>
    <w:rsid w:val="00D53F72"/>
    <w:rsid w:val="00D54515"/>
    <w:rsid w:val="00D5457A"/>
    <w:rsid w:val="00D54642"/>
    <w:rsid w:val="00D546CA"/>
    <w:rsid w:val="00D55208"/>
    <w:rsid w:val="00D5543B"/>
    <w:rsid w:val="00D554DC"/>
    <w:rsid w:val="00D56933"/>
    <w:rsid w:val="00D57A15"/>
    <w:rsid w:val="00D57C18"/>
    <w:rsid w:val="00D602E5"/>
    <w:rsid w:val="00D6068E"/>
    <w:rsid w:val="00D60A93"/>
    <w:rsid w:val="00D60CA9"/>
    <w:rsid w:val="00D60DD8"/>
    <w:rsid w:val="00D60F52"/>
    <w:rsid w:val="00D61606"/>
    <w:rsid w:val="00D6167F"/>
    <w:rsid w:val="00D61ECD"/>
    <w:rsid w:val="00D628F6"/>
    <w:rsid w:val="00D62BD5"/>
    <w:rsid w:val="00D62F3C"/>
    <w:rsid w:val="00D63427"/>
    <w:rsid w:val="00D638AA"/>
    <w:rsid w:val="00D64E8E"/>
    <w:rsid w:val="00D64EE9"/>
    <w:rsid w:val="00D65025"/>
    <w:rsid w:val="00D658DA"/>
    <w:rsid w:val="00D6639D"/>
    <w:rsid w:val="00D664A2"/>
    <w:rsid w:val="00D669F4"/>
    <w:rsid w:val="00D673AB"/>
    <w:rsid w:val="00D6797E"/>
    <w:rsid w:val="00D67ECC"/>
    <w:rsid w:val="00D67FB5"/>
    <w:rsid w:val="00D70250"/>
    <w:rsid w:val="00D706C9"/>
    <w:rsid w:val="00D70A66"/>
    <w:rsid w:val="00D70B52"/>
    <w:rsid w:val="00D7122C"/>
    <w:rsid w:val="00D71252"/>
    <w:rsid w:val="00D71ECB"/>
    <w:rsid w:val="00D71FC8"/>
    <w:rsid w:val="00D7287B"/>
    <w:rsid w:val="00D7344D"/>
    <w:rsid w:val="00D735AA"/>
    <w:rsid w:val="00D73B3D"/>
    <w:rsid w:val="00D73F71"/>
    <w:rsid w:val="00D73FEA"/>
    <w:rsid w:val="00D7407E"/>
    <w:rsid w:val="00D74589"/>
    <w:rsid w:val="00D75141"/>
    <w:rsid w:val="00D751D4"/>
    <w:rsid w:val="00D75211"/>
    <w:rsid w:val="00D75349"/>
    <w:rsid w:val="00D7534D"/>
    <w:rsid w:val="00D75D78"/>
    <w:rsid w:val="00D75E97"/>
    <w:rsid w:val="00D76559"/>
    <w:rsid w:val="00D76609"/>
    <w:rsid w:val="00D7692E"/>
    <w:rsid w:val="00D76ADA"/>
    <w:rsid w:val="00D76B4C"/>
    <w:rsid w:val="00D76B6F"/>
    <w:rsid w:val="00D77058"/>
    <w:rsid w:val="00D77480"/>
    <w:rsid w:val="00D8019B"/>
    <w:rsid w:val="00D803C5"/>
    <w:rsid w:val="00D81199"/>
    <w:rsid w:val="00D814DF"/>
    <w:rsid w:val="00D81DB3"/>
    <w:rsid w:val="00D823E4"/>
    <w:rsid w:val="00D825DD"/>
    <w:rsid w:val="00D82BE6"/>
    <w:rsid w:val="00D83374"/>
    <w:rsid w:val="00D838A2"/>
    <w:rsid w:val="00D83D2C"/>
    <w:rsid w:val="00D84350"/>
    <w:rsid w:val="00D84982"/>
    <w:rsid w:val="00D84DDD"/>
    <w:rsid w:val="00D85680"/>
    <w:rsid w:val="00D85B04"/>
    <w:rsid w:val="00D85F9B"/>
    <w:rsid w:val="00D862CA"/>
    <w:rsid w:val="00D86564"/>
    <w:rsid w:val="00D86AEC"/>
    <w:rsid w:val="00D86BA5"/>
    <w:rsid w:val="00D86C47"/>
    <w:rsid w:val="00D86E30"/>
    <w:rsid w:val="00D86E31"/>
    <w:rsid w:val="00D86FC3"/>
    <w:rsid w:val="00D86FD4"/>
    <w:rsid w:val="00D875CF"/>
    <w:rsid w:val="00D87EED"/>
    <w:rsid w:val="00D901E4"/>
    <w:rsid w:val="00D90294"/>
    <w:rsid w:val="00D903C8"/>
    <w:rsid w:val="00D90687"/>
    <w:rsid w:val="00D90C85"/>
    <w:rsid w:val="00D910AE"/>
    <w:rsid w:val="00D914D7"/>
    <w:rsid w:val="00D91A29"/>
    <w:rsid w:val="00D91CC9"/>
    <w:rsid w:val="00D9260B"/>
    <w:rsid w:val="00D928C6"/>
    <w:rsid w:val="00D92FB7"/>
    <w:rsid w:val="00D92FF2"/>
    <w:rsid w:val="00D935AA"/>
    <w:rsid w:val="00D9365B"/>
    <w:rsid w:val="00D93867"/>
    <w:rsid w:val="00D94AFB"/>
    <w:rsid w:val="00D94C6E"/>
    <w:rsid w:val="00D94D38"/>
    <w:rsid w:val="00D94E9C"/>
    <w:rsid w:val="00D950B1"/>
    <w:rsid w:val="00D965A1"/>
    <w:rsid w:val="00D9695D"/>
    <w:rsid w:val="00D96C0D"/>
    <w:rsid w:val="00D97660"/>
    <w:rsid w:val="00D977B3"/>
    <w:rsid w:val="00D978BD"/>
    <w:rsid w:val="00D97AF1"/>
    <w:rsid w:val="00DA02C8"/>
    <w:rsid w:val="00DA06B2"/>
    <w:rsid w:val="00DA0838"/>
    <w:rsid w:val="00DA10D7"/>
    <w:rsid w:val="00DA1272"/>
    <w:rsid w:val="00DA1971"/>
    <w:rsid w:val="00DA198F"/>
    <w:rsid w:val="00DA1ECF"/>
    <w:rsid w:val="00DA2365"/>
    <w:rsid w:val="00DA240F"/>
    <w:rsid w:val="00DA268F"/>
    <w:rsid w:val="00DA296F"/>
    <w:rsid w:val="00DA2B1A"/>
    <w:rsid w:val="00DA33FF"/>
    <w:rsid w:val="00DA35E0"/>
    <w:rsid w:val="00DA3780"/>
    <w:rsid w:val="00DA3BEF"/>
    <w:rsid w:val="00DA459D"/>
    <w:rsid w:val="00DA45E0"/>
    <w:rsid w:val="00DA470E"/>
    <w:rsid w:val="00DA4C9F"/>
    <w:rsid w:val="00DA5211"/>
    <w:rsid w:val="00DA541D"/>
    <w:rsid w:val="00DA5589"/>
    <w:rsid w:val="00DA575B"/>
    <w:rsid w:val="00DA57D2"/>
    <w:rsid w:val="00DA5B33"/>
    <w:rsid w:val="00DA5F7B"/>
    <w:rsid w:val="00DA67FD"/>
    <w:rsid w:val="00DA6F88"/>
    <w:rsid w:val="00DA7713"/>
    <w:rsid w:val="00DA7E04"/>
    <w:rsid w:val="00DB0478"/>
    <w:rsid w:val="00DB0E78"/>
    <w:rsid w:val="00DB121A"/>
    <w:rsid w:val="00DB1C5C"/>
    <w:rsid w:val="00DB1C6E"/>
    <w:rsid w:val="00DB20BE"/>
    <w:rsid w:val="00DB2243"/>
    <w:rsid w:val="00DB22A6"/>
    <w:rsid w:val="00DB3106"/>
    <w:rsid w:val="00DB3436"/>
    <w:rsid w:val="00DB3D81"/>
    <w:rsid w:val="00DB3FC2"/>
    <w:rsid w:val="00DB45B1"/>
    <w:rsid w:val="00DB4CCF"/>
    <w:rsid w:val="00DB5560"/>
    <w:rsid w:val="00DB5CE4"/>
    <w:rsid w:val="00DB5E6E"/>
    <w:rsid w:val="00DB65C6"/>
    <w:rsid w:val="00DB6A76"/>
    <w:rsid w:val="00DB7566"/>
    <w:rsid w:val="00DC001E"/>
    <w:rsid w:val="00DC0435"/>
    <w:rsid w:val="00DC04F9"/>
    <w:rsid w:val="00DC0B61"/>
    <w:rsid w:val="00DC1350"/>
    <w:rsid w:val="00DC1603"/>
    <w:rsid w:val="00DC17FC"/>
    <w:rsid w:val="00DC1D2A"/>
    <w:rsid w:val="00DC1EB0"/>
    <w:rsid w:val="00DC21CE"/>
    <w:rsid w:val="00DC224A"/>
    <w:rsid w:val="00DC312D"/>
    <w:rsid w:val="00DC37DE"/>
    <w:rsid w:val="00DC3C99"/>
    <w:rsid w:val="00DC424B"/>
    <w:rsid w:val="00DC45F8"/>
    <w:rsid w:val="00DC511C"/>
    <w:rsid w:val="00DC52F8"/>
    <w:rsid w:val="00DC5E69"/>
    <w:rsid w:val="00DC5F77"/>
    <w:rsid w:val="00DC60A0"/>
    <w:rsid w:val="00DC6978"/>
    <w:rsid w:val="00DC6B71"/>
    <w:rsid w:val="00DC6D18"/>
    <w:rsid w:val="00DC6F5C"/>
    <w:rsid w:val="00DC78CC"/>
    <w:rsid w:val="00DC79F5"/>
    <w:rsid w:val="00DC7E99"/>
    <w:rsid w:val="00DD08AC"/>
    <w:rsid w:val="00DD0AFE"/>
    <w:rsid w:val="00DD0EBC"/>
    <w:rsid w:val="00DD14FB"/>
    <w:rsid w:val="00DD1795"/>
    <w:rsid w:val="00DD1B54"/>
    <w:rsid w:val="00DD1D70"/>
    <w:rsid w:val="00DD1E0F"/>
    <w:rsid w:val="00DD1F4C"/>
    <w:rsid w:val="00DD259E"/>
    <w:rsid w:val="00DD2CD0"/>
    <w:rsid w:val="00DD3D8F"/>
    <w:rsid w:val="00DD4253"/>
    <w:rsid w:val="00DD4AD9"/>
    <w:rsid w:val="00DD4D27"/>
    <w:rsid w:val="00DD53B1"/>
    <w:rsid w:val="00DD54F9"/>
    <w:rsid w:val="00DD5AEB"/>
    <w:rsid w:val="00DD5E26"/>
    <w:rsid w:val="00DD6018"/>
    <w:rsid w:val="00DD618E"/>
    <w:rsid w:val="00DD6413"/>
    <w:rsid w:val="00DD65F4"/>
    <w:rsid w:val="00DD68E3"/>
    <w:rsid w:val="00DD6A4E"/>
    <w:rsid w:val="00DD6A88"/>
    <w:rsid w:val="00DD6AB1"/>
    <w:rsid w:val="00DD7EFB"/>
    <w:rsid w:val="00DE0AEF"/>
    <w:rsid w:val="00DE0B23"/>
    <w:rsid w:val="00DE1405"/>
    <w:rsid w:val="00DE1618"/>
    <w:rsid w:val="00DE1642"/>
    <w:rsid w:val="00DE1B8C"/>
    <w:rsid w:val="00DE1D08"/>
    <w:rsid w:val="00DE1F21"/>
    <w:rsid w:val="00DE27E1"/>
    <w:rsid w:val="00DE280B"/>
    <w:rsid w:val="00DE2AED"/>
    <w:rsid w:val="00DE2C84"/>
    <w:rsid w:val="00DE2E90"/>
    <w:rsid w:val="00DE395A"/>
    <w:rsid w:val="00DE3DAD"/>
    <w:rsid w:val="00DE4789"/>
    <w:rsid w:val="00DE496E"/>
    <w:rsid w:val="00DE4A3F"/>
    <w:rsid w:val="00DE4A8F"/>
    <w:rsid w:val="00DE4B13"/>
    <w:rsid w:val="00DE4CBC"/>
    <w:rsid w:val="00DE4CDD"/>
    <w:rsid w:val="00DE4DE7"/>
    <w:rsid w:val="00DE4E4A"/>
    <w:rsid w:val="00DE5165"/>
    <w:rsid w:val="00DE5320"/>
    <w:rsid w:val="00DE5535"/>
    <w:rsid w:val="00DE590B"/>
    <w:rsid w:val="00DE5D3C"/>
    <w:rsid w:val="00DE5D70"/>
    <w:rsid w:val="00DE5FC9"/>
    <w:rsid w:val="00DE6019"/>
    <w:rsid w:val="00DE60CA"/>
    <w:rsid w:val="00DE64CF"/>
    <w:rsid w:val="00DE6967"/>
    <w:rsid w:val="00DF0477"/>
    <w:rsid w:val="00DF0A3D"/>
    <w:rsid w:val="00DF16CE"/>
    <w:rsid w:val="00DF18FE"/>
    <w:rsid w:val="00DF190C"/>
    <w:rsid w:val="00DF1B80"/>
    <w:rsid w:val="00DF1BA8"/>
    <w:rsid w:val="00DF1BF6"/>
    <w:rsid w:val="00DF1E7B"/>
    <w:rsid w:val="00DF2425"/>
    <w:rsid w:val="00DF25F0"/>
    <w:rsid w:val="00DF29D9"/>
    <w:rsid w:val="00DF2CBB"/>
    <w:rsid w:val="00DF2E31"/>
    <w:rsid w:val="00DF3038"/>
    <w:rsid w:val="00DF334B"/>
    <w:rsid w:val="00DF3391"/>
    <w:rsid w:val="00DF3E7A"/>
    <w:rsid w:val="00DF3ED5"/>
    <w:rsid w:val="00DF4399"/>
    <w:rsid w:val="00DF4B46"/>
    <w:rsid w:val="00DF4DEB"/>
    <w:rsid w:val="00DF4E20"/>
    <w:rsid w:val="00DF594E"/>
    <w:rsid w:val="00DF5B78"/>
    <w:rsid w:val="00DF5C07"/>
    <w:rsid w:val="00DF734F"/>
    <w:rsid w:val="00DF7A3D"/>
    <w:rsid w:val="00E0005C"/>
    <w:rsid w:val="00E00458"/>
    <w:rsid w:val="00E0053A"/>
    <w:rsid w:val="00E008CC"/>
    <w:rsid w:val="00E009D1"/>
    <w:rsid w:val="00E015CF"/>
    <w:rsid w:val="00E0168F"/>
    <w:rsid w:val="00E017FD"/>
    <w:rsid w:val="00E01C56"/>
    <w:rsid w:val="00E01F55"/>
    <w:rsid w:val="00E022E2"/>
    <w:rsid w:val="00E02589"/>
    <w:rsid w:val="00E02658"/>
    <w:rsid w:val="00E02DAA"/>
    <w:rsid w:val="00E02DD6"/>
    <w:rsid w:val="00E02FBF"/>
    <w:rsid w:val="00E02FE7"/>
    <w:rsid w:val="00E0307D"/>
    <w:rsid w:val="00E03650"/>
    <w:rsid w:val="00E03937"/>
    <w:rsid w:val="00E03D2C"/>
    <w:rsid w:val="00E03D9A"/>
    <w:rsid w:val="00E042A5"/>
    <w:rsid w:val="00E04408"/>
    <w:rsid w:val="00E04639"/>
    <w:rsid w:val="00E046E4"/>
    <w:rsid w:val="00E04E0D"/>
    <w:rsid w:val="00E052B3"/>
    <w:rsid w:val="00E054D4"/>
    <w:rsid w:val="00E055D8"/>
    <w:rsid w:val="00E056FA"/>
    <w:rsid w:val="00E0626A"/>
    <w:rsid w:val="00E06302"/>
    <w:rsid w:val="00E06BFE"/>
    <w:rsid w:val="00E06D88"/>
    <w:rsid w:val="00E0723A"/>
    <w:rsid w:val="00E07AC1"/>
    <w:rsid w:val="00E11703"/>
    <w:rsid w:val="00E11CB4"/>
    <w:rsid w:val="00E11CD0"/>
    <w:rsid w:val="00E12A17"/>
    <w:rsid w:val="00E12AD2"/>
    <w:rsid w:val="00E12B0D"/>
    <w:rsid w:val="00E12CDE"/>
    <w:rsid w:val="00E12D79"/>
    <w:rsid w:val="00E12E37"/>
    <w:rsid w:val="00E132BA"/>
    <w:rsid w:val="00E1386A"/>
    <w:rsid w:val="00E143A9"/>
    <w:rsid w:val="00E150B9"/>
    <w:rsid w:val="00E1536C"/>
    <w:rsid w:val="00E1558D"/>
    <w:rsid w:val="00E15AE0"/>
    <w:rsid w:val="00E160A6"/>
    <w:rsid w:val="00E1611B"/>
    <w:rsid w:val="00E16590"/>
    <w:rsid w:val="00E16774"/>
    <w:rsid w:val="00E16892"/>
    <w:rsid w:val="00E16B4C"/>
    <w:rsid w:val="00E16BD8"/>
    <w:rsid w:val="00E173D1"/>
    <w:rsid w:val="00E174A4"/>
    <w:rsid w:val="00E200FE"/>
    <w:rsid w:val="00E204C6"/>
    <w:rsid w:val="00E20A52"/>
    <w:rsid w:val="00E20DB6"/>
    <w:rsid w:val="00E216EC"/>
    <w:rsid w:val="00E218DE"/>
    <w:rsid w:val="00E21FEE"/>
    <w:rsid w:val="00E22340"/>
    <w:rsid w:val="00E2255B"/>
    <w:rsid w:val="00E22702"/>
    <w:rsid w:val="00E229E0"/>
    <w:rsid w:val="00E22BC5"/>
    <w:rsid w:val="00E22FF2"/>
    <w:rsid w:val="00E23079"/>
    <w:rsid w:val="00E2327D"/>
    <w:rsid w:val="00E23FC5"/>
    <w:rsid w:val="00E2538C"/>
    <w:rsid w:val="00E25762"/>
    <w:rsid w:val="00E25B6D"/>
    <w:rsid w:val="00E25FD9"/>
    <w:rsid w:val="00E26BAB"/>
    <w:rsid w:val="00E26F06"/>
    <w:rsid w:val="00E272DF"/>
    <w:rsid w:val="00E2756F"/>
    <w:rsid w:val="00E2790A"/>
    <w:rsid w:val="00E27ADE"/>
    <w:rsid w:val="00E3095C"/>
    <w:rsid w:val="00E30F6F"/>
    <w:rsid w:val="00E318A0"/>
    <w:rsid w:val="00E32034"/>
    <w:rsid w:val="00E32916"/>
    <w:rsid w:val="00E32BE7"/>
    <w:rsid w:val="00E33191"/>
    <w:rsid w:val="00E33B09"/>
    <w:rsid w:val="00E33D1E"/>
    <w:rsid w:val="00E33D5E"/>
    <w:rsid w:val="00E3402F"/>
    <w:rsid w:val="00E341EA"/>
    <w:rsid w:val="00E34A6C"/>
    <w:rsid w:val="00E34D80"/>
    <w:rsid w:val="00E350AE"/>
    <w:rsid w:val="00E352BC"/>
    <w:rsid w:val="00E35467"/>
    <w:rsid w:val="00E356AF"/>
    <w:rsid w:val="00E35AD2"/>
    <w:rsid w:val="00E36004"/>
    <w:rsid w:val="00E36123"/>
    <w:rsid w:val="00E365FF"/>
    <w:rsid w:val="00E367D6"/>
    <w:rsid w:val="00E36B42"/>
    <w:rsid w:val="00E372CA"/>
    <w:rsid w:val="00E375B8"/>
    <w:rsid w:val="00E37F2B"/>
    <w:rsid w:val="00E4017C"/>
    <w:rsid w:val="00E40F79"/>
    <w:rsid w:val="00E40F8D"/>
    <w:rsid w:val="00E4111B"/>
    <w:rsid w:val="00E41409"/>
    <w:rsid w:val="00E418D9"/>
    <w:rsid w:val="00E41B09"/>
    <w:rsid w:val="00E41B7D"/>
    <w:rsid w:val="00E41BB7"/>
    <w:rsid w:val="00E41EC8"/>
    <w:rsid w:val="00E420C6"/>
    <w:rsid w:val="00E42CF3"/>
    <w:rsid w:val="00E42DAA"/>
    <w:rsid w:val="00E42E2D"/>
    <w:rsid w:val="00E432AE"/>
    <w:rsid w:val="00E43479"/>
    <w:rsid w:val="00E43A57"/>
    <w:rsid w:val="00E444BA"/>
    <w:rsid w:val="00E446B2"/>
    <w:rsid w:val="00E448E9"/>
    <w:rsid w:val="00E4501D"/>
    <w:rsid w:val="00E4521E"/>
    <w:rsid w:val="00E4529B"/>
    <w:rsid w:val="00E45C9A"/>
    <w:rsid w:val="00E461A6"/>
    <w:rsid w:val="00E46B83"/>
    <w:rsid w:val="00E47078"/>
    <w:rsid w:val="00E4716A"/>
    <w:rsid w:val="00E5006E"/>
    <w:rsid w:val="00E502DC"/>
    <w:rsid w:val="00E5097D"/>
    <w:rsid w:val="00E50C99"/>
    <w:rsid w:val="00E50FA6"/>
    <w:rsid w:val="00E51254"/>
    <w:rsid w:val="00E516C0"/>
    <w:rsid w:val="00E52719"/>
    <w:rsid w:val="00E52999"/>
    <w:rsid w:val="00E52BA1"/>
    <w:rsid w:val="00E52D8C"/>
    <w:rsid w:val="00E534D4"/>
    <w:rsid w:val="00E535A9"/>
    <w:rsid w:val="00E538E9"/>
    <w:rsid w:val="00E53AF4"/>
    <w:rsid w:val="00E53AFC"/>
    <w:rsid w:val="00E558DE"/>
    <w:rsid w:val="00E55AEC"/>
    <w:rsid w:val="00E55E67"/>
    <w:rsid w:val="00E561EB"/>
    <w:rsid w:val="00E5659A"/>
    <w:rsid w:val="00E565E1"/>
    <w:rsid w:val="00E56AA3"/>
    <w:rsid w:val="00E57511"/>
    <w:rsid w:val="00E579E3"/>
    <w:rsid w:val="00E60CAF"/>
    <w:rsid w:val="00E61093"/>
    <w:rsid w:val="00E610CF"/>
    <w:rsid w:val="00E61BBB"/>
    <w:rsid w:val="00E62009"/>
    <w:rsid w:val="00E62522"/>
    <w:rsid w:val="00E62871"/>
    <w:rsid w:val="00E62DA3"/>
    <w:rsid w:val="00E62E4B"/>
    <w:rsid w:val="00E62FCB"/>
    <w:rsid w:val="00E632E7"/>
    <w:rsid w:val="00E63962"/>
    <w:rsid w:val="00E64058"/>
    <w:rsid w:val="00E6405A"/>
    <w:rsid w:val="00E6462E"/>
    <w:rsid w:val="00E64D18"/>
    <w:rsid w:val="00E65676"/>
    <w:rsid w:val="00E658F8"/>
    <w:rsid w:val="00E6595F"/>
    <w:rsid w:val="00E666C4"/>
    <w:rsid w:val="00E6681C"/>
    <w:rsid w:val="00E6685D"/>
    <w:rsid w:val="00E66934"/>
    <w:rsid w:val="00E6740D"/>
    <w:rsid w:val="00E67863"/>
    <w:rsid w:val="00E67D7F"/>
    <w:rsid w:val="00E70854"/>
    <w:rsid w:val="00E70C5C"/>
    <w:rsid w:val="00E70E8F"/>
    <w:rsid w:val="00E7170D"/>
    <w:rsid w:val="00E7172D"/>
    <w:rsid w:val="00E72002"/>
    <w:rsid w:val="00E727C4"/>
    <w:rsid w:val="00E73972"/>
    <w:rsid w:val="00E7404E"/>
    <w:rsid w:val="00E743B6"/>
    <w:rsid w:val="00E745BC"/>
    <w:rsid w:val="00E750AA"/>
    <w:rsid w:val="00E753EF"/>
    <w:rsid w:val="00E75836"/>
    <w:rsid w:val="00E7584F"/>
    <w:rsid w:val="00E75A2A"/>
    <w:rsid w:val="00E75A98"/>
    <w:rsid w:val="00E760A1"/>
    <w:rsid w:val="00E76981"/>
    <w:rsid w:val="00E772E6"/>
    <w:rsid w:val="00E77467"/>
    <w:rsid w:val="00E77C11"/>
    <w:rsid w:val="00E805BE"/>
    <w:rsid w:val="00E80B9E"/>
    <w:rsid w:val="00E8159E"/>
    <w:rsid w:val="00E81A41"/>
    <w:rsid w:val="00E81ABD"/>
    <w:rsid w:val="00E81C5A"/>
    <w:rsid w:val="00E81E33"/>
    <w:rsid w:val="00E81FBF"/>
    <w:rsid w:val="00E820C8"/>
    <w:rsid w:val="00E8279D"/>
    <w:rsid w:val="00E82DB2"/>
    <w:rsid w:val="00E8307E"/>
    <w:rsid w:val="00E83DC3"/>
    <w:rsid w:val="00E84081"/>
    <w:rsid w:val="00E84A4D"/>
    <w:rsid w:val="00E8551A"/>
    <w:rsid w:val="00E8567E"/>
    <w:rsid w:val="00E85B98"/>
    <w:rsid w:val="00E85BD6"/>
    <w:rsid w:val="00E8689A"/>
    <w:rsid w:val="00E8693B"/>
    <w:rsid w:val="00E869F1"/>
    <w:rsid w:val="00E86B29"/>
    <w:rsid w:val="00E86D77"/>
    <w:rsid w:val="00E87054"/>
    <w:rsid w:val="00E870C9"/>
    <w:rsid w:val="00E874CA"/>
    <w:rsid w:val="00E8796D"/>
    <w:rsid w:val="00E87A8D"/>
    <w:rsid w:val="00E87DE8"/>
    <w:rsid w:val="00E90944"/>
    <w:rsid w:val="00E9100F"/>
    <w:rsid w:val="00E9124C"/>
    <w:rsid w:val="00E91269"/>
    <w:rsid w:val="00E9168E"/>
    <w:rsid w:val="00E91695"/>
    <w:rsid w:val="00E92094"/>
    <w:rsid w:val="00E921A0"/>
    <w:rsid w:val="00E921CA"/>
    <w:rsid w:val="00E92F25"/>
    <w:rsid w:val="00E92FA8"/>
    <w:rsid w:val="00E93053"/>
    <w:rsid w:val="00E93543"/>
    <w:rsid w:val="00E93716"/>
    <w:rsid w:val="00E93BA1"/>
    <w:rsid w:val="00E93BD3"/>
    <w:rsid w:val="00E93C56"/>
    <w:rsid w:val="00E93EE7"/>
    <w:rsid w:val="00E9422C"/>
    <w:rsid w:val="00E94660"/>
    <w:rsid w:val="00E94669"/>
    <w:rsid w:val="00E94A7C"/>
    <w:rsid w:val="00E94CE6"/>
    <w:rsid w:val="00E94F04"/>
    <w:rsid w:val="00E952EA"/>
    <w:rsid w:val="00E95740"/>
    <w:rsid w:val="00E95C32"/>
    <w:rsid w:val="00E967E0"/>
    <w:rsid w:val="00E96C5E"/>
    <w:rsid w:val="00E97066"/>
    <w:rsid w:val="00E9735A"/>
    <w:rsid w:val="00E97BFB"/>
    <w:rsid w:val="00E97DB8"/>
    <w:rsid w:val="00EA05E8"/>
    <w:rsid w:val="00EA09B9"/>
    <w:rsid w:val="00EA0E2C"/>
    <w:rsid w:val="00EA0F88"/>
    <w:rsid w:val="00EA1C3A"/>
    <w:rsid w:val="00EA241F"/>
    <w:rsid w:val="00EA24BA"/>
    <w:rsid w:val="00EA2796"/>
    <w:rsid w:val="00EA2B18"/>
    <w:rsid w:val="00EA2B64"/>
    <w:rsid w:val="00EA3F64"/>
    <w:rsid w:val="00EA4431"/>
    <w:rsid w:val="00EA459E"/>
    <w:rsid w:val="00EA488E"/>
    <w:rsid w:val="00EA4AC0"/>
    <w:rsid w:val="00EA4BC9"/>
    <w:rsid w:val="00EA5B46"/>
    <w:rsid w:val="00EA5E65"/>
    <w:rsid w:val="00EA648F"/>
    <w:rsid w:val="00EA6714"/>
    <w:rsid w:val="00EA6E04"/>
    <w:rsid w:val="00EA734A"/>
    <w:rsid w:val="00EA7AB4"/>
    <w:rsid w:val="00EA7BC8"/>
    <w:rsid w:val="00EA7EFB"/>
    <w:rsid w:val="00EA7FAC"/>
    <w:rsid w:val="00EB0003"/>
    <w:rsid w:val="00EB048F"/>
    <w:rsid w:val="00EB052B"/>
    <w:rsid w:val="00EB0629"/>
    <w:rsid w:val="00EB071F"/>
    <w:rsid w:val="00EB0C4D"/>
    <w:rsid w:val="00EB0C58"/>
    <w:rsid w:val="00EB0FD3"/>
    <w:rsid w:val="00EB21C8"/>
    <w:rsid w:val="00EB27B5"/>
    <w:rsid w:val="00EB2AAE"/>
    <w:rsid w:val="00EB2C25"/>
    <w:rsid w:val="00EB2EBD"/>
    <w:rsid w:val="00EB350E"/>
    <w:rsid w:val="00EB3945"/>
    <w:rsid w:val="00EB4558"/>
    <w:rsid w:val="00EB4E24"/>
    <w:rsid w:val="00EB4E70"/>
    <w:rsid w:val="00EB5338"/>
    <w:rsid w:val="00EB5633"/>
    <w:rsid w:val="00EB5D6D"/>
    <w:rsid w:val="00EB6135"/>
    <w:rsid w:val="00EB75D5"/>
    <w:rsid w:val="00EB7EF4"/>
    <w:rsid w:val="00EC086A"/>
    <w:rsid w:val="00EC0977"/>
    <w:rsid w:val="00EC0C58"/>
    <w:rsid w:val="00EC0CAA"/>
    <w:rsid w:val="00EC0F2A"/>
    <w:rsid w:val="00EC10D6"/>
    <w:rsid w:val="00EC12C4"/>
    <w:rsid w:val="00EC1E9E"/>
    <w:rsid w:val="00EC22F9"/>
    <w:rsid w:val="00EC2A76"/>
    <w:rsid w:val="00EC41FB"/>
    <w:rsid w:val="00EC44B5"/>
    <w:rsid w:val="00EC4DB9"/>
    <w:rsid w:val="00EC4F35"/>
    <w:rsid w:val="00EC500A"/>
    <w:rsid w:val="00EC5100"/>
    <w:rsid w:val="00EC57F4"/>
    <w:rsid w:val="00EC5B66"/>
    <w:rsid w:val="00EC6350"/>
    <w:rsid w:val="00EC657A"/>
    <w:rsid w:val="00EC6626"/>
    <w:rsid w:val="00EC6863"/>
    <w:rsid w:val="00EC6F13"/>
    <w:rsid w:val="00EC727D"/>
    <w:rsid w:val="00EC79CD"/>
    <w:rsid w:val="00EC7BB0"/>
    <w:rsid w:val="00ED0B25"/>
    <w:rsid w:val="00ED0B40"/>
    <w:rsid w:val="00ED135E"/>
    <w:rsid w:val="00ED1B40"/>
    <w:rsid w:val="00ED1B4C"/>
    <w:rsid w:val="00ED1C1F"/>
    <w:rsid w:val="00ED1CAA"/>
    <w:rsid w:val="00ED200C"/>
    <w:rsid w:val="00ED20C3"/>
    <w:rsid w:val="00ED28CB"/>
    <w:rsid w:val="00ED2BCF"/>
    <w:rsid w:val="00ED2D3F"/>
    <w:rsid w:val="00ED30BB"/>
    <w:rsid w:val="00ED35F0"/>
    <w:rsid w:val="00ED40CF"/>
    <w:rsid w:val="00ED416F"/>
    <w:rsid w:val="00ED470E"/>
    <w:rsid w:val="00ED4AFC"/>
    <w:rsid w:val="00ED4E87"/>
    <w:rsid w:val="00ED5B9C"/>
    <w:rsid w:val="00ED60EE"/>
    <w:rsid w:val="00ED6137"/>
    <w:rsid w:val="00ED63E4"/>
    <w:rsid w:val="00ED657F"/>
    <w:rsid w:val="00ED689E"/>
    <w:rsid w:val="00ED7128"/>
    <w:rsid w:val="00ED7451"/>
    <w:rsid w:val="00ED7496"/>
    <w:rsid w:val="00ED7726"/>
    <w:rsid w:val="00ED7821"/>
    <w:rsid w:val="00ED7A74"/>
    <w:rsid w:val="00EE028E"/>
    <w:rsid w:val="00EE0595"/>
    <w:rsid w:val="00EE0598"/>
    <w:rsid w:val="00EE0B81"/>
    <w:rsid w:val="00EE0BAC"/>
    <w:rsid w:val="00EE0E2A"/>
    <w:rsid w:val="00EE1B03"/>
    <w:rsid w:val="00EE1BE7"/>
    <w:rsid w:val="00EE22A5"/>
    <w:rsid w:val="00EE2483"/>
    <w:rsid w:val="00EE2EC9"/>
    <w:rsid w:val="00EE32A2"/>
    <w:rsid w:val="00EE32BB"/>
    <w:rsid w:val="00EE347E"/>
    <w:rsid w:val="00EE4D7C"/>
    <w:rsid w:val="00EE5141"/>
    <w:rsid w:val="00EE55DA"/>
    <w:rsid w:val="00EE5CA6"/>
    <w:rsid w:val="00EE639B"/>
    <w:rsid w:val="00EE6ABA"/>
    <w:rsid w:val="00EE6DC5"/>
    <w:rsid w:val="00EE748B"/>
    <w:rsid w:val="00EE75ED"/>
    <w:rsid w:val="00EE7736"/>
    <w:rsid w:val="00EE7ACE"/>
    <w:rsid w:val="00EE7B4C"/>
    <w:rsid w:val="00EE7BCD"/>
    <w:rsid w:val="00EF0107"/>
    <w:rsid w:val="00EF066A"/>
    <w:rsid w:val="00EF08DB"/>
    <w:rsid w:val="00EF1016"/>
    <w:rsid w:val="00EF159A"/>
    <w:rsid w:val="00EF15C0"/>
    <w:rsid w:val="00EF170D"/>
    <w:rsid w:val="00EF1726"/>
    <w:rsid w:val="00EF18C5"/>
    <w:rsid w:val="00EF19A5"/>
    <w:rsid w:val="00EF22A3"/>
    <w:rsid w:val="00EF272E"/>
    <w:rsid w:val="00EF2E9C"/>
    <w:rsid w:val="00EF2F81"/>
    <w:rsid w:val="00EF33DE"/>
    <w:rsid w:val="00EF3AF5"/>
    <w:rsid w:val="00EF48A3"/>
    <w:rsid w:val="00EF4B55"/>
    <w:rsid w:val="00EF4EBB"/>
    <w:rsid w:val="00EF4F79"/>
    <w:rsid w:val="00EF51CF"/>
    <w:rsid w:val="00EF5D94"/>
    <w:rsid w:val="00EF6AFF"/>
    <w:rsid w:val="00EF6C78"/>
    <w:rsid w:val="00EF7251"/>
    <w:rsid w:val="00EF7760"/>
    <w:rsid w:val="00EF7B28"/>
    <w:rsid w:val="00F0025D"/>
    <w:rsid w:val="00F00473"/>
    <w:rsid w:val="00F009B1"/>
    <w:rsid w:val="00F019FF"/>
    <w:rsid w:val="00F01D0C"/>
    <w:rsid w:val="00F01FAA"/>
    <w:rsid w:val="00F02249"/>
    <w:rsid w:val="00F02549"/>
    <w:rsid w:val="00F0270E"/>
    <w:rsid w:val="00F027F9"/>
    <w:rsid w:val="00F03661"/>
    <w:rsid w:val="00F03CC7"/>
    <w:rsid w:val="00F03E6C"/>
    <w:rsid w:val="00F0423E"/>
    <w:rsid w:val="00F06487"/>
    <w:rsid w:val="00F0651A"/>
    <w:rsid w:val="00F06B42"/>
    <w:rsid w:val="00F06BAA"/>
    <w:rsid w:val="00F07981"/>
    <w:rsid w:val="00F07FC7"/>
    <w:rsid w:val="00F109F1"/>
    <w:rsid w:val="00F10A9B"/>
    <w:rsid w:val="00F10B80"/>
    <w:rsid w:val="00F10C31"/>
    <w:rsid w:val="00F11DA2"/>
    <w:rsid w:val="00F1249C"/>
    <w:rsid w:val="00F12984"/>
    <w:rsid w:val="00F12C19"/>
    <w:rsid w:val="00F12DA6"/>
    <w:rsid w:val="00F12F1E"/>
    <w:rsid w:val="00F137BF"/>
    <w:rsid w:val="00F13A22"/>
    <w:rsid w:val="00F13B89"/>
    <w:rsid w:val="00F13CFB"/>
    <w:rsid w:val="00F13D56"/>
    <w:rsid w:val="00F13D7A"/>
    <w:rsid w:val="00F14661"/>
    <w:rsid w:val="00F1478E"/>
    <w:rsid w:val="00F14C6C"/>
    <w:rsid w:val="00F14CAE"/>
    <w:rsid w:val="00F14F21"/>
    <w:rsid w:val="00F156E3"/>
    <w:rsid w:val="00F15BBE"/>
    <w:rsid w:val="00F16059"/>
    <w:rsid w:val="00F160CA"/>
    <w:rsid w:val="00F16AFA"/>
    <w:rsid w:val="00F1729F"/>
    <w:rsid w:val="00F17B1C"/>
    <w:rsid w:val="00F20630"/>
    <w:rsid w:val="00F209F7"/>
    <w:rsid w:val="00F20A73"/>
    <w:rsid w:val="00F20B53"/>
    <w:rsid w:val="00F20D3A"/>
    <w:rsid w:val="00F2105D"/>
    <w:rsid w:val="00F211DE"/>
    <w:rsid w:val="00F21677"/>
    <w:rsid w:val="00F216A7"/>
    <w:rsid w:val="00F21760"/>
    <w:rsid w:val="00F21936"/>
    <w:rsid w:val="00F21B67"/>
    <w:rsid w:val="00F21ED2"/>
    <w:rsid w:val="00F21F0E"/>
    <w:rsid w:val="00F222BA"/>
    <w:rsid w:val="00F226BC"/>
    <w:rsid w:val="00F22757"/>
    <w:rsid w:val="00F227BB"/>
    <w:rsid w:val="00F22C20"/>
    <w:rsid w:val="00F22D2C"/>
    <w:rsid w:val="00F23655"/>
    <w:rsid w:val="00F23B61"/>
    <w:rsid w:val="00F23CF3"/>
    <w:rsid w:val="00F24373"/>
    <w:rsid w:val="00F24489"/>
    <w:rsid w:val="00F2449B"/>
    <w:rsid w:val="00F24569"/>
    <w:rsid w:val="00F2487C"/>
    <w:rsid w:val="00F2534B"/>
    <w:rsid w:val="00F2577E"/>
    <w:rsid w:val="00F25859"/>
    <w:rsid w:val="00F26396"/>
    <w:rsid w:val="00F2647F"/>
    <w:rsid w:val="00F26DBA"/>
    <w:rsid w:val="00F27031"/>
    <w:rsid w:val="00F271AC"/>
    <w:rsid w:val="00F276C8"/>
    <w:rsid w:val="00F27C64"/>
    <w:rsid w:val="00F3017D"/>
    <w:rsid w:val="00F307DB"/>
    <w:rsid w:val="00F313C8"/>
    <w:rsid w:val="00F31510"/>
    <w:rsid w:val="00F3159F"/>
    <w:rsid w:val="00F31C69"/>
    <w:rsid w:val="00F31C7A"/>
    <w:rsid w:val="00F31D12"/>
    <w:rsid w:val="00F31D46"/>
    <w:rsid w:val="00F31E0F"/>
    <w:rsid w:val="00F32049"/>
    <w:rsid w:val="00F32239"/>
    <w:rsid w:val="00F322AA"/>
    <w:rsid w:val="00F325EE"/>
    <w:rsid w:val="00F328D6"/>
    <w:rsid w:val="00F330E7"/>
    <w:rsid w:val="00F3314D"/>
    <w:rsid w:val="00F334C9"/>
    <w:rsid w:val="00F33AA7"/>
    <w:rsid w:val="00F33EC2"/>
    <w:rsid w:val="00F34109"/>
    <w:rsid w:val="00F34FBC"/>
    <w:rsid w:val="00F351E6"/>
    <w:rsid w:val="00F35201"/>
    <w:rsid w:val="00F35BE0"/>
    <w:rsid w:val="00F35F0C"/>
    <w:rsid w:val="00F3679F"/>
    <w:rsid w:val="00F36DC1"/>
    <w:rsid w:val="00F370E9"/>
    <w:rsid w:val="00F373A6"/>
    <w:rsid w:val="00F37428"/>
    <w:rsid w:val="00F374AB"/>
    <w:rsid w:val="00F37621"/>
    <w:rsid w:val="00F37B05"/>
    <w:rsid w:val="00F37F88"/>
    <w:rsid w:val="00F40B20"/>
    <w:rsid w:val="00F40B91"/>
    <w:rsid w:val="00F4187A"/>
    <w:rsid w:val="00F41DD2"/>
    <w:rsid w:val="00F41F54"/>
    <w:rsid w:val="00F43565"/>
    <w:rsid w:val="00F43C11"/>
    <w:rsid w:val="00F43DE2"/>
    <w:rsid w:val="00F43EC6"/>
    <w:rsid w:val="00F441CC"/>
    <w:rsid w:val="00F44995"/>
    <w:rsid w:val="00F44E1F"/>
    <w:rsid w:val="00F4519A"/>
    <w:rsid w:val="00F454C0"/>
    <w:rsid w:val="00F45533"/>
    <w:rsid w:val="00F457FA"/>
    <w:rsid w:val="00F458E7"/>
    <w:rsid w:val="00F45AAC"/>
    <w:rsid w:val="00F45BB2"/>
    <w:rsid w:val="00F46103"/>
    <w:rsid w:val="00F46515"/>
    <w:rsid w:val="00F4674D"/>
    <w:rsid w:val="00F46C02"/>
    <w:rsid w:val="00F46D48"/>
    <w:rsid w:val="00F47AA8"/>
    <w:rsid w:val="00F47DAE"/>
    <w:rsid w:val="00F500F5"/>
    <w:rsid w:val="00F50112"/>
    <w:rsid w:val="00F5018C"/>
    <w:rsid w:val="00F5037F"/>
    <w:rsid w:val="00F50B28"/>
    <w:rsid w:val="00F50EA2"/>
    <w:rsid w:val="00F5151A"/>
    <w:rsid w:val="00F51EF5"/>
    <w:rsid w:val="00F52082"/>
    <w:rsid w:val="00F520CF"/>
    <w:rsid w:val="00F5245B"/>
    <w:rsid w:val="00F5275B"/>
    <w:rsid w:val="00F527DD"/>
    <w:rsid w:val="00F52CA0"/>
    <w:rsid w:val="00F53290"/>
    <w:rsid w:val="00F53E5D"/>
    <w:rsid w:val="00F54460"/>
    <w:rsid w:val="00F545A8"/>
    <w:rsid w:val="00F54CFE"/>
    <w:rsid w:val="00F559FC"/>
    <w:rsid w:val="00F55CE5"/>
    <w:rsid w:val="00F561FA"/>
    <w:rsid w:val="00F56E11"/>
    <w:rsid w:val="00F573B0"/>
    <w:rsid w:val="00F575DC"/>
    <w:rsid w:val="00F57B2B"/>
    <w:rsid w:val="00F57B72"/>
    <w:rsid w:val="00F57FD8"/>
    <w:rsid w:val="00F6073C"/>
    <w:rsid w:val="00F60825"/>
    <w:rsid w:val="00F61499"/>
    <w:rsid w:val="00F61859"/>
    <w:rsid w:val="00F61FE7"/>
    <w:rsid w:val="00F6231F"/>
    <w:rsid w:val="00F623A5"/>
    <w:rsid w:val="00F626D9"/>
    <w:rsid w:val="00F627F1"/>
    <w:rsid w:val="00F62A63"/>
    <w:rsid w:val="00F636E3"/>
    <w:rsid w:val="00F63CF4"/>
    <w:rsid w:val="00F64087"/>
    <w:rsid w:val="00F6497E"/>
    <w:rsid w:val="00F6499B"/>
    <w:rsid w:val="00F64A2A"/>
    <w:rsid w:val="00F64DBC"/>
    <w:rsid w:val="00F653FC"/>
    <w:rsid w:val="00F65849"/>
    <w:rsid w:val="00F6600D"/>
    <w:rsid w:val="00F6642F"/>
    <w:rsid w:val="00F66732"/>
    <w:rsid w:val="00F6698C"/>
    <w:rsid w:val="00F672A5"/>
    <w:rsid w:val="00F672C3"/>
    <w:rsid w:val="00F67759"/>
    <w:rsid w:val="00F679B4"/>
    <w:rsid w:val="00F67ABE"/>
    <w:rsid w:val="00F67C32"/>
    <w:rsid w:val="00F67C8F"/>
    <w:rsid w:val="00F67D1E"/>
    <w:rsid w:val="00F67E3D"/>
    <w:rsid w:val="00F67E8A"/>
    <w:rsid w:val="00F700BC"/>
    <w:rsid w:val="00F703E8"/>
    <w:rsid w:val="00F70546"/>
    <w:rsid w:val="00F71017"/>
    <w:rsid w:val="00F715E6"/>
    <w:rsid w:val="00F71A3D"/>
    <w:rsid w:val="00F71DE8"/>
    <w:rsid w:val="00F726C7"/>
    <w:rsid w:val="00F730B2"/>
    <w:rsid w:val="00F739F6"/>
    <w:rsid w:val="00F74269"/>
    <w:rsid w:val="00F742BE"/>
    <w:rsid w:val="00F74EDC"/>
    <w:rsid w:val="00F75A54"/>
    <w:rsid w:val="00F75CCB"/>
    <w:rsid w:val="00F75F64"/>
    <w:rsid w:val="00F766DD"/>
    <w:rsid w:val="00F7696C"/>
    <w:rsid w:val="00F769A9"/>
    <w:rsid w:val="00F77272"/>
    <w:rsid w:val="00F77F7E"/>
    <w:rsid w:val="00F80B56"/>
    <w:rsid w:val="00F812A4"/>
    <w:rsid w:val="00F81AF2"/>
    <w:rsid w:val="00F81C9A"/>
    <w:rsid w:val="00F81F71"/>
    <w:rsid w:val="00F82070"/>
    <w:rsid w:val="00F82187"/>
    <w:rsid w:val="00F8296B"/>
    <w:rsid w:val="00F82A77"/>
    <w:rsid w:val="00F82BFF"/>
    <w:rsid w:val="00F82C2D"/>
    <w:rsid w:val="00F83001"/>
    <w:rsid w:val="00F8376A"/>
    <w:rsid w:val="00F83C64"/>
    <w:rsid w:val="00F83F2D"/>
    <w:rsid w:val="00F84158"/>
    <w:rsid w:val="00F8457D"/>
    <w:rsid w:val="00F849A5"/>
    <w:rsid w:val="00F85196"/>
    <w:rsid w:val="00F856D8"/>
    <w:rsid w:val="00F85C31"/>
    <w:rsid w:val="00F85FAF"/>
    <w:rsid w:val="00F866DF"/>
    <w:rsid w:val="00F86ADD"/>
    <w:rsid w:val="00F86FD4"/>
    <w:rsid w:val="00F8718F"/>
    <w:rsid w:val="00F900C1"/>
    <w:rsid w:val="00F9070E"/>
    <w:rsid w:val="00F90D86"/>
    <w:rsid w:val="00F911E7"/>
    <w:rsid w:val="00F91302"/>
    <w:rsid w:val="00F916DC"/>
    <w:rsid w:val="00F91AF1"/>
    <w:rsid w:val="00F92D5A"/>
    <w:rsid w:val="00F93833"/>
    <w:rsid w:val="00F943CC"/>
    <w:rsid w:val="00F948CD"/>
    <w:rsid w:val="00F94C81"/>
    <w:rsid w:val="00F951AE"/>
    <w:rsid w:val="00F957C6"/>
    <w:rsid w:val="00F96749"/>
    <w:rsid w:val="00F96E61"/>
    <w:rsid w:val="00F96E67"/>
    <w:rsid w:val="00F970CA"/>
    <w:rsid w:val="00F9735C"/>
    <w:rsid w:val="00FA044E"/>
    <w:rsid w:val="00FA09BD"/>
    <w:rsid w:val="00FA0CC2"/>
    <w:rsid w:val="00FA164E"/>
    <w:rsid w:val="00FA1B13"/>
    <w:rsid w:val="00FA1E78"/>
    <w:rsid w:val="00FA203D"/>
    <w:rsid w:val="00FA2E34"/>
    <w:rsid w:val="00FA30B6"/>
    <w:rsid w:val="00FA3216"/>
    <w:rsid w:val="00FA33B4"/>
    <w:rsid w:val="00FA3633"/>
    <w:rsid w:val="00FA39FB"/>
    <w:rsid w:val="00FA3C25"/>
    <w:rsid w:val="00FA3D1D"/>
    <w:rsid w:val="00FA3D61"/>
    <w:rsid w:val="00FA4B26"/>
    <w:rsid w:val="00FA4B2E"/>
    <w:rsid w:val="00FA4E80"/>
    <w:rsid w:val="00FA4F2B"/>
    <w:rsid w:val="00FA59BA"/>
    <w:rsid w:val="00FA5F4A"/>
    <w:rsid w:val="00FA5FAC"/>
    <w:rsid w:val="00FA646E"/>
    <w:rsid w:val="00FA664F"/>
    <w:rsid w:val="00FA6B34"/>
    <w:rsid w:val="00FA72C5"/>
    <w:rsid w:val="00FA748A"/>
    <w:rsid w:val="00FA7A56"/>
    <w:rsid w:val="00FA7C17"/>
    <w:rsid w:val="00FB04D8"/>
    <w:rsid w:val="00FB10E9"/>
    <w:rsid w:val="00FB11BC"/>
    <w:rsid w:val="00FB1736"/>
    <w:rsid w:val="00FB188B"/>
    <w:rsid w:val="00FB1D6B"/>
    <w:rsid w:val="00FB1E08"/>
    <w:rsid w:val="00FB1E62"/>
    <w:rsid w:val="00FB225B"/>
    <w:rsid w:val="00FB2694"/>
    <w:rsid w:val="00FB2899"/>
    <w:rsid w:val="00FB29ED"/>
    <w:rsid w:val="00FB3093"/>
    <w:rsid w:val="00FB5322"/>
    <w:rsid w:val="00FB540F"/>
    <w:rsid w:val="00FB5E13"/>
    <w:rsid w:val="00FB6530"/>
    <w:rsid w:val="00FB6C11"/>
    <w:rsid w:val="00FB6DEC"/>
    <w:rsid w:val="00FB757F"/>
    <w:rsid w:val="00FB7B6A"/>
    <w:rsid w:val="00FB7CB6"/>
    <w:rsid w:val="00FB7FFE"/>
    <w:rsid w:val="00FC0AB6"/>
    <w:rsid w:val="00FC0BC3"/>
    <w:rsid w:val="00FC0E73"/>
    <w:rsid w:val="00FC1011"/>
    <w:rsid w:val="00FC1724"/>
    <w:rsid w:val="00FC1B07"/>
    <w:rsid w:val="00FC201E"/>
    <w:rsid w:val="00FC213B"/>
    <w:rsid w:val="00FC2260"/>
    <w:rsid w:val="00FC23F0"/>
    <w:rsid w:val="00FC2949"/>
    <w:rsid w:val="00FC2C40"/>
    <w:rsid w:val="00FC3A15"/>
    <w:rsid w:val="00FC421F"/>
    <w:rsid w:val="00FC4A68"/>
    <w:rsid w:val="00FC5486"/>
    <w:rsid w:val="00FC580A"/>
    <w:rsid w:val="00FC5898"/>
    <w:rsid w:val="00FC58F8"/>
    <w:rsid w:val="00FC5D74"/>
    <w:rsid w:val="00FC63CA"/>
    <w:rsid w:val="00FC6954"/>
    <w:rsid w:val="00FC6972"/>
    <w:rsid w:val="00FC698C"/>
    <w:rsid w:val="00FC6CA6"/>
    <w:rsid w:val="00FC782C"/>
    <w:rsid w:val="00FC7B65"/>
    <w:rsid w:val="00FD013C"/>
    <w:rsid w:val="00FD1543"/>
    <w:rsid w:val="00FD15A1"/>
    <w:rsid w:val="00FD161B"/>
    <w:rsid w:val="00FD1621"/>
    <w:rsid w:val="00FD21D8"/>
    <w:rsid w:val="00FD23E3"/>
    <w:rsid w:val="00FD2A61"/>
    <w:rsid w:val="00FD2B0B"/>
    <w:rsid w:val="00FD2C51"/>
    <w:rsid w:val="00FD2EC9"/>
    <w:rsid w:val="00FD32AC"/>
    <w:rsid w:val="00FD33B8"/>
    <w:rsid w:val="00FD34C8"/>
    <w:rsid w:val="00FD3676"/>
    <w:rsid w:val="00FD3E49"/>
    <w:rsid w:val="00FD41AB"/>
    <w:rsid w:val="00FD438F"/>
    <w:rsid w:val="00FD47B0"/>
    <w:rsid w:val="00FD48D1"/>
    <w:rsid w:val="00FD4C59"/>
    <w:rsid w:val="00FD4FA6"/>
    <w:rsid w:val="00FD5463"/>
    <w:rsid w:val="00FD548A"/>
    <w:rsid w:val="00FD5EAC"/>
    <w:rsid w:val="00FD5EC8"/>
    <w:rsid w:val="00FD645A"/>
    <w:rsid w:val="00FD7CF2"/>
    <w:rsid w:val="00FE0151"/>
    <w:rsid w:val="00FE06A3"/>
    <w:rsid w:val="00FE07B6"/>
    <w:rsid w:val="00FE07D9"/>
    <w:rsid w:val="00FE08A7"/>
    <w:rsid w:val="00FE0F47"/>
    <w:rsid w:val="00FE11A9"/>
    <w:rsid w:val="00FE16E7"/>
    <w:rsid w:val="00FE1CFE"/>
    <w:rsid w:val="00FE2487"/>
    <w:rsid w:val="00FE24D8"/>
    <w:rsid w:val="00FE25CC"/>
    <w:rsid w:val="00FE28F7"/>
    <w:rsid w:val="00FE2BDD"/>
    <w:rsid w:val="00FE2FDE"/>
    <w:rsid w:val="00FE3843"/>
    <w:rsid w:val="00FE3A77"/>
    <w:rsid w:val="00FE453C"/>
    <w:rsid w:val="00FE47FA"/>
    <w:rsid w:val="00FE5261"/>
    <w:rsid w:val="00FE586A"/>
    <w:rsid w:val="00FE5989"/>
    <w:rsid w:val="00FE5AAE"/>
    <w:rsid w:val="00FE5F62"/>
    <w:rsid w:val="00FE6F28"/>
    <w:rsid w:val="00FE70D9"/>
    <w:rsid w:val="00FE7369"/>
    <w:rsid w:val="00FF018C"/>
    <w:rsid w:val="00FF06B5"/>
    <w:rsid w:val="00FF11BC"/>
    <w:rsid w:val="00FF13B3"/>
    <w:rsid w:val="00FF1468"/>
    <w:rsid w:val="00FF16BB"/>
    <w:rsid w:val="00FF191E"/>
    <w:rsid w:val="00FF1EF5"/>
    <w:rsid w:val="00FF20AB"/>
    <w:rsid w:val="00FF2436"/>
    <w:rsid w:val="00FF2573"/>
    <w:rsid w:val="00FF2910"/>
    <w:rsid w:val="00FF292F"/>
    <w:rsid w:val="00FF2A19"/>
    <w:rsid w:val="00FF2CBC"/>
    <w:rsid w:val="00FF2ECC"/>
    <w:rsid w:val="00FF44CF"/>
    <w:rsid w:val="00FF47C8"/>
    <w:rsid w:val="00FF4D33"/>
    <w:rsid w:val="00FF5008"/>
    <w:rsid w:val="00FF5205"/>
    <w:rsid w:val="00FF53D3"/>
    <w:rsid w:val="00FF5644"/>
    <w:rsid w:val="00FF56DA"/>
    <w:rsid w:val="00FF579B"/>
    <w:rsid w:val="00FF5BEC"/>
    <w:rsid w:val="00FF5CE1"/>
    <w:rsid w:val="00FF63D8"/>
    <w:rsid w:val="00FF64C8"/>
    <w:rsid w:val="00FF661D"/>
    <w:rsid w:val="00FF6869"/>
    <w:rsid w:val="00FF6D86"/>
    <w:rsid w:val="00FF7143"/>
    <w:rsid w:val="00FF7EFD"/>
    <w:rsid w:val="03B70C7A"/>
    <w:rsid w:val="03B99DC4"/>
    <w:rsid w:val="04494D1E"/>
    <w:rsid w:val="05623479"/>
    <w:rsid w:val="05BF0B41"/>
    <w:rsid w:val="07879391"/>
    <w:rsid w:val="07D32E2F"/>
    <w:rsid w:val="0873DB5A"/>
    <w:rsid w:val="08B31BFD"/>
    <w:rsid w:val="09A2FCCD"/>
    <w:rsid w:val="0A99C495"/>
    <w:rsid w:val="0B1BD7F2"/>
    <w:rsid w:val="0BF00044"/>
    <w:rsid w:val="0D752D4D"/>
    <w:rsid w:val="10403660"/>
    <w:rsid w:val="10B03DD7"/>
    <w:rsid w:val="1251DEE7"/>
    <w:rsid w:val="12C17672"/>
    <w:rsid w:val="13C00169"/>
    <w:rsid w:val="13DF9AC3"/>
    <w:rsid w:val="1467C9BD"/>
    <w:rsid w:val="14EBD692"/>
    <w:rsid w:val="1BA5CCCC"/>
    <w:rsid w:val="1BCEA01E"/>
    <w:rsid w:val="1C46560B"/>
    <w:rsid w:val="1C98FBFC"/>
    <w:rsid w:val="1D04FC20"/>
    <w:rsid w:val="1D34A57D"/>
    <w:rsid w:val="1DB3F974"/>
    <w:rsid w:val="1F07772E"/>
    <w:rsid w:val="20FEF65F"/>
    <w:rsid w:val="23494E3E"/>
    <w:rsid w:val="248BE29E"/>
    <w:rsid w:val="2507FF51"/>
    <w:rsid w:val="258F9FAD"/>
    <w:rsid w:val="2948BB1A"/>
    <w:rsid w:val="29AEDCF3"/>
    <w:rsid w:val="2A30B7D1"/>
    <w:rsid w:val="2C0F5F5E"/>
    <w:rsid w:val="2D4CEF6B"/>
    <w:rsid w:val="2E6AC31D"/>
    <w:rsid w:val="2EB9E964"/>
    <w:rsid w:val="2EC5FAFF"/>
    <w:rsid w:val="305C0836"/>
    <w:rsid w:val="305D15AF"/>
    <w:rsid w:val="32209651"/>
    <w:rsid w:val="3254F237"/>
    <w:rsid w:val="33C53FC8"/>
    <w:rsid w:val="33E51382"/>
    <w:rsid w:val="34187D31"/>
    <w:rsid w:val="341A5406"/>
    <w:rsid w:val="3511317B"/>
    <w:rsid w:val="369CFBBF"/>
    <w:rsid w:val="36B784F4"/>
    <w:rsid w:val="37FB915B"/>
    <w:rsid w:val="38D61B62"/>
    <w:rsid w:val="39EEC10F"/>
    <w:rsid w:val="3B450604"/>
    <w:rsid w:val="3BC141E5"/>
    <w:rsid w:val="3C02F7BA"/>
    <w:rsid w:val="3CA1B6DC"/>
    <w:rsid w:val="3D538CF8"/>
    <w:rsid w:val="3EC1FF61"/>
    <w:rsid w:val="3EDF6E88"/>
    <w:rsid w:val="3F3807CB"/>
    <w:rsid w:val="40473816"/>
    <w:rsid w:val="40EDC59C"/>
    <w:rsid w:val="417B122C"/>
    <w:rsid w:val="42BAA418"/>
    <w:rsid w:val="438D83F9"/>
    <w:rsid w:val="4489D5F7"/>
    <w:rsid w:val="44CC7CE3"/>
    <w:rsid w:val="44DE7D45"/>
    <w:rsid w:val="470A5FCF"/>
    <w:rsid w:val="47963497"/>
    <w:rsid w:val="485A5887"/>
    <w:rsid w:val="4BE2C8B6"/>
    <w:rsid w:val="4C2D8821"/>
    <w:rsid w:val="4C5739D8"/>
    <w:rsid w:val="4DA405C5"/>
    <w:rsid w:val="4DC5FD37"/>
    <w:rsid w:val="4F3A0BB5"/>
    <w:rsid w:val="4F76150C"/>
    <w:rsid w:val="516E72FA"/>
    <w:rsid w:val="51F387BB"/>
    <w:rsid w:val="539C8486"/>
    <w:rsid w:val="54405BF2"/>
    <w:rsid w:val="55547737"/>
    <w:rsid w:val="55E8E753"/>
    <w:rsid w:val="56C5ACF8"/>
    <w:rsid w:val="5702848B"/>
    <w:rsid w:val="577B9C39"/>
    <w:rsid w:val="5826BBC9"/>
    <w:rsid w:val="5852ECF0"/>
    <w:rsid w:val="5A18D821"/>
    <w:rsid w:val="5BEE1B51"/>
    <w:rsid w:val="5CA1B252"/>
    <w:rsid w:val="5D2E52EC"/>
    <w:rsid w:val="5DBEEDA7"/>
    <w:rsid w:val="5E982DFD"/>
    <w:rsid w:val="5EABB87E"/>
    <w:rsid w:val="60190FB0"/>
    <w:rsid w:val="609C0D22"/>
    <w:rsid w:val="60AF284D"/>
    <w:rsid w:val="6284F6D9"/>
    <w:rsid w:val="6364C8B7"/>
    <w:rsid w:val="63B2767A"/>
    <w:rsid w:val="650205F2"/>
    <w:rsid w:val="656EC2B9"/>
    <w:rsid w:val="65B58B3F"/>
    <w:rsid w:val="66C1DF17"/>
    <w:rsid w:val="6754E870"/>
    <w:rsid w:val="679EA4BC"/>
    <w:rsid w:val="68007AC2"/>
    <w:rsid w:val="69FD5B2A"/>
    <w:rsid w:val="6A3AD00C"/>
    <w:rsid w:val="6DACBC6C"/>
    <w:rsid w:val="6FDF711C"/>
    <w:rsid w:val="72B21B8E"/>
    <w:rsid w:val="730525B1"/>
    <w:rsid w:val="7388CCCB"/>
    <w:rsid w:val="739E9BB7"/>
    <w:rsid w:val="740DCDA1"/>
    <w:rsid w:val="76113D70"/>
    <w:rsid w:val="78918E2B"/>
    <w:rsid w:val="7A2DF604"/>
    <w:rsid w:val="7B5E5DB9"/>
    <w:rsid w:val="7BF91144"/>
    <w:rsid w:val="7C0AAF54"/>
    <w:rsid w:val="7C0E3466"/>
    <w:rsid w:val="7FA5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0F648"/>
  <w14:defaultImageDpi w14:val="32767"/>
  <w15:chartTrackingRefBased/>
  <w15:docId w15:val="{AA0C6976-A43C-426C-943B-E71EB572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2A6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D673A"/>
    <w:pPr>
      <w:keepNext/>
      <w:keepLines/>
      <w:numPr>
        <w:numId w:val="12"/>
      </w:numPr>
      <w:spacing w:before="240" w:after="120"/>
      <w:outlineLvl w:val="0"/>
    </w:pPr>
    <w:rPr>
      <w:rFonts w:asciiTheme="majorHAnsi" w:eastAsiaTheme="majorEastAsia" w:hAnsiTheme="majorHAnsi" w:cstheme="majorBidi"/>
      <w:b/>
      <w:caps/>
      <w:color w:val="1E3742" w:themeColor="accent3"/>
      <w:spacing w:val="10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2D673A"/>
    <w:pPr>
      <w:keepNext/>
      <w:keepLines/>
      <w:numPr>
        <w:ilvl w:val="1"/>
        <w:numId w:val="12"/>
      </w:numPr>
      <w:spacing w:before="180" w:after="60"/>
      <w:outlineLvl w:val="1"/>
    </w:pPr>
    <w:rPr>
      <w:rFonts w:asciiTheme="majorHAnsi" w:eastAsia="Times New Roman" w:hAnsiTheme="majorHAnsi" w:cstheme="majorBidi"/>
      <w:b/>
      <w:caps/>
      <w:color w:val="8A1F03" w:themeColor="accent1"/>
      <w:sz w:val="28"/>
      <w:szCs w:val="26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2D673A"/>
    <w:pPr>
      <w:keepNext/>
      <w:keepLines/>
      <w:numPr>
        <w:ilvl w:val="2"/>
        <w:numId w:val="12"/>
      </w:numPr>
      <w:spacing w:before="180" w:after="60"/>
      <w:outlineLvl w:val="2"/>
    </w:pPr>
    <w:rPr>
      <w:rFonts w:asciiTheme="majorHAnsi" w:eastAsiaTheme="majorEastAsia" w:hAnsiTheme="majorHAnsi" w:cstheme="majorBidi"/>
      <w:b/>
      <w:caps/>
      <w:color w:val="1E3742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2D673A"/>
    <w:pPr>
      <w:keepNext/>
      <w:keepLines/>
      <w:numPr>
        <w:ilvl w:val="3"/>
        <w:numId w:val="12"/>
      </w:numPr>
      <w:spacing w:before="120" w:after="60"/>
      <w:outlineLvl w:val="3"/>
    </w:pPr>
    <w:rPr>
      <w:rFonts w:asciiTheme="majorHAnsi" w:eastAsiaTheme="majorEastAsia" w:hAnsiTheme="majorHAnsi" w:cstheme="majorBidi"/>
      <w:b/>
      <w:iCs/>
      <w:caps/>
      <w:color w:val="1E3742" w:themeColor="accent3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2D673A"/>
    <w:pPr>
      <w:keepNext/>
      <w:keepLines/>
      <w:numPr>
        <w:ilvl w:val="4"/>
        <w:numId w:val="12"/>
      </w:numPr>
      <w:spacing w:before="120" w:after="60"/>
      <w:outlineLvl w:val="4"/>
    </w:pPr>
    <w:rPr>
      <w:rFonts w:asciiTheme="majorHAnsi" w:eastAsiaTheme="majorEastAsia" w:hAnsiTheme="majorHAnsi" w:cstheme="majorBidi"/>
      <w:i/>
      <w:caps/>
      <w:color w:val="1E3742" w:themeColor="accent3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281AE8"/>
    <w:pPr>
      <w:keepNext/>
      <w:keepLines/>
      <w:pageBreakBefore/>
      <w:outlineLvl w:val="7"/>
    </w:pPr>
    <w:rPr>
      <w:rFonts w:eastAsiaTheme="majorEastAsia" w:cstheme="majorBidi"/>
      <w:color w:val="272727" w:themeColor="text1" w:themeTint="D8"/>
      <w:sz w:val="2"/>
      <w:szCs w:val="21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281AE8"/>
    <w:pPr>
      <w:keepNext/>
      <w:keepLines/>
      <w:pageBreakBefore/>
      <w:outlineLvl w:val="8"/>
    </w:pPr>
    <w:rPr>
      <w:iCs/>
      <w:color w:val="272727" w:themeColor="text1" w:themeTint="D8"/>
      <w:sz w:val="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ighlights"/>
    <w:basedOn w:val="BodyText"/>
    <w:link w:val="ListParagraphChar"/>
    <w:uiPriority w:val="34"/>
    <w:qFormat/>
    <w:rsid w:val="00D00D4A"/>
    <w:pPr>
      <w:spacing w:before="20" w:after="20"/>
      <w:ind w:left="340"/>
    </w:pPr>
  </w:style>
  <w:style w:type="paragraph" w:customStyle="1" w:styleId="ListParagraph2">
    <w:name w:val="List Paragraph 2"/>
    <w:basedOn w:val="ListParagraph"/>
    <w:uiPriority w:val="99"/>
    <w:rsid w:val="00017D71"/>
    <w:pPr>
      <w:ind w:left="680"/>
    </w:pPr>
  </w:style>
  <w:style w:type="paragraph" w:customStyle="1" w:styleId="ListParagraph3">
    <w:name w:val="List Paragraph 3"/>
    <w:basedOn w:val="ListParagraph"/>
    <w:uiPriority w:val="99"/>
    <w:rsid w:val="00017D71"/>
    <w:pPr>
      <w:ind w:left="1020"/>
    </w:pPr>
  </w:style>
  <w:style w:type="paragraph" w:customStyle="1" w:styleId="ListParagraph4">
    <w:name w:val="List Paragraph 4"/>
    <w:basedOn w:val="ListParagraph"/>
    <w:uiPriority w:val="99"/>
    <w:rsid w:val="00017D71"/>
    <w:pPr>
      <w:ind w:left="1360"/>
    </w:pPr>
  </w:style>
  <w:style w:type="paragraph" w:customStyle="1" w:styleId="ListParagraph5">
    <w:name w:val="List Paragraph 5"/>
    <w:basedOn w:val="ListParagraph"/>
    <w:uiPriority w:val="99"/>
    <w:rsid w:val="00017D71"/>
    <w:pPr>
      <w:ind w:left="1700"/>
    </w:pPr>
  </w:style>
  <w:style w:type="character" w:customStyle="1" w:styleId="Heading1Char">
    <w:name w:val="Heading 1 Char"/>
    <w:basedOn w:val="DefaultParagraphFont"/>
    <w:link w:val="Heading1"/>
    <w:uiPriority w:val="1"/>
    <w:rsid w:val="002D673A"/>
    <w:rPr>
      <w:rFonts w:asciiTheme="majorHAnsi" w:eastAsiaTheme="majorEastAsia" w:hAnsiTheme="majorHAnsi" w:cstheme="majorBidi"/>
      <w:b/>
      <w:caps/>
      <w:color w:val="1E3742" w:themeColor="accent3"/>
      <w:spacing w:val="10"/>
      <w:sz w:val="32"/>
      <w:szCs w:val="32"/>
    </w:rPr>
  </w:style>
  <w:style w:type="paragraph" w:customStyle="1" w:styleId="AltHeading1">
    <w:name w:val="Alt Heading 1"/>
    <w:basedOn w:val="Heading1"/>
    <w:next w:val="BodyText"/>
    <w:uiPriority w:val="2"/>
    <w:qFormat/>
    <w:rsid w:val="00E12AD2"/>
    <w:pPr>
      <w:numPr>
        <w:numId w:val="0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2D673A"/>
    <w:rPr>
      <w:rFonts w:asciiTheme="majorHAnsi" w:eastAsia="Times New Roman" w:hAnsiTheme="majorHAnsi" w:cstheme="majorBidi"/>
      <w:b/>
      <w:caps/>
      <w:color w:val="8A1F03" w:themeColor="accent1"/>
      <w:sz w:val="28"/>
      <w:szCs w:val="26"/>
      <w:lang w:eastAsia="en-AU"/>
    </w:rPr>
  </w:style>
  <w:style w:type="paragraph" w:customStyle="1" w:styleId="Heading">
    <w:name w:val="Heading"/>
    <w:basedOn w:val="Title"/>
    <w:next w:val="BodyText"/>
    <w:uiPriority w:val="2"/>
    <w:qFormat/>
    <w:rsid w:val="00471583"/>
  </w:style>
  <w:style w:type="character" w:customStyle="1" w:styleId="Heading3Char">
    <w:name w:val="Heading 3 Char"/>
    <w:basedOn w:val="DefaultParagraphFont"/>
    <w:link w:val="Heading3"/>
    <w:uiPriority w:val="1"/>
    <w:rsid w:val="002D673A"/>
    <w:rPr>
      <w:rFonts w:asciiTheme="majorHAnsi" w:eastAsiaTheme="majorEastAsia" w:hAnsiTheme="majorHAnsi" w:cstheme="majorBidi"/>
      <w:b/>
      <w:caps/>
      <w:color w:val="1E3742"/>
      <w:sz w:val="24"/>
      <w:szCs w:val="24"/>
    </w:rPr>
  </w:style>
  <w:style w:type="paragraph" w:customStyle="1" w:styleId="AltHeading3">
    <w:name w:val="Alt Heading 3"/>
    <w:basedOn w:val="Heading3"/>
    <w:next w:val="BodyText"/>
    <w:uiPriority w:val="2"/>
    <w:qFormat/>
    <w:rsid w:val="007F5C48"/>
    <w:pPr>
      <w:numPr>
        <w:ilvl w:val="0"/>
        <w:numId w:val="0"/>
      </w:numPr>
      <w:spacing w:after="120"/>
    </w:pPr>
    <w:rPr>
      <w:color w:val="8A1F03" w:themeColor="accent1"/>
    </w:rPr>
  </w:style>
  <w:style w:type="character" w:customStyle="1" w:styleId="Heading4Char">
    <w:name w:val="Heading 4 Char"/>
    <w:basedOn w:val="DefaultParagraphFont"/>
    <w:link w:val="Heading4"/>
    <w:uiPriority w:val="1"/>
    <w:rsid w:val="002D673A"/>
    <w:rPr>
      <w:rFonts w:asciiTheme="majorHAnsi" w:eastAsiaTheme="majorEastAsia" w:hAnsiTheme="majorHAnsi" w:cstheme="majorBidi"/>
      <w:b/>
      <w:iCs/>
      <w:caps/>
      <w:color w:val="1E3742" w:themeColor="accent3"/>
      <w:sz w:val="20"/>
    </w:rPr>
  </w:style>
  <w:style w:type="paragraph" w:customStyle="1" w:styleId="AltHeading4">
    <w:name w:val="Alt Heading 4"/>
    <w:basedOn w:val="Heading4"/>
    <w:next w:val="BodyText"/>
    <w:uiPriority w:val="2"/>
    <w:qFormat/>
    <w:rsid w:val="00B123D4"/>
    <w:pPr>
      <w:numPr>
        <w:ilvl w:val="0"/>
        <w:numId w:val="0"/>
      </w:numPr>
      <w:spacing w:before="180" w:after="120"/>
    </w:pPr>
  </w:style>
  <w:style w:type="character" w:customStyle="1" w:styleId="Heading5Char">
    <w:name w:val="Heading 5 Char"/>
    <w:basedOn w:val="DefaultParagraphFont"/>
    <w:link w:val="Heading5"/>
    <w:uiPriority w:val="1"/>
    <w:rsid w:val="002D673A"/>
    <w:rPr>
      <w:rFonts w:asciiTheme="majorHAnsi" w:eastAsiaTheme="majorEastAsia" w:hAnsiTheme="majorHAnsi" w:cstheme="majorBidi"/>
      <w:i/>
      <w:caps/>
      <w:color w:val="1E3742" w:themeColor="accent3"/>
      <w:sz w:val="20"/>
    </w:rPr>
  </w:style>
  <w:style w:type="paragraph" w:customStyle="1" w:styleId="AltHeading5">
    <w:name w:val="Alt Heading 5"/>
    <w:basedOn w:val="Heading5"/>
    <w:next w:val="BodyText"/>
    <w:uiPriority w:val="2"/>
    <w:rsid w:val="00E12AD2"/>
    <w:pPr>
      <w:numPr>
        <w:ilvl w:val="0"/>
        <w:numId w:val="0"/>
      </w:numPr>
    </w:pPr>
  </w:style>
  <w:style w:type="paragraph" w:styleId="Caption">
    <w:name w:val="caption"/>
    <w:aliases w:val="Figure Caption"/>
    <w:basedOn w:val="Normal"/>
    <w:next w:val="FigureStyle"/>
    <w:link w:val="CaptionChar"/>
    <w:uiPriority w:val="6"/>
    <w:qFormat/>
    <w:rsid w:val="00603FE8"/>
    <w:pPr>
      <w:keepNext/>
      <w:spacing w:before="240" w:after="60"/>
      <w:jc w:val="center"/>
    </w:pPr>
    <w:rPr>
      <w:b/>
      <w:i/>
      <w:iCs/>
      <w:color w:val="8A1F03" w:themeColor="accent1"/>
      <w:sz w:val="18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603FE8"/>
    <w:pPr>
      <w:keepNext/>
      <w:tabs>
        <w:tab w:val="left" w:pos="1276"/>
      </w:tabs>
      <w:spacing w:before="240" w:line="240" w:lineRule="auto"/>
    </w:pPr>
    <w:rPr>
      <w:b/>
      <w:i/>
      <w:color w:val="8A1F03" w:themeColor="accent1"/>
      <w:sz w:val="18"/>
    </w:rPr>
  </w:style>
  <w:style w:type="character" w:styleId="PlaceholderText">
    <w:name w:val="Placeholder Text"/>
    <w:basedOn w:val="DefaultParagraphFont"/>
    <w:uiPriority w:val="99"/>
    <w:semiHidden/>
    <w:rsid w:val="00017D71"/>
    <w:rPr>
      <w:color w:val="808080"/>
    </w:rPr>
  </w:style>
  <w:style w:type="paragraph" w:styleId="BodyText">
    <w:name w:val="Body Text"/>
    <w:basedOn w:val="Normal"/>
    <w:link w:val="BodyTextChar"/>
    <w:qFormat/>
    <w:rsid w:val="00471583"/>
    <w:pPr>
      <w:spacing w:before="120" w:after="60" w:line="228" w:lineRule="auto"/>
      <w:jc w:val="both"/>
    </w:pPr>
    <w:rPr>
      <w:color w:val="4D4D4F"/>
      <w:spacing w:val="-2"/>
    </w:rPr>
  </w:style>
  <w:style w:type="character" w:customStyle="1" w:styleId="BodyTextChar">
    <w:name w:val="Body Text Char"/>
    <w:basedOn w:val="DefaultParagraphFont"/>
    <w:link w:val="BodyText"/>
    <w:rsid w:val="00471583"/>
    <w:rPr>
      <w:color w:val="4D4D4F"/>
      <w:spacing w:val="-2"/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CF3693"/>
    <w:pPr>
      <w:spacing w:before="60" w:after="240"/>
      <w:jc w:val="center"/>
    </w:pPr>
    <w:rPr>
      <w:color w:val="4D4D4F" w:themeColor="text2"/>
    </w:rPr>
  </w:style>
  <w:style w:type="paragraph" w:styleId="ListBullet0">
    <w:name w:val="List Bullet"/>
    <w:basedOn w:val="BodyText"/>
    <w:uiPriority w:val="2"/>
    <w:qFormat/>
    <w:rsid w:val="00190E81"/>
    <w:pPr>
      <w:numPr>
        <w:numId w:val="13"/>
      </w:numPr>
      <w:spacing w:before="60"/>
    </w:pPr>
  </w:style>
  <w:style w:type="numbering" w:customStyle="1" w:styleId="ListBullet">
    <w:name w:val="List_Bullet"/>
    <w:uiPriority w:val="99"/>
    <w:rsid w:val="00FB5322"/>
    <w:pPr>
      <w:numPr>
        <w:numId w:val="4"/>
      </w:numPr>
    </w:pPr>
  </w:style>
  <w:style w:type="paragraph" w:customStyle="1" w:styleId="ListBullet6">
    <w:name w:val="List Bullet 6"/>
    <w:basedOn w:val="ListBullet0"/>
    <w:uiPriority w:val="19"/>
    <w:rsid w:val="00017D71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017D71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017D71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017D71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017D71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CF3693"/>
    <w:pPr>
      <w:tabs>
        <w:tab w:val="num" w:pos="340"/>
      </w:tabs>
      <w:spacing w:before="60"/>
      <w:ind w:left="340" w:hanging="340"/>
    </w:pPr>
  </w:style>
  <w:style w:type="paragraph" w:customStyle="1" w:styleId="ListNumber6">
    <w:name w:val="List Number 6"/>
    <w:basedOn w:val="ListNumber0"/>
    <w:uiPriority w:val="19"/>
    <w:rsid w:val="00017D71"/>
    <w:pPr>
      <w:tabs>
        <w:tab w:val="clear" w:pos="340"/>
        <w:tab w:val="num" w:pos="2041"/>
        <w:tab w:val="num" w:pos="4320"/>
      </w:tabs>
      <w:ind w:left="2040"/>
    </w:pPr>
  </w:style>
  <w:style w:type="paragraph" w:customStyle="1" w:styleId="ListParagraph6">
    <w:name w:val="List Paragraph 6"/>
    <w:basedOn w:val="ListParagraph"/>
    <w:uiPriority w:val="19"/>
    <w:rsid w:val="00017D71"/>
    <w:pPr>
      <w:tabs>
        <w:tab w:val="num" w:pos="4320"/>
      </w:tabs>
      <w:ind w:left="2040"/>
    </w:pPr>
  </w:style>
  <w:style w:type="paragraph" w:styleId="ListNumber2">
    <w:name w:val="List Number 2"/>
    <w:basedOn w:val="ListNumber0"/>
    <w:uiPriority w:val="19"/>
    <w:rsid w:val="00017D71"/>
    <w:pPr>
      <w:tabs>
        <w:tab w:val="clear" w:pos="340"/>
        <w:tab w:val="num" w:pos="680"/>
      </w:tabs>
      <w:ind w:left="680"/>
    </w:pPr>
  </w:style>
  <w:style w:type="paragraph" w:styleId="ListNumber3">
    <w:name w:val="List Number 3"/>
    <w:basedOn w:val="ListNumber0"/>
    <w:uiPriority w:val="19"/>
    <w:rsid w:val="00017D71"/>
    <w:pPr>
      <w:tabs>
        <w:tab w:val="clear" w:pos="340"/>
        <w:tab w:val="num" w:pos="1021"/>
      </w:tabs>
      <w:ind w:left="1020"/>
    </w:pPr>
  </w:style>
  <w:style w:type="paragraph" w:styleId="ListNumber4">
    <w:name w:val="List Number 4"/>
    <w:basedOn w:val="ListNumber0"/>
    <w:uiPriority w:val="19"/>
    <w:rsid w:val="00017D71"/>
    <w:pPr>
      <w:tabs>
        <w:tab w:val="clear" w:pos="340"/>
        <w:tab w:val="num" w:pos="1361"/>
      </w:tabs>
      <w:ind w:left="1360"/>
    </w:pPr>
  </w:style>
  <w:style w:type="paragraph" w:styleId="ListNumber5">
    <w:name w:val="List Number 5"/>
    <w:basedOn w:val="ListNumber0"/>
    <w:uiPriority w:val="19"/>
    <w:rsid w:val="00017D71"/>
    <w:pPr>
      <w:tabs>
        <w:tab w:val="clear" w:pos="340"/>
        <w:tab w:val="num" w:pos="1701"/>
      </w:tabs>
      <w:ind w:left="1700"/>
    </w:pPr>
  </w:style>
  <w:style w:type="numbering" w:customStyle="1" w:styleId="ListNumber">
    <w:name w:val="List_Number"/>
    <w:uiPriority w:val="99"/>
    <w:rsid w:val="00711C13"/>
    <w:pPr>
      <w:numPr>
        <w:numId w:val="6"/>
      </w:numPr>
    </w:pPr>
  </w:style>
  <w:style w:type="numbering" w:customStyle="1" w:styleId="ListParagraph0">
    <w:name w:val="List Paragraph0"/>
    <w:uiPriority w:val="99"/>
    <w:rsid w:val="00EC6F13"/>
    <w:pPr>
      <w:numPr>
        <w:numId w:val="7"/>
      </w:numPr>
    </w:pPr>
  </w:style>
  <w:style w:type="paragraph" w:customStyle="1" w:styleId="ListAlpha0">
    <w:name w:val="List Alpha"/>
    <w:basedOn w:val="BodyText"/>
    <w:uiPriority w:val="2"/>
    <w:qFormat/>
    <w:rsid w:val="00CF3693"/>
    <w:pPr>
      <w:numPr>
        <w:numId w:val="14"/>
      </w:numPr>
      <w:spacing w:before="60"/>
    </w:pPr>
  </w:style>
  <w:style w:type="paragraph" w:customStyle="1" w:styleId="ListAlpha2">
    <w:name w:val="List Alpha 2"/>
    <w:basedOn w:val="ListAlpha0"/>
    <w:uiPriority w:val="19"/>
    <w:rsid w:val="00017D71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017D71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017D71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017D71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017D71"/>
    <w:pPr>
      <w:numPr>
        <w:ilvl w:val="5"/>
      </w:numPr>
      <w:tabs>
        <w:tab w:val="num" w:pos="4320"/>
      </w:tabs>
    </w:pPr>
  </w:style>
  <w:style w:type="numbering" w:customStyle="1" w:styleId="ListAlpha">
    <w:name w:val="List_Alpha"/>
    <w:uiPriority w:val="99"/>
    <w:rsid w:val="00711C13"/>
    <w:pPr>
      <w:numPr>
        <w:numId w:val="2"/>
      </w:numPr>
    </w:pPr>
  </w:style>
  <w:style w:type="numbering" w:customStyle="1" w:styleId="ListNbrHeading">
    <w:name w:val="List_NbrHeading"/>
    <w:uiPriority w:val="99"/>
    <w:rsid w:val="00E12AD2"/>
    <w:pPr>
      <w:numPr>
        <w:numId w:val="5"/>
      </w:numPr>
    </w:pPr>
  </w:style>
  <w:style w:type="paragraph" w:styleId="Title">
    <w:name w:val="Title"/>
    <w:basedOn w:val="Normal"/>
    <w:next w:val="Subtitle"/>
    <w:link w:val="TitleChar"/>
    <w:uiPriority w:val="10"/>
    <w:rsid w:val="00E67863"/>
    <w:pPr>
      <w:spacing w:after="240"/>
      <w:jc w:val="center"/>
    </w:pPr>
    <w:rPr>
      <w:rFonts w:asciiTheme="majorHAnsi" w:eastAsiaTheme="majorEastAsia" w:hAnsiTheme="majorHAnsi" w:cstheme="majorBidi"/>
      <w:b/>
      <w:caps/>
      <w:color w:val="8A1F03" w:themeColor="accent1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863"/>
    <w:rPr>
      <w:rFonts w:asciiTheme="majorHAnsi" w:eastAsiaTheme="majorEastAsia" w:hAnsiTheme="majorHAnsi" w:cstheme="majorBidi"/>
      <w:b/>
      <w:caps/>
      <w:color w:val="8A1F03" w:themeColor="accent1"/>
      <w:sz w:val="36"/>
      <w:szCs w:val="5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E67863"/>
    <w:pPr>
      <w:numPr>
        <w:ilvl w:val="1"/>
      </w:numPr>
      <w:spacing w:before="240" w:after="240"/>
      <w:contextualSpacing/>
    </w:pPr>
    <w:rPr>
      <w:rFonts w:eastAsiaTheme="minorEastAsia"/>
      <w:b/>
      <w:caps/>
      <w:color w:val="4D4D4F"/>
    </w:rPr>
  </w:style>
  <w:style w:type="character" w:customStyle="1" w:styleId="SubtitleChar">
    <w:name w:val="Subtitle Char"/>
    <w:basedOn w:val="DefaultParagraphFont"/>
    <w:link w:val="Subtitle"/>
    <w:uiPriority w:val="11"/>
    <w:rsid w:val="00E67863"/>
    <w:rPr>
      <w:rFonts w:eastAsiaTheme="minorEastAsia"/>
      <w:b/>
      <w:caps/>
      <w:color w:val="4D4D4F"/>
    </w:rPr>
  </w:style>
  <w:style w:type="paragraph" w:styleId="TOCHeading">
    <w:name w:val="TOC Heading"/>
    <w:basedOn w:val="Normal"/>
    <w:next w:val="Normal"/>
    <w:uiPriority w:val="39"/>
    <w:qFormat/>
    <w:rsid w:val="009977FE"/>
    <w:pPr>
      <w:spacing w:before="360" w:after="60"/>
    </w:pPr>
    <w:rPr>
      <w:b/>
      <w:caps/>
      <w:color w:val="1E3742" w:themeColor="accent3"/>
      <w:sz w:val="32"/>
    </w:rPr>
  </w:style>
  <w:style w:type="paragraph" w:styleId="TOC4">
    <w:name w:val="toc 4"/>
    <w:basedOn w:val="TOC1"/>
    <w:next w:val="Normal"/>
    <w:uiPriority w:val="39"/>
    <w:rsid w:val="0037619C"/>
    <w:pPr>
      <w:pBdr>
        <w:between w:val="single" w:sz="4" w:space="1" w:color="8E9BA0"/>
      </w:pBdr>
      <w:tabs>
        <w:tab w:val="left" w:pos="567"/>
      </w:tabs>
      <w:ind w:left="567" w:hanging="567"/>
    </w:pPr>
  </w:style>
  <w:style w:type="paragraph" w:styleId="TOC5">
    <w:name w:val="toc 5"/>
    <w:basedOn w:val="TOC2"/>
    <w:next w:val="Normal"/>
    <w:uiPriority w:val="39"/>
    <w:rsid w:val="00845B0B"/>
    <w:pPr>
      <w:tabs>
        <w:tab w:val="left" w:pos="1134"/>
      </w:tabs>
      <w:ind w:left="1134" w:hanging="567"/>
    </w:pPr>
    <w:rPr>
      <w:rFonts w:eastAsia="Times New Roman"/>
      <w:noProof/>
      <w:lang w:eastAsia="en-AU"/>
    </w:rPr>
  </w:style>
  <w:style w:type="paragraph" w:styleId="TOC1">
    <w:name w:val="toc 1"/>
    <w:basedOn w:val="Normal"/>
    <w:next w:val="Normal"/>
    <w:uiPriority w:val="39"/>
    <w:rsid w:val="0037619C"/>
    <w:pPr>
      <w:pBdr>
        <w:bottom w:val="single" w:sz="4" w:space="0" w:color="8E9BA0"/>
        <w:between w:val="single" w:sz="4" w:space="1" w:color="9DC8BF" w:themeColor="accent5" w:themeTint="99"/>
      </w:pBdr>
      <w:tabs>
        <w:tab w:val="right" w:pos="9407"/>
      </w:tabs>
      <w:spacing w:before="60" w:after="60"/>
    </w:pPr>
    <w:rPr>
      <w:b/>
      <w:caps/>
      <w:noProof/>
      <w:color w:val="8A1F03" w:themeColor="accent1"/>
    </w:rPr>
  </w:style>
  <w:style w:type="paragraph" w:styleId="TOC6">
    <w:name w:val="toc 6"/>
    <w:basedOn w:val="TOC3"/>
    <w:next w:val="Normal"/>
    <w:uiPriority w:val="39"/>
    <w:rsid w:val="00845B0B"/>
    <w:pPr>
      <w:tabs>
        <w:tab w:val="left" w:pos="1985"/>
      </w:tabs>
      <w:ind w:left="1985" w:hanging="851"/>
    </w:pPr>
  </w:style>
  <w:style w:type="paragraph" w:styleId="Quote">
    <w:name w:val="Quote"/>
    <w:basedOn w:val="BodyText"/>
    <w:next w:val="Normal"/>
    <w:link w:val="QuoteChar"/>
    <w:uiPriority w:val="8"/>
    <w:qFormat/>
    <w:rsid w:val="00301868"/>
    <w:pPr>
      <w:spacing w:before="240" w:after="240"/>
      <w:ind w:left="567" w:right="567"/>
    </w:pPr>
    <w:rPr>
      <w:i/>
      <w:iCs/>
      <w:color w:val="8A1F03" w:themeColor="accent1"/>
    </w:rPr>
  </w:style>
  <w:style w:type="paragraph" w:styleId="TOC2">
    <w:name w:val="toc 2"/>
    <w:basedOn w:val="Normal"/>
    <w:next w:val="Normal"/>
    <w:uiPriority w:val="39"/>
    <w:rsid w:val="00EC6F13"/>
    <w:pPr>
      <w:tabs>
        <w:tab w:val="right" w:pos="9407"/>
      </w:tabs>
      <w:spacing w:before="60" w:after="20"/>
      <w:ind w:left="567" w:right="567"/>
    </w:pPr>
    <w:rPr>
      <w:color w:val="4D4D4F" w:themeColor="text2"/>
    </w:rPr>
  </w:style>
  <w:style w:type="paragraph" w:styleId="TOC3">
    <w:name w:val="toc 3"/>
    <w:basedOn w:val="Normal"/>
    <w:next w:val="Normal"/>
    <w:uiPriority w:val="39"/>
    <w:rsid w:val="00EC6F13"/>
    <w:pPr>
      <w:tabs>
        <w:tab w:val="right" w:pos="9407"/>
      </w:tabs>
      <w:spacing w:before="20" w:after="20"/>
      <w:ind w:left="1134" w:right="567"/>
    </w:pPr>
    <w:rPr>
      <w:color w:val="4D4D4F" w:themeColor="text2"/>
    </w:rPr>
  </w:style>
  <w:style w:type="character" w:customStyle="1" w:styleId="QuoteChar">
    <w:name w:val="Quote Char"/>
    <w:basedOn w:val="DefaultParagraphFont"/>
    <w:link w:val="Quote"/>
    <w:uiPriority w:val="8"/>
    <w:rsid w:val="00301868"/>
    <w:rPr>
      <w:i/>
      <w:iCs/>
      <w:color w:val="8A1F03" w:themeColor="accent1"/>
    </w:rPr>
  </w:style>
  <w:style w:type="paragraph" w:styleId="Footer">
    <w:name w:val="footer"/>
    <w:basedOn w:val="Normal"/>
    <w:link w:val="FooterChar"/>
    <w:uiPriority w:val="99"/>
    <w:rsid w:val="00C51D99"/>
    <w:pPr>
      <w:spacing w:before="60" w:after="60" w:line="192" w:lineRule="auto"/>
    </w:pPr>
    <w:rPr>
      <w:b/>
      <w:caps/>
      <w:color w:val="1E3742" w:themeColor="accent3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51D99"/>
    <w:rPr>
      <w:b/>
      <w:caps/>
      <w:color w:val="1E3742" w:themeColor="accent3"/>
      <w:sz w:val="18"/>
    </w:rPr>
  </w:style>
  <w:style w:type="paragraph" w:styleId="Header">
    <w:name w:val="header"/>
    <w:basedOn w:val="Normal"/>
    <w:link w:val="HeaderChar"/>
    <w:uiPriority w:val="99"/>
    <w:rsid w:val="001120E0"/>
    <w:rPr>
      <w:bCs/>
      <w:caps/>
      <w:color w:val="1E3742" w:themeColor="accent3"/>
      <w:spacing w:val="8"/>
    </w:rPr>
  </w:style>
  <w:style w:type="character" w:customStyle="1" w:styleId="HeaderChar">
    <w:name w:val="Header Char"/>
    <w:basedOn w:val="DefaultParagraphFont"/>
    <w:link w:val="Header"/>
    <w:uiPriority w:val="99"/>
    <w:rsid w:val="001120E0"/>
    <w:rPr>
      <w:bCs/>
      <w:caps/>
      <w:color w:val="1E3742" w:themeColor="accent3"/>
      <w:spacing w:val="8"/>
      <w:sz w:val="20"/>
    </w:rPr>
  </w:style>
  <w:style w:type="table" w:styleId="TableGrid">
    <w:name w:val="Table Grid"/>
    <w:aliases w:val="Table No Border,Answers Lined Table"/>
    <w:basedOn w:val="TableNormal"/>
    <w:uiPriority w:val="59"/>
    <w:rsid w:val="00017D71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ableText">
    <w:name w:val="Table Text"/>
    <w:basedOn w:val="Normal"/>
    <w:uiPriority w:val="3"/>
    <w:qFormat/>
    <w:rsid w:val="00B123D4"/>
    <w:pPr>
      <w:spacing w:before="20" w:after="20" w:line="228" w:lineRule="auto"/>
      <w:ind w:left="57" w:right="57"/>
    </w:pPr>
    <w:rPr>
      <w:sz w:val="16"/>
    </w:rPr>
  </w:style>
  <w:style w:type="paragraph" w:customStyle="1" w:styleId="TableHeading">
    <w:name w:val="Table Heading"/>
    <w:basedOn w:val="TableText"/>
    <w:uiPriority w:val="3"/>
    <w:qFormat/>
    <w:rsid w:val="00B123D4"/>
    <w:rPr>
      <w:b/>
      <w:caps/>
      <w:sz w:val="15"/>
    </w:rPr>
  </w:style>
  <w:style w:type="paragraph" w:customStyle="1" w:styleId="TableBullet">
    <w:name w:val="Table Bullet"/>
    <w:basedOn w:val="TableText"/>
    <w:uiPriority w:val="4"/>
    <w:qFormat/>
    <w:rsid w:val="00D00D4A"/>
    <w:pPr>
      <w:numPr>
        <w:numId w:val="10"/>
      </w:numPr>
      <w:contextualSpacing/>
    </w:pPr>
  </w:style>
  <w:style w:type="paragraph" w:customStyle="1" w:styleId="TableBullet2">
    <w:name w:val="Table Bullet 2"/>
    <w:basedOn w:val="TableBullet"/>
    <w:uiPriority w:val="19"/>
    <w:rsid w:val="00845B0B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D00D4A"/>
    <w:pPr>
      <w:numPr>
        <w:numId w:val="1"/>
      </w:numPr>
      <w:contextualSpacing/>
    </w:pPr>
  </w:style>
  <w:style w:type="paragraph" w:customStyle="1" w:styleId="TableNumber2">
    <w:name w:val="Table Number 2"/>
    <w:basedOn w:val="TableNumber"/>
    <w:uiPriority w:val="19"/>
    <w:rsid w:val="00017D71"/>
    <w:pPr>
      <w:numPr>
        <w:ilvl w:val="1"/>
      </w:numPr>
    </w:pPr>
  </w:style>
  <w:style w:type="numbering" w:customStyle="1" w:styleId="ListTableBullet">
    <w:name w:val="List_TableBullet"/>
    <w:uiPriority w:val="99"/>
    <w:rsid w:val="00845B0B"/>
    <w:pPr>
      <w:numPr>
        <w:numId w:val="8"/>
      </w:numPr>
    </w:pPr>
  </w:style>
  <w:style w:type="numbering" w:customStyle="1" w:styleId="ListTableNumber">
    <w:name w:val="List_TableNumber"/>
    <w:uiPriority w:val="99"/>
    <w:rsid w:val="00845B0B"/>
    <w:pPr>
      <w:numPr>
        <w:numId w:val="9"/>
      </w:numPr>
    </w:pPr>
  </w:style>
  <w:style w:type="paragraph" w:customStyle="1" w:styleId="AppendixH2">
    <w:name w:val="Appendix H2"/>
    <w:basedOn w:val="Heading2"/>
    <w:next w:val="BodyText"/>
    <w:uiPriority w:val="14"/>
    <w:qFormat/>
    <w:rsid w:val="00FE5F62"/>
    <w:pPr>
      <w:numPr>
        <w:numId w:val="16"/>
      </w:numPr>
    </w:pPr>
  </w:style>
  <w:style w:type="paragraph" w:customStyle="1" w:styleId="AppendixH3">
    <w:name w:val="Appendix H3"/>
    <w:basedOn w:val="Heading3"/>
    <w:next w:val="BodyText"/>
    <w:uiPriority w:val="14"/>
    <w:qFormat/>
    <w:rsid w:val="00FE5F62"/>
    <w:pPr>
      <w:numPr>
        <w:numId w:val="16"/>
      </w:numPr>
    </w:pPr>
  </w:style>
  <w:style w:type="numbering" w:customStyle="1" w:styleId="ListAppendix">
    <w:name w:val="List_Appendix"/>
    <w:uiPriority w:val="99"/>
    <w:rsid w:val="00FE5F62"/>
    <w:pPr>
      <w:numPr>
        <w:numId w:val="3"/>
      </w:numPr>
    </w:pPr>
  </w:style>
  <w:style w:type="paragraph" w:styleId="TOC8">
    <w:name w:val="toc 8"/>
    <w:basedOn w:val="TOC2"/>
    <w:next w:val="Normal"/>
    <w:uiPriority w:val="39"/>
    <w:rsid w:val="00444B39"/>
    <w:pPr>
      <w:tabs>
        <w:tab w:val="left" w:pos="567"/>
      </w:tabs>
      <w:ind w:hanging="567"/>
    </w:pPr>
  </w:style>
  <w:style w:type="paragraph" w:styleId="TableofFigures">
    <w:name w:val="table of figures"/>
    <w:basedOn w:val="Normal"/>
    <w:next w:val="Normal"/>
    <w:uiPriority w:val="99"/>
    <w:semiHidden/>
    <w:rsid w:val="00017D71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15"/>
    <w:rsid w:val="00017D71"/>
    <w:rPr>
      <w:color w:val="8A1F03" w:themeColor="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rsid w:val="00EC6F13"/>
    <w:rPr>
      <w:iCs/>
      <w:color w:val="272727" w:themeColor="text1" w:themeTint="D8"/>
      <w:sz w:val="2"/>
      <w:szCs w:val="21"/>
    </w:rPr>
  </w:style>
  <w:style w:type="paragraph" w:styleId="FootnoteText">
    <w:name w:val="footnote text"/>
    <w:basedOn w:val="Normal"/>
    <w:link w:val="FootnoteTextChar"/>
    <w:uiPriority w:val="99"/>
    <w:rsid w:val="0028088E"/>
    <w:pPr>
      <w:tabs>
        <w:tab w:val="left" w:pos="142"/>
      </w:tabs>
      <w:spacing w:line="228" w:lineRule="auto"/>
      <w:ind w:left="142" w:hanging="142"/>
    </w:pPr>
    <w:rPr>
      <w:color w:val="4D4D4F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088E"/>
    <w:rPr>
      <w:color w:val="4D4D4F" w:themeColor="text2"/>
      <w:sz w:val="16"/>
    </w:rPr>
  </w:style>
  <w:style w:type="character" w:styleId="FootnoteReference">
    <w:name w:val="footnote reference"/>
    <w:basedOn w:val="DefaultParagraphFont"/>
    <w:uiPriority w:val="99"/>
    <w:semiHidden/>
    <w:rsid w:val="00017D71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17D71"/>
    <w:rPr>
      <w:color w:val="1E3742" w:themeColor="followedHyperlink"/>
      <w:u w:val="single"/>
    </w:rPr>
  </w:style>
  <w:style w:type="paragraph" w:customStyle="1" w:styleId="PulloutText">
    <w:name w:val="Pullout Text"/>
    <w:basedOn w:val="Normal"/>
    <w:uiPriority w:val="7"/>
    <w:semiHidden/>
    <w:qFormat/>
    <w:rsid w:val="009A0B78"/>
    <w:pPr>
      <w:spacing w:before="120" w:after="120" w:line="264" w:lineRule="auto"/>
    </w:pPr>
    <w:rPr>
      <w:color w:val="FFFFFF" w:themeColor="background1"/>
      <w:sz w:val="28"/>
    </w:rPr>
  </w:style>
  <w:style w:type="paragraph" w:styleId="BodyTextIndent">
    <w:name w:val="Body Text Indent"/>
    <w:basedOn w:val="Normal"/>
    <w:link w:val="BodyTextIndentChar"/>
    <w:semiHidden/>
    <w:rsid w:val="009A14A8"/>
    <w:pPr>
      <w:spacing w:before="180" w:after="180" w:line="276" w:lineRule="auto"/>
      <w:ind w:left="851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7D71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02"/>
    <w:rPr>
      <w:rFonts w:ascii="Segoe UI" w:hAnsi="Segoe UI" w:cs="Segoe UI"/>
      <w:sz w:val="18"/>
      <w:szCs w:val="18"/>
    </w:rPr>
  </w:style>
  <w:style w:type="paragraph" w:customStyle="1" w:styleId="DividerTitle">
    <w:name w:val="Divider Title"/>
    <w:basedOn w:val="Normal"/>
    <w:uiPriority w:val="9"/>
    <w:semiHidden/>
    <w:qFormat/>
    <w:rsid w:val="006D0EB9"/>
    <w:pPr>
      <w:framePr w:hSpace="181" w:wrap="around" w:vAnchor="page" w:hAnchor="margin" w:xAlign="right" w:y="10491"/>
      <w:spacing w:before="60"/>
      <w:suppressOverlap/>
    </w:pPr>
    <w:rPr>
      <w:b/>
      <w:color w:val="FFFFFF" w:themeColor="background1"/>
      <w:sz w:val="48"/>
    </w:rPr>
  </w:style>
  <w:style w:type="paragraph" w:customStyle="1" w:styleId="DividerSubtitle">
    <w:name w:val="Divider Subtitle"/>
    <w:basedOn w:val="Normal"/>
    <w:next w:val="BodyText"/>
    <w:uiPriority w:val="9"/>
    <w:semiHidden/>
    <w:qFormat/>
    <w:rsid w:val="006D0EB9"/>
    <w:rPr>
      <w:color w:val="FFFFFF" w:themeColor="background1"/>
      <w:sz w:val="28"/>
    </w:rPr>
  </w:style>
  <w:style w:type="paragraph" w:customStyle="1" w:styleId="QuoteSource">
    <w:name w:val="Quote Source"/>
    <w:basedOn w:val="Quote"/>
    <w:uiPriority w:val="8"/>
    <w:qFormat/>
    <w:rsid w:val="00301868"/>
    <w:pPr>
      <w:spacing w:line="240" w:lineRule="auto"/>
    </w:pPr>
    <w:rPr>
      <w:i w:val="0"/>
      <w:sz w:val="18"/>
    </w:rPr>
  </w:style>
  <w:style w:type="table" w:customStyle="1" w:styleId="PerseusTable">
    <w:name w:val="Perseus Table"/>
    <w:basedOn w:val="TableNormal"/>
    <w:uiPriority w:val="99"/>
    <w:rsid w:val="00B123D4"/>
    <w:pPr>
      <w:spacing w:after="0" w:line="240" w:lineRule="auto"/>
    </w:pPr>
    <w:rPr>
      <w:color w:val="4D4D4F" w:themeColor="text2"/>
    </w:rPr>
    <w:tblPr>
      <w:tblStyleRowBandSize w:val="1"/>
      <w:tblStyleColBandSize w:val="1"/>
      <w:tblBorders>
        <w:top w:val="single" w:sz="8" w:space="0" w:color="D9D9D9"/>
        <w:bottom w:val="single" w:sz="8" w:space="0" w:color="D9D9D9"/>
        <w:insideH w:val="single" w:sz="8" w:space="0" w:color="D9D9D9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8" w:space="0" w:color="FFFFFF" w:themeColor="background1"/>
          <w:left w:val="nil"/>
          <w:bottom w:val="single" w:sz="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E7A614" w:themeFill="accent2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color w:val="FFFFFF" w:themeColor="background1"/>
      </w:rPr>
      <w:tblPr/>
      <w:tcPr>
        <w:shd w:val="clear" w:color="auto" w:fill="E7A614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OC7">
    <w:name w:val="toc 7"/>
    <w:basedOn w:val="TOC1"/>
    <w:next w:val="Normal"/>
    <w:uiPriority w:val="39"/>
    <w:rsid w:val="0037619C"/>
    <w:pPr>
      <w:pBdr>
        <w:between w:val="single" w:sz="4" w:space="1" w:color="4D4D4F" w:themeColor="text2"/>
      </w:pBdr>
      <w:tabs>
        <w:tab w:val="left" w:pos="1701"/>
      </w:tabs>
      <w:spacing w:before="120"/>
      <w:ind w:left="1701" w:hanging="1701"/>
    </w:pPr>
    <w:rPr>
      <w:rFonts w:eastAsiaTheme="minorEastAsia"/>
      <w:lang w:eastAsia="en-AU"/>
    </w:rPr>
  </w:style>
  <w:style w:type="paragraph" w:customStyle="1" w:styleId="AppendixTableCaption">
    <w:name w:val="Appendix Table Caption"/>
    <w:basedOn w:val="TableCaption"/>
    <w:uiPriority w:val="15"/>
    <w:qFormat/>
    <w:rsid w:val="00BF7022"/>
    <w:pPr>
      <w:tabs>
        <w:tab w:val="clear" w:pos="1276"/>
      </w:tabs>
    </w:pPr>
  </w:style>
  <w:style w:type="paragraph" w:customStyle="1" w:styleId="AppendixFigureCaption">
    <w:name w:val="Appendix Figure Caption"/>
    <w:basedOn w:val="Caption"/>
    <w:uiPriority w:val="15"/>
    <w:qFormat/>
    <w:rsid w:val="00BF7022"/>
  </w:style>
  <w:style w:type="paragraph" w:customStyle="1" w:styleId="TableSubheading">
    <w:name w:val="Table Subheading"/>
    <w:basedOn w:val="TableHeading"/>
    <w:uiPriority w:val="3"/>
    <w:qFormat/>
    <w:rsid w:val="00180439"/>
    <w:rPr>
      <w:caps w:val="0"/>
      <w:color w:val="4D4D4F" w:themeColor="text2"/>
    </w:rPr>
  </w:style>
  <w:style w:type="paragraph" w:styleId="TOC9">
    <w:name w:val="toc 9"/>
    <w:basedOn w:val="Normal"/>
    <w:next w:val="Normal"/>
    <w:uiPriority w:val="39"/>
    <w:rsid w:val="00EC6F13"/>
    <w:pPr>
      <w:tabs>
        <w:tab w:val="right" w:pos="9407"/>
      </w:tabs>
      <w:spacing w:before="20" w:after="20"/>
      <w:ind w:left="1134" w:right="567" w:hanging="1134"/>
    </w:pPr>
    <w:rPr>
      <w:color w:val="4D4D4F" w:themeColor="text2"/>
    </w:rPr>
  </w:style>
  <w:style w:type="paragraph" w:customStyle="1" w:styleId="AppendixH1">
    <w:name w:val="Appendix H1"/>
    <w:basedOn w:val="Normal"/>
    <w:next w:val="BodyText"/>
    <w:uiPriority w:val="14"/>
    <w:qFormat/>
    <w:rsid w:val="00755591"/>
    <w:pPr>
      <w:pageBreakBefore/>
      <w:numPr>
        <w:numId w:val="16"/>
      </w:numPr>
      <w:spacing w:after="240"/>
      <w:outlineLvl w:val="0"/>
    </w:pPr>
    <w:rPr>
      <w:b/>
      <w:caps/>
      <w:color w:val="1E3742" w:themeColor="accent3"/>
      <w:sz w:val="32"/>
    </w:rPr>
  </w:style>
  <w:style w:type="paragraph" w:customStyle="1" w:styleId="AttachmentH1">
    <w:name w:val="Attachment H1"/>
    <w:basedOn w:val="Normal"/>
    <w:next w:val="BodyText"/>
    <w:uiPriority w:val="14"/>
    <w:qFormat/>
    <w:rsid w:val="00281AE8"/>
    <w:pPr>
      <w:numPr>
        <w:numId w:val="15"/>
      </w:numPr>
      <w:spacing w:after="240"/>
    </w:pPr>
    <w:rPr>
      <w:b/>
      <w:caps/>
      <w:color w:val="1E3742" w:themeColor="accent3"/>
      <w:sz w:val="32"/>
    </w:rPr>
  </w:style>
  <w:style w:type="paragraph" w:customStyle="1" w:styleId="AttachmentH2">
    <w:name w:val="Attachment H2"/>
    <w:basedOn w:val="Heading2"/>
    <w:next w:val="BodyText"/>
    <w:uiPriority w:val="14"/>
    <w:qFormat/>
    <w:rsid w:val="00281AE8"/>
    <w:pPr>
      <w:numPr>
        <w:numId w:val="15"/>
      </w:numPr>
    </w:pPr>
  </w:style>
  <w:style w:type="paragraph" w:customStyle="1" w:styleId="AttachmentH3">
    <w:name w:val="Attachment H3"/>
    <w:basedOn w:val="Heading3"/>
    <w:next w:val="BodyText"/>
    <w:uiPriority w:val="14"/>
    <w:qFormat/>
    <w:rsid w:val="00281AE8"/>
    <w:pPr>
      <w:numPr>
        <w:numId w:val="15"/>
      </w:numPr>
    </w:pPr>
  </w:style>
  <w:style w:type="numbering" w:customStyle="1" w:styleId="ListAttachment">
    <w:name w:val="List_Attachment"/>
    <w:uiPriority w:val="99"/>
    <w:rsid w:val="00281AE8"/>
    <w:pPr>
      <w:numPr>
        <w:numId w:val="11"/>
      </w:numPr>
    </w:pPr>
  </w:style>
  <w:style w:type="character" w:customStyle="1" w:styleId="Heading8Char">
    <w:name w:val="Heading 8 Char"/>
    <w:basedOn w:val="DefaultParagraphFont"/>
    <w:link w:val="Heading8"/>
    <w:uiPriority w:val="99"/>
    <w:semiHidden/>
    <w:rsid w:val="00EC6F13"/>
    <w:rPr>
      <w:rFonts w:eastAsiaTheme="majorEastAsia" w:cstheme="majorBidi"/>
      <w:color w:val="272727" w:themeColor="text1" w:themeTint="D8"/>
      <w:sz w:val="2"/>
      <w:szCs w:val="21"/>
    </w:rPr>
  </w:style>
  <w:style w:type="paragraph" w:customStyle="1" w:styleId="ASXTitle">
    <w:name w:val="ASX Title"/>
    <w:basedOn w:val="Normal"/>
    <w:next w:val="Normal"/>
    <w:uiPriority w:val="10"/>
    <w:qFormat/>
    <w:rsid w:val="00BF2925"/>
    <w:pPr>
      <w:ind w:left="6759" w:right="-567"/>
    </w:pPr>
    <w:rPr>
      <w:b/>
      <w:caps/>
      <w:color w:val="1E3742" w:themeColor="accent3"/>
      <w:sz w:val="48"/>
    </w:rPr>
  </w:style>
  <w:style w:type="paragraph" w:customStyle="1" w:styleId="InfoHeading">
    <w:name w:val="Info Heading"/>
    <w:basedOn w:val="BodyText"/>
    <w:link w:val="InfoHeadingChar"/>
    <w:uiPriority w:val="99"/>
    <w:qFormat/>
    <w:rsid w:val="00C0398B"/>
    <w:pPr>
      <w:spacing w:before="240" w:after="120"/>
    </w:pPr>
    <w:rPr>
      <w:rFonts w:asciiTheme="majorHAnsi" w:hAnsiTheme="majorHAnsi"/>
      <w:b/>
      <w:caps/>
      <w:color w:val="8A1F03" w:themeColor="accent1"/>
      <w:spacing w:val="4"/>
      <w:szCs w:val="20"/>
    </w:rPr>
  </w:style>
  <w:style w:type="character" w:customStyle="1" w:styleId="InfoHeadingChar">
    <w:name w:val="Info Heading Char"/>
    <w:basedOn w:val="BodyTextChar"/>
    <w:link w:val="InfoHeading"/>
    <w:uiPriority w:val="99"/>
    <w:rsid w:val="00C0398B"/>
    <w:rPr>
      <w:rFonts w:asciiTheme="majorHAnsi" w:hAnsiTheme="majorHAnsi"/>
      <w:b/>
      <w:caps/>
      <w:color w:val="8A1F03" w:themeColor="accent1"/>
      <w:spacing w:val="4"/>
      <w:sz w:val="20"/>
      <w:szCs w:val="20"/>
    </w:rPr>
  </w:style>
  <w:style w:type="paragraph" w:customStyle="1" w:styleId="Disclaimer">
    <w:name w:val="Disclaimer"/>
    <w:basedOn w:val="BodyText"/>
    <w:uiPriority w:val="8"/>
    <w:rsid w:val="00603FE8"/>
    <w:pPr>
      <w:spacing w:before="60"/>
    </w:pPr>
    <w:rPr>
      <w:i/>
      <w:iCs/>
      <w:sz w:val="18"/>
      <w:szCs w:val="20"/>
    </w:rPr>
  </w:style>
  <w:style w:type="character" w:customStyle="1" w:styleId="CaptionChar">
    <w:name w:val="Caption Char"/>
    <w:aliases w:val="Figure Caption Char"/>
    <w:link w:val="Caption"/>
    <w:uiPriority w:val="6"/>
    <w:locked/>
    <w:rsid w:val="00603FE8"/>
    <w:rPr>
      <w:b/>
      <w:i/>
      <w:iCs/>
      <w:color w:val="8A1F03" w:themeColor="accent1"/>
      <w:sz w:val="18"/>
      <w:szCs w:val="18"/>
    </w:rPr>
  </w:style>
  <w:style w:type="character" w:customStyle="1" w:styleId="ListParagraphChar">
    <w:name w:val="List Paragraph Char"/>
    <w:aliases w:val="Highlights Char"/>
    <w:link w:val="ListParagraph"/>
    <w:uiPriority w:val="34"/>
    <w:locked/>
    <w:rsid w:val="00B123D4"/>
    <w:rPr>
      <w:color w:val="4D4D4F"/>
      <w:spacing w:val="-2"/>
      <w:sz w:val="20"/>
    </w:rPr>
  </w:style>
  <w:style w:type="numbering" w:customStyle="1" w:styleId="ListParagraph00">
    <w:name w:val="List Paragraph00"/>
    <w:uiPriority w:val="99"/>
    <w:rsid w:val="00190E81"/>
  </w:style>
  <w:style w:type="paragraph" w:customStyle="1" w:styleId="TableNotes">
    <w:name w:val="Table Notes"/>
    <w:basedOn w:val="Normal"/>
    <w:uiPriority w:val="5"/>
    <w:qFormat/>
    <w:rsid w:val="00190E81"/>
    <w:pPr>
      <w:tabs>
        <w:tab w:val="left" w:pos="170"/>
      </w:tabs>
      <w:spacing w:before="60" w:after="120" w:line="228" w:lineRule="auto"/>
      <w:ind w:left="170" w:hanging="170"/>
      <w:contextualSpacing/>
      <w:jc w:val="both"/>
    </w:pPr>
    <w:rPr>
      <w:bCs/>
      <w:color w:val="4D4D4F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B2402"/>
    <w:pPr>
      <w:spacing w:after="2200"/>
      <w:ind w:left="6690"/>
    </w:pPr>
    <w:rPr>
      <w:caps/>
      <w:color w:val="1E3742" w:themeColor="accent3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BB2402"/>
    <w:rPr>
      <w:caps/>
      <w:color w:val="1E3742" w:themeColor="accent3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B240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B2402"/>
    <w:rPr>
      <w:sz w:val="16"/>
      <w:szCs w:val="16"/>
    </w:rPr>
  </w:style>
  <w:style w:type="paragraph" w:styleId="Revision">
    <w:name w:val="Revision"/>
    <w:uiPriority w:val="99"/>
    <w:semiHidden/>
    <w:rsid w:val="00BB2402"/>
    <w:pPr>
      <w:spacing w:after="0" w:line="240" w:lineRule="auto"/>
    </w:pPr>
    <w:rPr>
      <w:sz w:val="20"/>
      <w:szCs w:val="20"/>
    </w:rPr>
  </w:style>
  <w:style w:type="paragraph" w:customStyle="1" w:styleId="CoverDetails">
    <w:name w:val="Cover Details"/>
    <w:basedOn w:val="Normal"/>
    <w:next w:val="BodyText"/>
    <w:uiPriority w:val="12"/>
    <w:rsid w:val="00BB2402"/>
    <w:pPr>
      <w:spacing w:before="240" w:after="240" w:line="264" w:lineRule="auto"/>
    </w:pPr>
    <w:rPr>
      <w:b/>
      <w:sz w:val="24"/>
      <w:szCs w:val="20"/>
    </w:rPr>
  </w:style>
  <w:style w:type="character" w:customStyle="1" w:styleId="Header2Char">
    <w:name w:val="Header 2 Char"/>
    <w:basedOn w:val="HeaderChar"/>
    <w:link w:val="Header2"/>
    <w:uiPriority w:val="99"/>
    <w:locked/>
    <w:rsid w:val="00BB2402"/>
    <w:rPr>
      <w:b/>
      <w:bCs w:val="0"/>
      <w:caps w:val="0"/>
      <w:color w:val="1E3742" w:themeColor="accent3"/>
      <w:spacing w:val="8"/>
      <w:sz w:val="48"/>
      <w:szCs w:val="20"/>
    </w:rPr>
  </w:style>
  <w:style w:type="paragraph" w:customStyle="1" w:styleId="Header2">
    <w:name w:val="Header 2"/>
    <w:basedOn w:val="Header"/>
    <w:link w:val="Header2Char"/>
    <w:uiPriority w:val="99"/>
    <w:qFormat/>
    <w:rsid w:val="00BB2402"/>
    <w:pPr>
      <w:jc w:val="right"/>
    </w:pPr>
    <w:rPr>
      <w:b/>
      <w:bCs w:val="0"/>
      <w:caps w:val="0"/>
      <w:sz w:val="48"/>
      <w:szCs w:val="20"/>
    </w:rPr>
  </w:style>
  <w:style w:type="character" w:customStyle="1" w:styleId="TableMintrexChar">
    <w:name w:val="Table Mintrex Char"/>
    <w:link w:val="TableMintrex"/>
    <w:uiPriority w:val="99"/>
    <w:locked/>
    <w:rsid w:val="00BB2402"/>
    <w:rPr>
      <w:rFonts w:ascii="Times New Roman" w:eastAsia="Times New Roman" w:hAnsi="Times New Roman" w:cs="Times New Roman"/>
      <w:u w:val="single"/>
      <w:lang w:val="x-none" w:eastAsia="x-none"/>
    </w:rPr>
  </w:style>
  <w:style w:type="paragraph" w:customStyle="1" w:styleId="TableMintrex">
    <w:name w:val="Table Mintrex"/>
    <w:basedOn w:val="Normal"/>
    <w:link w:val="TableMintrexChar"/>
    <w:uiPriority w:val="99"/>
    <w:rsid w:val="00BB2402"/>
    <w:pPr>
      <w:autoSpaceDE w:val="0"/>
      <w:autoSpaceDN w:val="0"/>
      <w:adjustRightInd w:val="0"/>
      <w:spacing w:before="240" w:after="240" w:line="260" w:lineRule="exact"/>
      <w:jc w:val="center"/>
    </w:pPr>
    <w:rPr>
      <w:rFonts w:ascii="Times New Roman" w:eastAsia="Times New Roman" w:hAnsi="Times New Roman" w:cs="Times New Roman"/>
      <w:u w:val="single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BB2402"/>
    <w:pPr>
      <w:widowControl w:val="0"/>
    </w:pPr>
    <w:rPr>
      <w:lang w:val="en-US"/>
    </w:rPr>
  </w:style>
  <w:style w:type="character" w:customStyle="1" w:styleId="TableBodyChar">
    <w:name w:val="Table Body Char"/>
    <w:basedOn w:val="DefaultParagraphFont"/>
    <w:link w:val="TableBody"/>
    <w:uiPriority w:val="3"/>
    <w:locked/>
    <w:rsid w:val="00BB2402"/>
    <w:rPr>
      <w:rFonts w:ascii="Arial" w:eastAsia="Times New Roman" w:hAnsi="Arial" w:cs="Arial"/>
      <w:sz w:val="18"/>
    </w:rPr>
  </w:style>
  <w:style w:type="paragraph" w:customStyle="1" w:styleId="TableBody">
    <w:name w:val="Table Body"/>
    <w:link w:val="TableBodyChar"/>
    <w:uiPriority w:val="3"/>
    <w:qFormat/>
    <w:rsid w:val="00BB2402"/>
    <w:pPr>
      <w:keepLines/>
      <w:spacing w:before="60" w:after="60" w:line="240" w:lineRule="auto"/>
    </w:pPr>
    <w:rPr>
      <w:rFonts w:ascii="Arial" w:eastAsia="Times New Roman" w:hAnsi="Arial" w:cs="Arial"/>
      <w:sz w:val="18"/>
    </w:rPr>
  </w:style>
  <w:style w:type="table" w:styleId="ListTable3-Accent2">
    <w:name w:val="List Table 3 Accent 2"/>
    <w:basedOn w:val="TableNormal"/>
    <w:uiPriority w:val="48"/>
    <w:rsid w:val="00BB2402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E7A614" w:themeColor="accent2"/>
        <w:left w:val="single" w:sz="4" w:space="0" w:color="E7A614" w:themeColor="accent2"/>
        <w:bottom w:val="single" w:sz="4" w:space="0" w:color="E7A614" w:themeColor="accent2"/>
        <w:right w:val="single" w:sz="4" w:space="0" w:color="E7A61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A614" w:themeFill="accent2"/>
      </w:tcPr>
    </w:tblStylePr>
    <w:tblStylePr w:type="lastRow">
      <w:rPr>
        <w:b/>
        <w:bCs/>
      </w:rPr>
      <w:tblPr/>
      <w:tcPr>
        <w:tcBorders>
          <w:top w:val="double" w:sz="4" w:space="0" w:color="E7A61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A614" w:themeColor="accent2"/>
          <w:right w:val="single" w:sz="4" w:space="0" w:color="E7A614" w:themeColor="accent2"/>
        </w:tcBorders>
      </w:tcPr>
    </w:tblStylePr>
    <w:tblStylePr w:type="band1Horz">
      <w:tblPr/>
      <w:tcPr>
        <w:tcBorders>
          <w:top w:val="single" w:sz="4" w:space="0" w:color="E7A614" w:themeColor="accent2"/>
          <w:bottom w:val="single" w:sz="4" w:space="0" w:color="E7A61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A614" w:themeColor="accent2"/>
          <w:left w:val="nil"/>
        </w:tcBorders>
      </w:tcPr>
    </w:tblStylePr>
    <w:tblStylePr w:type="swCell">
      <w:tblPr/>
      <w:tcPr>
        <w:tcBorders>
          <w:top w:val="double" w:sz="4" w:space="0" w:color="E7A614" w:themeColor="accent2"/>
          <w:right w:val="nil"/>
        </w:tcBorders>
      </w:tcPr>
    </w:tblStylePr>
  </w:style>
  <w:style w:type="table" w:customStyle="1" w:styleId="PerseusYellowTable">
    <w:name w:val="Perseus Yellow Table"/>
    <w:basedOn w:val="TableNormal"/>
    <w:uiPriority w:val="99"/>
    <w:rsid w:val="00BB2402"/>
    <w:pPr>
      <w:spacing w:after="0" w:line="240" w:lineRule="auto"/>
    </w:pPr>
    <w:rPr>
      <w:color w:val="4D4D4F" w:themeColor="text2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D9D9D9"/>
        <w:bottom w:val="single" w:sz="8" w:space="0" w:color="D9D9D9"/>
        <w:insideH w:val="single" w:sz="8" w:space="0" w:color="D9D9D9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8" w:space="0" w:color="FFFFFF" w:themeColor="background1"/>
          <w:left w:val="nil"/>
          <w:bottom w:val="single" w:sz="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E7A614" w:themeFill="accent2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color w:val="FFFFFF" w:themeColor="background1"/>
      </w:rPr>
      <w:tblPr/>
      <w:tcPr>
        <w:tcBorders>
          <w:top w:val="single" w:sz="8" w:space="0" w:color="FFFFFF" w:themeColor="background1"/>
          <w:left w:val="nil"/>
          <w:bottom w:val="single" w:sz="8" w:space="0" w:color="FFFFFF" w:themeColor="background1"/>
          <w:right w:val="nil"/>
          <w:insideH w:val="single" w:sz="4" w:space="0" w:color="FFFFFF" w:themeColor="background1"/>
          <w:insideV w:val="nil"/>
          <w:tl2br w:val="nil"/>
          <w:tr2bl w:val="nil"/>
        </w:tcBorders>
        <w:shd w:val="clear" w:color="auto" w:fill="E7A614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A6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64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64F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52073C"/>
    <w:pPr>
      <w:spacing w:after="0" w:line="240" w:lineRule="auto"/>
      <w:jc w:val="both"/>
    </w:pPr>
    <w:rPr>
      <w:rFonts w:ascii="Bierstadt" w:hAnsi="Bierstadt" w:cs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52073C"/>
    <w:rPr>
      <w:rFonts w:ascii="Bierstadt" w:hAnsi="Bierstadt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9B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05211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52117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936D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936D01"/>
  </w:style>
  <w:style w:type="character" w:customStyle="1" w:styleId="eop">
    <w:name w:val="eop"/>
    <w:basedOn w:val="DefaultParagraphFont"/>
    <w:rsid w:val="00936D01"/>
  </w:style>
  <w:style w:type="paragraph" w:styleId="NormalWeb">
    <w:name w:val="Normal (Web)"/>
    <w:basedOn w:val="Normal"/>
    <w:uiPriority w:val="99"/>
    <w:semiHidden/>
    <w:unhideWhenUsed/>
    <w:rsid w:val="00770E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n">
    <w:name w:val="an"/>
    <w:uiPriority w:val="99"/>
    <w:rsid w:val="006A1A72"/>
    <w:rPr>
      <w:rFonts w:ascii="Arial" w:hAnsi="Arial" w:cs="Arial"/>
      <w:sz w:val="22"/>
      <w:szCs w:val="22"/>
    </w:rPr>
  </w:style>
  <w:style w:type="table" w:styleId="TableGridLight">
    <w:name w:val="Grid Table Light"/>
    <w:basedOn w:val="TableNormal"/>
    <w:uiPriority w:val="40"/>
    <w:rsid w:val="00FA09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7718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BookTitle">
    <w:name w:val="Book Title"/>
    <w:uiPriority w:val="33"/>
    <w:rsid w:val="001911D8"/>
    <w:rPr>
      <w:rFonts w:asciiTheme="minorHAnsi" w:hAnsiTheme="minorHAnsi" w:cstheme="minorHAnsi"/>
      <w:b/>
      <w:color w:val="296DB6"/>
      <w:w w:val="105"/>
    </w:rPr>
  </w:style>
  <w:style w:type="paragraph" w:customStyle="1" w:styleId="HighlightsHeader">
    <w:name w:val="Highlights Header"/>
    <w:basedOn w:val="Normal"/>
    <w:link w:val="HighlightsHeaderChar"/>
    <w:rsid w:val="001911D8"/>
    <w:pPr>
      <w:framePr w:hSpace="180" w:wrap="around" w:vAnchor="text" w:hAnchor="margin" w:y="1005"/>
      <w:spacing w:before="120"/>
    </w:pPr>
    <w:rPr>
      <w:rFonts w:ascii="Century Gothic" w:eastAsia="Gotham Book" w:hAnsi="Century Gothic" w:cstheme="minorHAnsi"/>
      <w:color w:val="E8A523"/>
      <w:sz w:val="22"/>
      <w:szCs w:val="18"/>
      <w:lang w:val="en-US"/>
    </w:rPr>
  </w:style>
  <w:style w:type="character" w:customStyle="1" w:styleId="HighlightsHeaderChar">
    <w:name w:val="Highlights Header Char"/>
    <w:basedOn w:val="DefaultParagraphFont"/>
    <w:link w:val="HighlightsHeader"/>
    <w:rsid w:val="001911D8"/>
    <w:rPr>
      <w:rFonts w:ascii="Century Gothic" w:eastAsia="Gotham Book" w:hAnsi="Century Gothic" w:cstheme="minorHAnsi"/>
      <w:color w:val="E8A523"/>
      <w:szCs w:val="18"/>
      <w:lang w:val="en-US"/>
    </w:rPr>
  </w:style>
  <w:style w:type="paragraph" w:customStyle="1" w:styleId="HighlightsBullets">
    <w:name w:val="Highlights Bullets"/>
    <w:basedOn w:val="BodyText"/>
    <w:link w:val="HighlightsBulletsChar"/>
    <w:qFormat/>
    <w:rsid w:val="00471583"/>
    <w:pPr>
      <w:framePr w:hSpace="180" w:wrap="around" w:vAnchor="text" w:hAnchor="margin" w:y="-45"/>
      <w:numPr>
        <w:numId w:val="34"/>
      </w:numPr>
      <w:spacing w:before="80" w:after="80"/>
      <w:jc w:val="left"/>
    </w:pPr>
    <w:rPr>
      <w:rFonts w:cstheme="minorHAnsi"/>
      <w:b/>
      <w:bCs/>
      <w:szCs w:val="20"/>
    </w:rPr>
  </w:style>
  <w:style w:type="character" w:customStyle="1" w:styleId="HighlightsBulletsChar">
    <w:name w:val="Highlights Bullets Char"/>
    <w:basedOn w:val="DefaultParagraphFont"/>
    <w:link w:val="HighlightsBullets"/>
    <w:rsid w:val="00471583"/>
    <w:rPr>
      <w:rFonts w:cstheme="minorHAnsi"/>
      <w:b/>
      <w:bCs/>
      <w:color w:val="4D4D4F"/>
      <w:spacing w:val="-2"/>
      <w:sz w:val="20"/>
      <w:szCs w:val="20"/>
    </w:rPr>
  </w:style>
  <w:style w:type="paragraph" w:customStyle="1" w:styleId="Headingnew">
    <w:name w:val="Heading new"/>
    <w:basedOn w:val="Title"/>
    <w:link w:val="HeadingnewChar"/>
    <w:rsid w:val="001911D8"/>
    <w:pPr>
      <w:framePr w:hSpace="180" w:wrap="around" w:vAnchor="text" w:hAnchor="margin" w:y="462"/>
      <w:spacing w:after="0"/>
    </w:pPr>
    <w:rPr>
      <w:bCs/>
      <w:color w:val="943634"/>
      <w:szCs w:val="36"/>
    </w:rPr>
  </w:style>
  <w:style w:type="character" w:customStyle="1" w:styleId="HeadingnewChar">
    <w:name w:val="Heading new Char"/>
    <w:basedOn w:val="TitleChar"/>
    <w:link w:val="Headingnew"/>
    <w:rsid w:val="001911D8"/>
    <w:rPr>
      <w:rFonts w:asciiTheme="majorHAnsi" w:eastAsiaTheme="majorEastAsia" w:hAnsiTheme="majorHAnsi" w:cstheme="majorBidi"/>
      <w:b/>
      <w:bCs/>
      <w:caps/>
      <w:color w:val="943634"/>
      <w:sz w:val="36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107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3624">
          <w:marLeft w:val="547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nathan.ryan@nwrcommunications.com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perseusmining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x-pa\Dropbox%20(kboodl)\kboodl%20Team%20Folder\_Clients\Egg%20Design\Perseus\Templates\Perseus%20News%20Releas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C4BAA5D258423ABE14825F84BF7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15815-BABA-4672-A496-18008215B02C}"/>
      </w:docPartPr>
      <w:docPartBody>
        <w:p w:rsidR="00346CC0" w:rsidRDefault="00346CC0" w:rsidP="00346CC0">
          <w:pPr>
            <w:pStyle w:val="78C4BAA5D258423ABE14825F84BF71F7"/>
          </w:pPr>
          <w:r w:rsidRPr="00814EEE">
            <w:rPr>
              <w:shd w:val="clear" w:color="auto" w:fill="D9D9D9" w:themeFill="background1" w:themeFillShade="D9"/>
            </w:rPr>
            <w:t>[</w:t>
          </w:r>
          <w:r>
            <w:rPr>
              <w:shd w:val="clear" w:color="auto" w:fill="D9D9D9" w:themeFill="background1" w:themeFillShade="D9"/>
            </w:rPr>
            <w:t>News Release title</w:t>
          </w:r>
          <w:r w:rsidRPr="00814EEE">
            <w:rPr>
              <w:shd w:val="clear" w:color="auto" w:fill="D9D9D9" w:themeFill="background1" w:themeFillShade="D9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C0"/>
    <w:rsid w:val="00346CC0"/>
    <w:rsid w:val="00386089"/>
    <w:rsid w:val="003F2583"/>
    <w:rsid w:val="004B4C25"/>
    <w:rsid w:val="006C2F2D"/>
    <w:rsid w:val="007454AD"/>
    <w:rsid w:val="00762A6B"/>
    <w:rsid w:val="00840829"/>
    <w:rsid w:val="008D5167"/>
    <w:rsid w:val="009C7329"/>
    <w:rsid w:val="00A57FC8"/>
    <w:rsid w:val="00C31A45"/>
    <w:rsid w:val="00CB6BE5"/>
    <w:rsid w:val="00E2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C4BAA5D258423ABE14825F84BF71F7">
    <w:name w:val="78C4BAA5D258423ABE14825F84BF71F7"/>
    <w:rsid w:val="00346C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erseus">
      <a:dk1>
        <a:sysClr val="windowText" lastClr="000000"/>
      </a:dk1>
      <a:lt1>
        <a:sysClr val="window" lastClr="FFFFFF"/>
      </a:lt1>
      <a:dk2>
        <a:srgbClr val="4D4D4F"/>
      </a:dk2>
      <a:lt2>
        <a:srgbClr val="E7E6E6"/>
      </a:lt2>
      <a:accent1>
        <a:srgbClr val="8A1F03"/>
      </a:accent1>
      <a:accent2>
        <a:srgbClr val="E7A614"/>
      </a:accent2>
      <a:accent3>
        <a:srgbClr val="1E3742"/>
      </a:accent3>
      <a:accent4>
        <a:srgbClr val="547B8D"/>
      </a:accent4>
      <a:accent5>
        <a:srgbClr val="5CA495"/>
      </a:accent5>
      <a:accent6>
        <a:srgbClr val="87AD73"/>
      </a:accent6>
      <a:hlink>
        <a:srgbClr val="8A1F03"/>
      </a:hlink>
      <a:folHlink>
        <a:srgbClr val="1E374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2024-02-23T00:00:00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1628d337-fbf6-429b-97ad-c143d6e43b6f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db5374-263c-447c-918a-fec4c252645d" xsi:nil="true"/>
    <lcf76f155ced4ddcb4097134ff3c332f xmlns="caa9d4fa-52c7-40e3-b20a-75893e0fc967">
      <Terms xmlns="http://schemas.microsoft.com/office/infopath/2007/PartnerControls"/>
    </lcf76f155ced4ddcb4097134ff3c332f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6BEF4A46A35499956DA2866C80F5C" ma:contentTypeVersion="17" ma:contentTypeDescription="Create a new document." ma:contentTypeScope="" ma:versionID="78a8d354a79a9752dec8417fa5cd296e">
  <xsd:schema xmlns:xsd="http://www.w3.org/2001/XMLSchema" xmlns:xs="http://www.w3.org/2001/XMLSchema" xmlns:p="http://schemas.microsoft.com/office/2006/metadata/properties" xmlns:ns2="72db5374-263c-447c-918a-fec4c252645d" xmlns:ns3="caa9d4fa-52c7-40e3-b20a-75893e0fc967" xmlns:ns4="a60b49b6-d595-4f0e-ac31-919a0b7aac9b" targetNamespace="http://schemas.microsoft.com/office/2006/metadata/properties" ma:root="true" ma:fieldsID="9a9a7d8d56554855204593e41871009e" ns2:_="" ns3:_="" ns4:_="">
    <xsd:import namespace="72db5374-263c-447c-918a-fec4c252645d"/>
    <xsd:import namespace="caa9d4fa-52c7-40e3-b20a-75893e0fc967"/>
    <xsd:import namespace="a60b49b6-d595-4f0e-ac31-919a0b7aac9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b5374-263c-447c-918a-fec4c252645d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5c8f2846-fb2b-45e3-8a2c-1aee19df83cf}" ma:internalName="TaxCatchAll" ma:showField="CatchAllData" ma:web="a60b49b6-d595-4f0e-ac31-919a0b7aa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5c8f2846-fb2b-45e3-8a2c-1aee19df83cf}" ma:internalName="TaxCatchAllLabel" ma:readOnly="true" ma:showField="CatchAllDataLabel" ma:web="a60b49b6-d595-4f0e-ac31-919a0b7aa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4fa-52c7-40e3-b20a-75893e0fc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28d337-fbf6-429b-97ad-c143d6e43b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b49b6-d595-4f0e-ac31-919a0b7aa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E49894-5AD2-4D23-8146-81BDC9996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C8598-CD3C-494F-BB93-6ECEA75D50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A4ED22-C6DD-449A-8ED6-00478AC826F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74EB830-854D-4723-9AB2-7087FC165A9D}">
  <ds:schemaRefs>
    <ds:schemaRef ds:uri="http://schemas.microsoft.com/office/2006/metadata/properties"/>
    <ds:schemaRef ds:uri="http://schemas.microsoft.com/office/infopath/2007/PartnerControls"/>
    <ds:schemaRef ds:uri="72db5374-263c-447c-918a-fec4c252645d"/>
    <ds:schemaRef ds:uri="caa9d4fa-52c7-40e3-b20a-75893e0fc967"/>
  </ds:schemaRefs>
</ds:datastoreItem>
</file>

<file path=customXml/itemProps6.xml><?xml version="1.0" encoding="utf-8"?>
<ds:datastoreItem xmlns:ds="http://schemas.openxmlformats.org/officeDocument/2006/customXml" ds:itemID="{CF93FF8D-0287-4791-9381-765E58631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b5374-263c-447c-918a-fec4c252645d"/>
    <ds:schemaRef ds:uri="caa9d4fa-52c7-40e3-b20a-75893e0fc967"/>
    <ds:schemaRef ds:uri="a60b49b6-d595-4f0e-ac31-919a0b7a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Perseus News Release template.dotx</Template>
  <TotalTime>1</TotalTime>
  <Pages>1</Pages>
  <Words>202</Words>
  <Characters>1284</Characters>
  <Application>Microsoft Office Word</Application>
  <DocSecurity>4</DocSecurity>
  <Lines>51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perseus mining appoints new managing director and chief executive officer</vt:lpstr>
    </vt:vector>
  </TitlesOfParts>
  <Company/>
  <LinksUpToDate>false</LinksUpToDate>
  <CharactersWithSpaces>1454</CharactersWithSpaces>
  <SharedDoc>false</SharedDoc>
  <HLinks>
    <vt:vector size="24" baseType="variant">
      <vt:variant>
        <vt:i4>3407890</vt:i4>
      </vt:variant>
      <vt:variant>
        <vt:i4>15</vt:i4>
      </vt:variant>
      <vt:variant>
        <vt:i4>0</vt:i4>
      </vt:variant>
      <vt:variant>
        <vt:i4>5</vt:i4>
      </vt:variant>
      <vt:variant>
        <vt:lpwstr>mailto:nathan.ryan@nwrcommunications.com.au</vt:lpwstr>
      </vt:variant>
      <vt:variant>
        <vt:lpwstr/>
      </vt:variant>
      <vt:variant>
        <vt:i4>4063327</vt:i4>
      </vt:variant>
      <vt:variant>
        <vt:i4>12</vt:i4>
      </vt:variant>
      <vt:variant>
        <vt:i4>0</vt:i4>
      </vt:variant>
      <vt:variant>
        <vt:i4>5</vt:i4>
      </vt:variant>
      <vt:variant>
        <vt:lpwstr>mailto:jeff.quartermaine@perseusmining.com</vt:lpwstr>
      </vt:variant>
      <vt:variant>
        <vt:lpwstr/>
      </vt:variant>
      <vt:variant>
        <vt:i4>5636127</vt:i4>
      </vt:variant>
      <vt:variant>
        <vt:i4>9</vt:i4>
      </vt:variant>
      <vt:variant>
        <vt:i4>0</vt:i4>
      </vt:variant>
      <vt:variant>
        <vt:i4>5</vt:i4>
      </vt:variant>
      <vt:variant>
        <vt:lpwstr>http://www.perseusmining.com/</vt:lpwstr>
      </vt:variant>
      <vt:variant>
        <vt:lpwstr/>
      </vt:variant>
      <vt:variant>
        <vt:i4>262184</vt:i4>
      </vt:variant>
      <vt:variant>
        <vt:i4>6</vt:i4>
      </vt:variant>
      <vt:variant>
        <vt:i4>0</vt:i4>
      </vt:variant>
      <vt:variant>
        <vt:i4>5</vt:i4>
      </vt:variant>
      <vt:variant>
        <vt:lpwstr>mailto:IR@perseusmining.com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perseus mining confirms appointment of new managing director and chief executive officer</dc:title>
  <dc:subject>NEWS RELEASE</dc:subject>
  <dc:creator>Paige | kboodl</dc:creator>
  <cp:keywords/>
  <dc:description/>
  <cp:lastModifiedBy>Monty Neate</cp:lastModifiedBy>
  <cp:revision>2</cp:revision>
  <cp:lastPrinted>2023-07-23T21:27:00Z</cp:lastPrinted>
  <dcterms:created xsi:type="dcterms:W3CDTF">2025-09-30T10:11:00Z</dcterms:created>
  <dcterms:modified xsi:type="dcterms:W3CDTF">2025-09-30T10:11:00Z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0x010100EFB6BEF4A46A35499956DA2866C80F5C</vt:lpwstr>
  </property>
  <property fmtid="{D5CDD505-2E9C-101B-9397-08002B2CF9AE}" pid="3" name="MediaServiceImageTags">
    <vt:lpwstr/>
  </property>
</Properties>
</file>