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87240" w14:textId="77777777" w:rsidR="00C27B62" w:rsidRPr="004D30FB" w:rsidRDefault="00C27B62" w:rsidP="00C27B62">
      <w:pPr>
        <w:rPr>
          <w:rFonts w:cstheme="minorHAnsi"/>
          <w:b/>
        </w:rPr>
      </w:pPr>
      <w:r w:rsidRPr="004D30FB">
        <w:rPr>
          <w:rFonts w:cstheme="minorHAnsi"/>
          <w:b/>
        </w:rPr>
        <w:t>FOR IMMEDIATE RELEASE</w:t>
      </w:r>
    </w:p>
    <w:p w14:paraId="2F53AA9D" w14:textId="77777777" w:rsidR="00C27B62" w:rsidRPr="004D30FB" w:rsidRDefault="00C27B62" w:rsidP="00C27B62">
      <w:pPr>
        <w:jc w:val="right"/>
        <w:rPr>
          <w:rFonts w:cstheme="minorHAnsi"/>
        </w:rPr>
      </w:pPr>
      <w:r w:rsidRPr="004D30FB">
        <w:rPr>
          <w:rFonts w:cstheme="minorHAnsi"/>
          <w:b/>
        </w:rPr>
        <w:t xml:space="preserve">CONTACT: </w:t>
      </w:r>
      <w:r w:rsidRPr="004D30FB">
        <w:rPr>
          <w:rFonts w:cstheme="minorHAnsi"/>
          <w:b/>
        </w:rPr>
        <w:br/>
      </w:r>
      <w:r w:rsidRPr="004D30FB">
        <w:rPr>
          <w:rFonts w:cstheme="minorHAnsi"/>
        </w:rPr>
        <w:t>Chase Christiansen</w:t>
      </w:r>
      <w:r w:rsidRPr="004D30FB">
        <w:rPr>
          <w:rFonts w:cstheme="minorHAnsi"/>
          <w:b/>
        </w:rPr>
        <w:br/>
      </w:r>
      <w:hyperlink r:id="rId11" w:history="1">
        <w:r w:rsidRPr="004D30FB">
          <w:rPr>
            <w:rStyle w:val="Hyperlink"/>
            <w:rFonts w:cstheme="minorHAnsi"/>
          </w:rPr>
          <w:t>cchristiansen@cicerogroup.com</w:t>
        </w:r>
      </w:hyperlink>
      <w:r w:rsidRPr="004D30FB">
        <w:rPr>
          <w:rFonts w:cstheme="minorHAnsi"/>
        </w:rPr>
        <w:br/>
        <w:t>801-456-6700</w:t>
      </w:r>
    </w:p>
    <w:p w14:paraId="60C1F4FD" w14:textId="0142A9EC" w:rsidR="00936893" w:rsidRPr="00936893" w:rsidRDefault="00C27B62" w:rsidP="00936893">
      <w:pPr>
        <w:jc w:val="center"/>
        <w:rPr>
          <w:rFonts w:cstheme="minorHAnsi"/>
          <w:bCs/>
        </w:rPr>
      </w:pPr>
      <w:r w:rsidRPr="004D30FB">
        <w:rPr>
          <w:rFonts w:cstheme="minorHAnsi"/>
          <w:b/>
        </w:rPr>
        <w:t xml:space="preserve">CICERO GROUP </w:t>
      </w:r>
      <w:r w:rsidR="00317D09">
        <w:rPr>
          <w:rFonts w:cstheme="minorHAnsi"/>
          <w:b/>
        </w:rPr>
        <w:t xml:space="preserve">IS </w:t>
      </w:r>
      <w:r w:rsidR="001D3470">
        <w:rPr>
          <w:rFonts w:cstheme="minorHAnsi"/>
          <w:b/>
        </w:rPr>
        <w:t>ONE OF THE</w:t>
      </w:r>
      <w:r w:rsidR="00317D09">
        <w:rPr>
          <w:rFonts w:cstheme="minorHAnsi"/>
          <w:b/>
        </w:rPr>
        <w:t xml:space="preserve"> “</w:t>
      </w:r>
      <w:r w:rsidR="001D3470">
        <w:rPr>
          <w:rFonts w:cstheme="minorHAnsi"/>
          <w:b/>
        </w:rPr>
        <w:t>BEST COMPANIES TO WORK FOR</w:t>
      </w:r>
      <w:r w:rsidR="00317D09">
        <w:rPr>
          <w:rFonts w:cstheme="minorHAnsi"/>
          <w:b/>
        </w:rPr>
        <w:t>”</w:t>
      </w:r>
      <w:r w:rsidR="001D3470">
        <w:rPr>
          <w:rFonts w:cstheme="minorHAnsi"/>
          <w:b/>
        </w:rPr>
        <w:t xml:space="preserve"> IN UTAH</w:t>
      </w:r>
      <w:r w:rsidR="00936893">
        <w:rPr>
          <w:rFonts w:cstheme="minorHAnsi"/>
          <w:b/>
        </w:rPr>
        <w:br/>
      </w:r>
      <w:r w:rsidR="00936893" w:rsidRPr="00225790">
        <w:rPr>
          <w:rFonts w:cstheme="minorHAnsi"/>
          <w:bCs/>
          <w:i/>
          <w:iCs/>
        </w:rPr>
        <w:t xml:space="preserve">Cicero Group </w:t>
      </w:r>
      <w:r w:rsidR="00225790" w:rsidRPr="00225790">
        <w:rPr>
          <w:rFonts w:cstheme="minorHAnsi"/>
          <w:bCs/>
          <w:i/>
          <w:iCs/>
        </w:rPr>
        <w:t xml:space="preserve">is </w:t>
      </w:r>
      <w:r w:rsidR="00687991">
        <w:rPr>
          <w:rFonts w:cstheme="minorHAnsi"/>
          <w:bCs/>
          <w:i/>
          <w:iCs/>
        </w:rPr>
        <w:t xml:space="preserve">once again </w:t>
      </w:r>
      <w:r w:rsidR="00225790" w:rsidRPr="00225790">
        <w:rPr>
          <w:rFonts w:cstheme="minorHAnsi"/>
          <w:bCs/>
          <w:i/>
          <w:iCs/>
        </w:rPr>
        <w:t xml:space="preserve">recognized </w:t>
      </w:r>
      <w:r w:rsidR="00687991">
        <w:rPr>
          <w:rFonts w:cstheme="minorHAnsi"/>
          <w:bCs/>
          <w:i/>
          <w:iCs/>
        </w:rPr>
        <w:t>as an</w:t>
      </w:r>
      <w:r w:rsidR="00225790" w:rsidRPr="00225790">
        <w:rPr>
          <w:rFonts w:cstheme="minorHAnsi"/>
          <w:bCs/>
          <w:i/>
          <w:iCs/>
        </w:rPr>
        <w:t xml:space="preserve"> industry-leading workplace</w:t>
      </w:r>
    </w:p>
    <w:p w14:paraId="5DB2589D" w14:textId="70A9EC2B" w:rsidR="000E3137" w:rsidRDefault="001D3470" w:rsidP="000E313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December</w:t>
      </w:r>
      <w:r w:rsidR="00FC55EC">
        <w:rPr>
          <w:rFonts w:asciiTheme="minorHAnsi" w:hAnsiTheme="minorHAnsi" w:cstheme="minorHAnsi"/>
          <w:sz w:val="22"/>
          <w:szCs w:val="22"/>
        </w:rPr>
        <w:t xml:space="preserve"> </w:t>
      </w:r>
      <w:r w:rsidR="00BC6504">
        <w:rPr>
          <w:rFonts w:asciiTheme="minorHAnsi" w:hAnsiTheme="minorHAnsi" w:cstheme="minorHAnsi"/>
          <w:sz w:val="22"/>
          <w:szCs w:val="22"/>
        </w:rPr>
        <w:t>XX</w:t>
      </w:r>
      <w:r w:rsidR="00C27B62" w:rsidRPr="004D30FB">
        <w:rPr>
          <w:rFonts w:asciiTheme="minorHAnsi" w:hAnsiTheme="minorHAnsi" w:cstheme="minorHAnsi"/>
          <w:sz w:val="22"/>
          <w:szCs w:val="22"/>
        </w:rPr>
        <w:t>, 201</w:t>
      </w:r>
      <w:r w:rsidR="002412A7" w:rsidRPr="004D30FB">
        <w:rPr>
          <w:rFonts w:asciiTheme="minorHAnsi" w:hAnsiTheme="minorHAnsi" w:cstheme="minorHAnsi"/>
          <w:sz w:val="22"/>
          <w:szCs w:val="22"/>
        </w:rPr>
        <w:t>9</w:t>
      </w:r>
      <w:r w:rsidR="00C27B62" w:rsidRPr="004D30FB">
        <w:rPr>
          <w:rFonts w:asciiTheme="minorHAnsi" w:hAnsiTheme="minorHAnsi" w:cstheme="minorHAnsi"/>
          <w:sz w:val="22"/>
          <w:szCs w:val="22"/>
        </w:rPr>
        <w:t xml:space="preserve"> (SALT LAKE CITY) – </w:t>
      </w:r>
      <w:hyperlink r:id="rId12" w:history="1">
        <w:r w:rsidR="00FC55EC" w:rsidRPr="00FC55EC">
          <w:rPr>
            <w:rStyle w:val="Hyperlink"/>
            <w:rFonts w:asciiTheme="minorHAnsi" w:hAnsiTheme="minorHAnsi" w:cstheme="minorHAnsi"/>
            <w:sz w:val="22"/>
            <w:szCs w:val="22"/>
          </w:rPr>
          <w:t>Cicero Group</w:t>
        </w:r>
      </w:hyperlink>
      <w:r w:rsidR="00FC55EC" w:rsidRPr="00FC55EC">
        <w:rPr>
          <w:rFonts w:asciiTheme="minorHAnsi" w:hAnsiTheme="minorHAnsi" w:cstheme="minorHAnsi"/>
          <w:sz w:val="22"/>
          <w:szCs w:val="22"/>
        </w:rPr>
        <w:t xml:space="preserve"> </w:t>
      </w:r>
      <w:r w:rsidR="000E3137">
        <w:rPr>
          <w:rFonts w:asciiTheme="minorHAnsi" w:hAnsiTheme="minorHAnsi" w:cstheme="minorHAnsi"/>
          <w:sz w:val="22"/>
          <w:szCs w:val="22"/>
        </w:rPr>
        <w:t xml:space="preserve">has once again been named </w:t>
      </w:r>
      <w:r w:rsidR="00FC55EC" w:rsidRPr="00FC55EC">
        <w:rPr>
          <w:rFonts w:asciiTheme="minorHAnsi" w:hAnsiTheme="minorHAnsi" w:cstheme="minorHAnsi"/>
          <w:sz w:val="22"/>
          <w:szCs w:val="22"/>
        </w:rPr>
        <w:t xml:space="preserve">one of the </w:t>
      </w:r>
      <w:r>
        <w:rPr>
          <w:rFonts w:asciiTheme="minorHAnsi" w:hAnsiTheme="minorHAnsi" w:cstheme="minorHAnsi"/>
          <w:sz w:val="22"/>
          <w:szCs w:val="22"/>
        </w:rPr>
        <w:t xml:space="preserve">“Best Companies to Work For” in Utah </w:t>
      </w:r>
      <w:r w:rsidR="000E3137">
        <w:rPr>
          <w:rFonts w:asciiTheme="minorHAnsi" w:hAnsiTheme="minorHAnsi" w:cstheme="minorHAnsi"/>
          <w:sz w:val="22"/>
          <w:szCs w:val="22"/>
        </w:rPr>
        <w:t>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D3470">
        <w:rPr>
          <w:rFonts w:asciiTheme="minorHAnsi" w:hAnsiTheme="minorHAnsi" w:cstheme="minorHAnsi"/>
          <w:i/>
          <w:iCs/>
          <w:sz w:val="22"/>
          <w:szCs w:val="22"/>
        </w:rPr>
        <w:t xml:space="preserve">Utah Business </w:t>
      </w:r>
      <w:r>
        <w:rPr>
          <w:rFonts w:asciiTheme="minorHAnsi" w:hAnsiTheme="minorHAnsi" w:cstheme="minorHAnsi"/>
          <w:sz w:val="22"/>
          <w:szCs w:val="22"/>
        </w:rPr>
        <w:t xml:space="preserve">magazine. </w:t>
      </w:r>
      <w:r w:rsidR="00FC55EC" w:rsidRPr="00FC55EC">
        <w:rPr>
          <w:rFonts w:asciiTheme="minorHAnsi" w:hAnsiTheme="minorHAnsi" w:cstheme="minorHAnsi"/>
          <w:sz w:val="22"/>
          <w:szCs w:val="22"/>
        </w:rPr>
        <w:t>Th</w:t>
      </w:r>
      <w:r w:rsidR="00EE5B6F">
        <w:rPr>
          <w:rFonts w:asciiTheme="minorHAnsi" w:hAnsiTheme="minorHAnsi" w:cstheme="minorHAnsi"/>
          <w:sz w:val="22"/>
          <w:szCs w:val="22"/>
        </w:rPr>
        <w:t>is</w:t>
      </w:r>
      <w:r w:rsidR="00FC55EC" w:rsidRPr="00FC55EC">
        <w:rPr>
          <w:rFonts w:asciiTheme="minorHAnsi" w:hAnsiTheme="minorHAnsi" w:cstheme="minorHAnsi"/>
          <w:sz w:val="22"/>
          <w:szCs w:val="22"/>
        </w:rPr>
        <w:t xml:space="preserve"> </w:t>
      </w:r>
      <w:r w:rsidR="00EE5B6F">
        <w:rPr>
          <w:rFonts w:asciiTheme="minorHAnsi" w:hAnsiTheme="minorHAnsi" w:cstheme="minorHAnsi"/>
          <w:sz w:val="22"/>
          <w:szCs w:val="22"/>
        </w:rPr>
        <w:t>select</w:t>
      </w:r>
      <w:r w:rsidR="000E3137">
        <w:rPr>
          <w:rFonts w:asciiTheme="minorHAnsi" w:hAnsiTheme="minorHAnsi" w:cstheme="minorHAnsi"/>
          <w:sz w:val="22"/>
          <w:szCs w:val="22"/>
        </w:rPr>
        <w:t>ive</w:t>
      </w:r>
      <w:r w:rsidR="00EE5B6F">
        <w:rPr>
          <w:rFonts w:asciiTheme="minorHAnsi" w:hAnsiTheme="minorHAnsi" w:cstheme="minorHAnsi"/>
          <w:sz w:val="22"/>
          <w:szCs w:val="22"/>
        </w:rPr>
        <w:t xml:space="preserve"> recognition is </w:t>
      </w:r>
      <w:r w:rsidR="000E3137">
        <w:rPr>
          <w:rFonts w:asciiTheme="minorHAnsi" w:hAnsiTheme="minorHAnsi" w:cstheme="minorHAnsi"/>
          <w:sz w:val="22"/>
          <w:szCs w:val="22"/>
        </w:rPr>
        <w:t xml:space="preserve">given to </w:t>
      </w:r>
      <w:r w:rsidR="00EE5B6F">
        <w:rPr>
          <w:rFonts w:asciiTheme="minorHAnsi" w:hAnsiTheme="minorHAnsi" w:cstheme="minorHAnsi"/>
          <w:sz w:val="22"/>
          <w:szCs w:val="22"/>
        </w:rPr>
        <w:t xml:space="preserve">companies </w:t>
      </w:r>
      <w:r w:rsidR="00687991">
        <w:rPr>
          <w:rFonts w:asciiTheme="minorHAnsi" w:hAnsiTheme="minorHAnsi" w:cstheme="minorHAnsi"/>
          <w:sz w:val="22"/>
          <w:szCs w:val="22"/>
        </w:rPr>
        <w:t xml:space="preserve">that demonstrate excellence in areas including </w:t>
      </w:r>
      <w:r w:rsidR="00687991" w:rsidRPr="00AE70AB">
        <w:rPr>
          <w:rFonts w:asciiTheme="minorHAnsi" w:hAnsiTheme="minorHAnsi" w:cstheme="minorHAnsi"/>
          <w:sz w:val="22"/>
          <w:szCs w:val="22"/>
        </w:rPr>
        <w:t>benefits and pay, fairness and opportunities, corporate culture, internal communication</w:t>
      </w:r>
      <w:r w:rsidR="00687991">
        <w:rPr>
          <w:rFonts w:asciiTheme="minorHAnsi" w:hAnsiTheme="minorHAnsi" w:cstheme="minorHAnsi"/>
          <w:sz w:val="22"/>
          <w:szCs w:val="22"/>
        </w:rPr>
        <w:t>,</w:t>
      </w:r>
      <w:r w:rsidR="00687991" w:rsidRPr="00AE70AB">
        <w:rPr>
          <w:rFonts w:asciiTheme="minorHAnsi" w:hAnsiTheme="minorHAnsi" w:cstheme="minorHAnsi"/>
          <w:sz w:val="22"/>
          <w:szCs w:val="22"/>
        </w:rPr>
        <w:t xml:space="preserve"> and employee pride.</w:t>
      </w:r>
      <w:r w:rsidR="00687991">
        <w:rPr>
          <w:rFonts w:asciiTheme="minorHAnsi" w:hAnsiTheme="minorHAnsi" w:cstheme="minorHAnsi"/>
          <w:sz w:val="22"/>
          <w:szCs w:val="22"/>
        </w:rPr>
        <w:t xml:space="preserve"> The award is </w:t>
      </w:r>
      <w:r w:rsidR="00DC0B83">
        <w:rPr>
          <w:rFonts w:asciiTheme="minorHAnsi" w:hAnsiTheme="minorHAnsi" w:cstheme="minorHAnsi"/>
          <w:sz w:val="22"/>
          <w:szCs w:val="22"/>
        </w:rPr>
        <w:t xml:space="preserve">based on responses </w:t>
      </w:r>
      <w:r w:rsidR="000E3137">
        <w:rPr>
          <w:rFonts w:asciiTheme="minorHAnsi" w:hAnsiTheme="minorHAnsi" w:cstheme="minorHAnsi"/>
          <w:sz w:val="22"/>
          <w:szCs w:val="22"/>
        </w:rPr>
        <w:t xml:space="preserve">from employees </w:t>
      </w:r>
      <w:r w:rsidR="00DC0B83">
        <w:rPr>
          <w:rFonts w:asciiTheme="minorHAnsi" w:hAnsiTheme="minorHAnsi" w:cstheme="minorHAnsi"/>
          <w:sz w:val="22"/>
          <w:szCs w:val="22"/>
        </w:rPr>
        <w:t xml:space="preserve">surveyed independently by </w:t>
      </w:r>
      <w:r w:rsidR="00DC0B83" w:rsidRPr="00DC0B83">
        <w:rPr>
          <w:rFonts w:asciiTheme="minorHAnsi" w:hAnsiTheme="minorHAnsi" w:cstheme="minorHAnsi"/>
          <w:i/>
          <w:iCs/>
          <w:sz w:val="22"/>
          <w:szCs w:val="22"/>
        </w:rPr>
        <w:t>Utah Business</w:t>
      </w:r>
      <w:r w:rsidR="00DC0B83">
        <w:rPr>
          <w:rFonts w:asciiTheme="minorHAnsi" w:hAnsiTheme="minorHAnsi" w:cstheme="minorHAnsi"/>
          <w:sz w:val="22"/>
          <w:szCs w:val="22"/>
        </w:rPr>
        <w:t>.</w:t>
      </w:r>
    </w:p>
    <w:p w14:paraId="1810C7DD" w14:textId="77777777" w:rsidR="00C27B62" w:rsidRPr="004D30FB" w:rsidRDefault="00C27B62" w:rsidP="00C27B6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6D01DBC" w14:textId="01ED7FD2" w:rsidR="00C27B62" w:rsidRPr="004D30FB" w:rsidRDefault="00C27B62" w:rsidP="00C27B6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D30FB">
        <w:rPr>
          <w:rFonts w:asciiTheme="minorHAnsi" w:hAnsiTheme="minorHAnsi" w:cstheme="minorHAnsi"/>
          <w:sz w:val="22"/>
          <w:szCs w:val="22"/>
        </w:rPr>
        <w:t>“</w:t>
      </w:r>
      <w:r w:rsidR="00EE5B6F">
        <w:rPr>
          <w:rFonts w:asciiTheme="minorHAnsi" w:hAnsiTheme="minorHAnsi" w:cstheme="minorHAnsi"/>
          <w:sz w:val="22"/>
          <w:szCs w:val="22"/>
        </w:rPr>
        <w:t xml:space="preserve">We love seeing our </w:t>
      </w:r>
      <w:r w:rsidR="00687991">
        <w:rPr>
          <w:rFonts w:asciiTheme="minorHAnsi" w:hAnsiTheme="minorHAnsi" w:cstheme="minorHAnsi"/>
          <w:sz w:val="22"/>
          <w:szCs w:val="22"/>
        </w:rPr>
        <w:t>team</w:t>
      </w:r>
      <w:r w:rsidR="00EE5B6F">
        <w:rPr>
          <w:rFonts w:asciiTheme="minorHAnsi" w:hAnsiTheme="minorHAnsi" w:cstheme="minorHAnsi"/>
          <w:sz w:val="22"/>
          <w:szCs w:val="22"/>
        </w:rPr>
        <w:t xml:space="preserve"> express excitement and enthusiasm for working at Cicero</w:t>
      </w:r>
      <w:r w:rsidRPr="004D30FB">
        <w:rPr>
          <w:rFonts w:asciiTheme="minorHAnsi" w:hAnsiTheme="minorHAnsi" w:cstheme="minorHAnsi"/>
          <w:sz w:val="22"/>
          <w:szCs w:val="22"/>
        </w:rPr>
        <w:t xml:space="preserve">,” said </w:t>
      </w:r>
      <w:r w:rsidR="005A7842">
        <w:rPr>
          <w:rFonts w:asciiTheme="minorHAnsi" w:hAnsiTheme="minorHAnsi" w:cstheme="minorHAnsi"/>
          <w:sz w:val="22"/>
          <w:szCs w:val="22"/>
        </w:rPr>
        <w:t xml:space="preserve">Dr. </w:t>
      </w:r>
      <w:r w:rsidRPr="004D30FB">
        <w:rPr>
          <w:rFonts w:asciiTheme="minorHAnsi" w:hAnsiTheme="minorHAnsi" w:cstheme="minorHAnsi"/>
          <w:sz w:val="22"/>
          <w:szCs w:val="22"/>
        </w:rPr>
        <w:t>Trent Kaufman, CEO of Cicero Group. “</w:t>
      </w:r>
      <w:r w:rsidR="000E3137">
        <w:rPr>
          <w:rFonts w:asciiTheme="minorHAnsi" w:hAnsiTheme="minorHAnsi" w:cstheme="minorHAnsi"/>
          <w:sz w:val="22"/>
          <w:szCs w:val="22"/>
        </w:rPr>
        <w:t xml:space="preserve">Our firm’s core values center on Impact and People. </w:t>
      </w:r>
      <w:r w:rsidR="00687991">
        <w:rPr>
          <w:rFonts w:asciiTheme="minorHAnsi" w:hAnsiTheme="minorHAnsi" w:cstheme="minorHAnsi"/>
          <w:sz w:val="22"/>
          <w:szCs w:val="22"/>
        </w:rPr>
        <w:t>We believe in communicating</w:t>
      </w:r>
      <w:r w:rsidR="00EE5B6F">
        <w:rPr>
          <w:rFonts w:asciiTheme="minorHAnsi" w:hAnsiTheme="minorHAnsi" w:cstheme="minorHAnsi"/>
          <w:sz w:val="22"/>
          <w:szCs w:val="22"/>
        </w:rPr>
        <w:t xml:space="preserve"> transparently and </w:t>
      </w:r>
      <w:r w:rsidR="00687991">
        <w:rPr>
          <w:rFonts w:asciiTheme="minorHAnsi" w:hAnsiTheme="minorHAnsi" w:cstheme="minorHAnsi"/>
          <w:sz w:val="22"/>
          <w:szCs w:val="22"/>
        </w:rPr>
        <w:t>providing</w:t>
      </w:r>
      <w:r w:rsidR="00EE5B6F">
        <w:rPr>
          <w:rFonts w:asciiTheme="minorHAnsi" w:hAnsiTheme="minorHAnsi" w:cstheme="minorHAnsi"/>
          <w:sz w:val="22"/>
          <w:szCs w:val="22"/>
        </w:rPr>
        <w:t xml:space="preserve"> </w:t>
      </w:r>
      <w:r w:rsidR="00687991">
        <w:rPr>
          <w:rFonts w:asciiTheme="minorHAnsi" w:hAnsiTheme="minorHAnsi" w:cstheme="minorHAnsi"/>
          <w:sz w:val="22"/>
          <w:szCs w:val="22"/>
        </w:rPr>
        <w:t xml:space="preserve">our people with </w:t>
      </w:r>
      <w:r w:rsidR="00EE5B6F">
        <w:rPr>
          <w:rFonts w:asciiTheme="minorHAnsi" w:hAnsiTheme="minorHAnsi" w:cstheme="minorHAnsi"/>
          <w:sz w:val="22"/>
          <w:szCs w:val="22"/>
        </w:rPr>
        <w:t xml:space="preserve">opportunities </w:t>
      </w:r>
      <w:r w:rsidR="00687991">
        <w:rPr>
          <w:rFonts w:asciiTheme="minorHAnsi" w:hAnsiTheme="minorHAnsi" w:cstheme="minorHAnsi"/>
          <w:sz w:val="22"/>
          <w:szCs w:val="22"/>
        </w:rPr>
        <w:t>t</w:t>
      </w:r>
      <w:r w:rsidR="00EE5B6F">
        <w:rPr>
          <w:rFonts w:asciiTheme="minorHAnsi" w:hAnsiTheme="minorHAnsi" w:cstheme="minorHAnsi"/>
          <w:sz w:val="22"/>
          <w:szCs w:val="22"/>
        </w:rPr>
        <w:t xml:space="preserve">o gain </w:t>
      </w:r>
      <w:r w:rsidR="00687991">
        <w:rPr>
          <w:rFonts w:asciiTheme="minorHAnsi" w:hAnsiTheme="minorHAnsi" w:cstheme="minorHAnsi"/>
          <w:sz w:val="22"/>
          <w:szCs w:val="22"/>
        </w:rPr>
        <w:t xml:space="preserve">valuable </w:t>
      </w:r>
      <w:r w:rsidR="00EE5B6F">
        <w:rPr>
          <w:rFonts w:asciiTheme="minorHAnsi" w:hAnsiTheme="minorHAnsi" w:cstheme="minorHAnsi"/>
          <w:sz w:val="22"/>
          <w:szCs w:val="22"/>
        </w:rPr>
        <w:t>education</w:t>
      </w:r>
      <w:r w:rsidR="00687991">
        <w:rPr>
          <w:rFonts w:asciiTheme="minorHAnsi" w:hAnsiTheme="minorHAnsi" w:cstheme="minorHAnsi"/>
          <w:sz w:val="22"/>
          <w:szCs w:val="22"/>
        </w:rPr>
        <w:t xml:space="preserve"> and experience</w:t>
      </w:r>
      <w:r w:rsidR="00EE5B6F">
        <w:rPr>
          <w:rFonts w:asciiTheme="minorHAnsi" w:hAnsiTheme="minorHAnsi" w:cstheme="minorHAnsi"/>
          <w:sz w:val="22"/>
          <w:szCs w:val="22"/>
        </w:rPr>
        <w:t>, take ownership over their future</w:t>
      </w:r>
      <w:r w:rsidR="00500997">
        <w:rPr>
          <w:rFonts w:asciiTheme="minorHAnsi" w:hAnsiTheme="minorHAnsi" w:cstheme="minorHAnsi"/>
          <w:sz w:val="22"/>
          <w:szCs w:val="22"/>
        </w:rPr>
        <w:t>,</w:t>
      </w:r>
      <w:r w:rsidR="00EE5B6F">
        <w:rPr>
          <w:rFonts w:asciiTheme="minorHAnsi" w:hAnsiTheme="minorHAnsi" w:cstheme="minorHAnsi"/>
          <w:sz w:val="22"/>
          <w:szCs w:val="22"/>
        </w:rPr>
        <w:t xml:space="preserve"> and grow in our firm and in their personal lives. We </w:t>
      </w:r>
      <w:r w:rsidR="00687991">
        <w:rPr>
          <w:rFonts w:asciiTheme="minorHAnsi" w:hAnsiTheme="minorHAnsi" w:cstheme="minorHAnsi"/>
          <w:sz w:val="22"/>
          <w:szCs w:val="22"/>
        </w:rPr>
        <w:t xml:space="preserve">couldn’t be </w:t>
      </w:r>
      <w:r w:rsidR="00EE5B6F">
        <w:rPr>
          <w:rFonts w:asciiTheme="minorHAnsi" w:hAnsiTheme="minorHAnsi" w:cstheme="minorHAnsi"/>
          <w:sz w:val="22"/>
          <w:szCs w:val="22"/>
        </w:rPr>
        <w:t>proud</w:t>
      </w:r>
      <w:r w:rsidR="00687991">
        <w:rPr>
          <w:rFonts w:asciiTheme="minorHAnsi" w:hAnsiTheme="minorHAnsi" w:cstheme="minorHAnsi"/>
          <w:sz w:val="22"/>
          <w:szCs w:val="22"/>
        </w:rPr>
        <w:t>er</w:t>
      </w:r>
      <w:r w:rsidR="00EE5B6F">
        <w:rPr>
          <w:rFonts w:asciiTheme="minorHAnsi" w:hAnsiTheme="minorHAnsi" w:cstheme="minorHAnsi"/>
          <w:sz w:val="22"/>
          <w:szCs w:val="22"/>
        </w:rPr>
        <w:t xml:space="preserve"> to </w:t>
      </w:r>
      <w:r w:rsidR="00687991">
        <w:rPr>
          <w:rFonts w:asciiTheme="minorHAnsi" w:hAnsiTheme="minorHAnsi" w:cstheme="minorHAnsi"/>
          <w:sz w:val="22"/>
          <w:szCs w:val="22"/>
        </w:rPr>
        <w:t xml:space="preserve">receive this recognition </w:t>
      </w:r>
      <w:r w:rsidR="002B096B">
        <w:rPr>
          <w:rFonts w:asciiTheme="minorHAnsi" w:hAnsiTheme="minorHAnsi" w:cstheme="minorHAnsi"/>
          <w:sz w:val="22"/>
          <w:szCs w:val="22"/>
        </w:rPr>
        <w:t>of</w:t>
      </w:r>
      <w:r w:rsidR="00687991">
        <w:rPr>
          <w:rFonts w:asciiTheme="minorHAnsi" w:hAnsiTheme="minorHAnsi" w:cstheme="minorHAnsi"/>
          <w:sz w:val="22"/>
          <w:szCs w:val="22"/>
        </w:rPr>
        <w:t xml:space="preserve"> the </w:t>
      </w:r>
      <w:r w:rsidR="002B096B">
        <w:rPr>
          <w:rFonts w:asciiTheme="minorHAnsi" w:hAnsiTheme="minorHAnsi" w:cstheme="minorHAnsi"/>
          <w:sz w:val="22"/>
          <w:szCs w:val="22"/>
        </w:rPr>
        <w:t>investment we’ve made in our people</w:t>
      </w:r>
      <w:r w:rsidR="00EE5B6F">
        <w:rPr>
          <w:rFonts w:asciiTheme="minorHAnsi" w:hAnsiTheme="minorHAnsi" w:cstheme="minorHAnsi"/>
          <w:sz w:val="22"/>
          <w:szCs w:val="22"/>
        </w:rPr>
        <w:t>.</w:t>
      </w:r>
      <w:r w:rsidRPr="004D30FB">
        <w:rPr>
          <w:rFonts w:asciiTheme="minorHAnsi" w:hAnsiTheme="minorHAnsi" w:cstheme="minorHAnsi"/>
          <w:sz w:val="22"/>
          <w:szCs w:val="22"/>
        </w:rPr>
        <w:t>”</w:t>
      </w:r>
    </w:p>
    <w:p w14:paraId="091194D6" w14:textId="77777777" w:rsidR="00C27B62" w:rsidRPr="004D30FB" w:rsidRDefault="00C27B62" w:rsidP="00C27B6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</w:p>
    <w:bookmarkEnd w:id="0"/>
    <w:p w14:paraId="0545DD5D" w14:textId="0658AF3A" w:rsidR="00AE70AB" w:rsidRDefault="0074787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addition to offering competitive compensation and benefits, </w:t>
      </w:r>
      <w:r w:rsidR="002B096B">
        <w:rPr>
          <w:rFonts w:asciiTheme="minorHAnsi" w:hAnsiTheme="minorHAnsi" w:cstheme="minorHAnsi"/>
          <w:sz w:val="22"/>
          <w:szCs w:val="22"/>
        </w:rPr>
        <w:t xml:space="preserve">compelling project assignments, </w:t>
      </w:r>
      <w:r>
        <w:rPr>
          <w:rFonts w:asciiTheme="minorHAnsi" w:hAnsiTheme="minorHAnsi" w:cstheme="minorHAnsi"/>
          <w:sz w:val="22"/>
          <w:szCs w:val="22"/>
        </w:rPr>
        <w:t xml:space="preserve">weekly lunch and learn </w:t>
      </w:r>
      <w:r w:rsidR="00E75F6A">
        <w:rPr>
          <w:rFonts w:asciiTheme="minorHAnsi" w:hAnsiTheme="minorHAnsi" w:cstheme="minorHAnsi"/>
          <w:sz w:val="22"/>
          <w:szCs w:val="22"/>
        </w:rPr>
        <w:t>presentations</w:t>
      </w:r>
      <w:r>
        <w:rPr>
          <w:rFonts w:asciiTheme="minorHAnsi" w:hAnsiTheme="minorHAnsi" w:cstheme="minorHAnsi"/>
          <w:sz w:val="22"/>
          <w:szCs w:val="22"/>
        </w:rPr>
        <w:t>, and volunteering opportunities, o</w:t>
      </w:r>
      <w:r w:rsidR="00AE70AB">
        <w:rPr>
          <w:rFonts w:asciiTheme="minorHAnsi" w:hAnsiTheme="minorHAnsi" w:cstheme="minorHAnsi"/>
          <w:sz w:val="22"/>
          <w:szCs w:val="22"/>
        </w:rPr>
        <w:t xml:space="preserve">ne differentiating element of </w:t>
      </w:r>
      <w:r w:rsidR="00F67EDB">
        <w:rPr>
          <w:rFonts w:asciiTheme="minorHAnsi" w:hAnsiTheme="minorHAnsi" w:cstheme="minorHAnsi"/>
          <w:sz w:val="22"/>
          <w:szCs w:val="22"/>
        </w:rPr>
        <w:t xml:space="preserve">working at </w:t>
      </w:r>
      <w:r w:rsidR="00AE70AB">
        <w:rPr>
          <w:rFonts w:asciiTheme="minorHAnsi" w:hAnsiTheme="minorHAnsi" w:cstheme="minorHAnsi"/>
          <w:sz w:val="22"/>
          <w:szCs w:val="22"/>
        </w:rPr>
        <w:t>Cicero Group is the</w:t>
      </w:r>
      <w:r w:rsidR="002B096B">
        <w:rPr>
          <w:rFonts w:asciiTheme="minorHAnsi" w:hAnsiTheme="minorHAnsi" w:cstheme="minorHAnsi"/>
          <w:sz w:val="22"/>
          <w:szCs w:val="22"/>
        </w:rPr>
        <w:t xml:space="preserve"> chance to learn </w:t>
      </w:r>
      <w:r w:rsidR="005E5449">
        <w:rPr>
          <w:rFonts w:asciiTheme="minorHAnsi" w:hAnsiTheme="minorHAnsi" w:cstheme="minorHAnsi"/>
          <w:sz w:val="22"/>
          <w:szCs w:val="22"/>
        </w:rPr>
        <w:t xml:space="preserve">and live </w:t>
      </w:r>
      <w:r w:rsidR="002B096B">
        <w:rPr>
          <w:rFonts w:asciiTheme="minorHAnsi" w:hAnsiTheme="minorHAnsi" w:cstheme="minorHAnsi"/>
          <w:sz w:val="22"/>
          <w:szCs w:val="22"/>
        </w:rPr>
        <w:t>the</w:t>
      </w:r>
      <w:r w:rsidR="00AE70AB">
        <w:rPr>
          <w:rFonts w:asciiTheme="minorHAnsi" w:hAnsiTheme="minorHAnsi" w:cstheme="minorHAnsi"/>
          <w:sz w:val="22"/>
          <w:szCs w:val="22"/>
        </w:rPr>
        <w:t xml:space="preserve"> Cicero Way.</w:t>
      </w:r>
      <w:r w:rsidR="000E3137">
        <w:rPr>
          <w:rFonts w:asciiTheme="minorHAnsi" w:hAnsiTheme="minorHAnsi" w:cstheme="minorHAnsi"/>
          <w:sz w:val="22"/>
          <w:szCs w:val="22"/>
        </w:rPr>
        <w:t xml:space="preserve"> All </w:t>
      </w:r>
      <w:r w:rsidR="00AE70AB">
        <w:rPr>
          <w:rFonts w:asciiTheme="minorHAnsi" w:hAnsiTheme="minorHAnsi" w:cstheme="minorHAnsi"/>
          <w:sz w:val="22"/>
          <w:szCs w:val="22"/>
        </w:rPr>
        <w:t xml:space="preserve">Cicero consultants </w:t>
      </w:r>
      <w:r w:rsidR="000E3137">
        <w:rPr>
          <w:rFonts w:asciiTheme="minorHAnsi" w:hAnsiTheme="minorHAnsi" w:cstheme="minorHAnsi"/>
          <w:sz w:val="22"/>
          <w:szCs w:val="22"/>
        </w:rPr>
        <w:t xml:space="preserve">are trained and empowered to </w:t>
      </w:r>
      <w:r w:rsidR="002B096B">
        <w:rPr>
          <w:rFonts w:asciiTheme="minorHAnsi" w:hAnsiTheme="minorHAnsi" w:cstheme="minorHAnsi"/>
          <w:sz w:val="22"/>
          <w:szCs w:val="22"/>
        </w:rPr>
        <w:t>practice</w:t>
      </w:r>
      <w:r w:rsidR="000E3137">
        <w:rPr>
          <w:rFonts w:asciiTheme="minorHAnsi" w:hAnsiTheme="minorHAnsi" w:cstheme="minorHAnsi"/>
          <w:sz w:val="22"/>
          <w:szCs w:val="22"/>
        </w:rPr>
        <w:t xml:space="preserve"> </w:t>
      </w:r>
      <w:r w:rsidR="002B096B">
        <w:rPr>
          <w:rFonts w:asciiTheme="minorHAnsi" w:hAnsiTheme="minorHAnsi" w:cstheme="minorHAnsi"/>
          <w:sz w:val="22"/>
          <w:szCs w:val="22"/>
        </w:rPr>
        <w:t>this</w:t>
      </w:r>
      <w:r w:rsidR="00687991">
        <w:rPr>
          <w:rFonts w:asciiTheme="minorHAnsi" w:hAnsiTheme="minorHAnsi" w:cstheme="minorHAnsi"/>
          <w:sz w:val="22"/>
          <w:szCs w:val="22"/>
        </w:rPr>
        <w:t xml:space="preserve"> unique set of </w:t>
      </w:r>
      <w:r w:rsidR="000E3137">
        <w:rPr>
          <w:rFonts w:asciiTheme="minorHAnsi" w:hAnsiTheme="minorHAnsi" w:cstheme="minorHAnsi"/>
          <w:sz w:val="22"/>
          <w:szCs w:val="22"/>
        </w:rPr>
        <w:t xml:space="preserve">principles related to </w:t>
      </w:r>
      <w:r w:rsidR="00AE70AB">
        <w:rPr>
          <w:rFonts w:asciiTheme="minorHAnsi" w:hAnsiTheme="minorHAnsi" w:cstheme="minorHAnsi"/>
          <w:sz w:val="22"/>
          <w:szCs w:val="22"/>
        </w:rPr>
        <w:t xml:space="preserve">productivity, impact, contribution and </w:t>
      </w:r>
      <w:r>
        <w:rPr>
          <w:rFonts w:asciiTheme="minorHAnsi" w:hAnsiTheme="minorHAnsi" w:cstheme="minorHAnsi"/>
          <w:sz w:val="22"/>
          <w:szCs w:val="22"/>
        </w:rPr>
        <w:t>responsibility</w:t>
      </w:r>
      <w:r w:rsidR="00687991">
        <w:rPr>
          <w:rFonts w:asciiTheme="minorHAnsi" w:hAnsiTheme="minorHAnsi" w:cstheme="minorHAnsi"/>
          <w:sz w:val="22"/>
          <w:szCs w:val="22"/>
        </w:rPr>
        <w:t xml:space="preserve">, which enables them to </w:t>
      </w:r>
      <w:r w:rsidR="00AE70AB">
        <w:rPr>
          <w:rFonts w:asciiTheme="minorHAnsi" w:hAnsiTheme="minorHAnsi" w:cstheme="minorHAnsi"/>
          <w:sz w:val="22"/>
          <w:szCs w:val="22"/>
        </w:rPr>
        <w:t xml:space="preserve">deliver </w:t>
      </w:r>
      <w:r>
        <w:rPr>
          <w:rFonts w:asciiTheme="minorHAnsi" w:hAnsiTheme="minorHAnsi" w:cstheme="minorHAnsi"/>
          <w:sz w:val="22"/>
          <w:szCs w:val="22"/>
        </w:rPr>
        <w:t>extraordinary results for client</w:t>
      </w:r>
      <w:r w:rsidR="00687991">
        <w:rPr>
          <w:rFonts w:asciiTheme="minorHAnsi" w:hAnsiTheme="minorHAnsi" w:cstheme="minorHAnsi"/>
          <w:sz w:val="22"/>
          <w:szCs w:val="22"/>
        </w:rPr>
        <w:t xml:space="preserve"> partners</w:t>
      </w:r>
      <w:r>
        <w:rPr>
          <w:rFonts w:asciiTheme="minorHAnsi" w:hAnsiTheme="minorHAnsi" w:cstheme="minorHAnsi"/>
          <w:sz w:val="22"/>
          <w:szCs w:val="22"/>
        </w:rPr>
        <w:t>.</w:t>
      </w:r>
      <w:r w:rsidR="002B096B">
        <w:rPr>
          <w:rFonts w:asciiTheme="minorHAnsi" w:hAnsiTheme="minorHAnsi" w:cstheme="minorHAnsi"/>
          <w:sz w:val="22"/>
          <w:szCs w:val="22"/>
        </w:rPr>
        <w:t xml:space="preserve"> This differentiated approach helps Cicero build lasting client relationships and is a key driver of internal employee satisfaction.</w:t>
      </w:r>
    </w:p>
    <w:p w14:paraId="137711A3" w14:textId="77777777" w:rsidR="00AE70AB" w:rsidRDefault="00AE70AB" w:rsidP="00C27B6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82494E8" w14:textId="6BEFF9A2" w:rsidR="00752AF6" w:rsidRDefault="00B9566B" w:rsidP="005C5A3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“Best Company to Work For” </w:t>
      </w:r>
      <w:r w:rsidR="000E3137">
        <w:rPr>
          <w:rFonts w:eastAsiaTheme="minorEastAsia" w:cstheme="minorHAnsi"/>
        </w:rPr>
        <w:t>honor</w:t>
      </w:r>
      <w:r>
        <w:rPr>
          <w:rFonts w:eastAsiaTheme="minorEastAsia" w:cstheme="minorHAnsi"/>
        </w:rPr>
        <w:t>ees</w:t>
      </w:r>
      <w:r w:rsidRPr="00B9566B">
        <w:rPr>
          <w:rFonts w:eastAsiaTheme="minorEastAsia" w:cstheme="minorHAnsi"/>
        </w:rPr>
        <w:t xml:space="preserve"> will be </w:t>
      </w:r>
      <w:r w:rsidR="000E3137">
        <w:rPr>
          <w:rFonts w:eastAsiaTheme="minorEastAsia" w:cstheme="minorHAnsi"/>
        </w:rPr>
        <w:t>recogniz</w:t>
      </w:r>
      <w:r w:rsidRPr="00B9566B">
        <w:rPr>
          <w:rFonts w:eastAsiaTheme="minorEastAsia" w:cstheme="minorHAnsi"/>
        </w:rPr>
        <w:t xml:space="preserve">ed </w:t>
      </w:r>
      <w:r>
        <w:rPr>
          <w:rFonts w:eastAsiaTheme="minorEastAsia" w:cstheme="minorHAnsi"/>
        </w:rPr>
        <w:t>on December 10 at The Grand America Hotel in Salt Lake City, Utah.</w:t>
      </w:r>
    </w:p>
    <w:p w14:paraId="37635738" w14:textId="7915D848" w:rsidR="00F67EDB" w:rsidRDefault="00F67EDB" w:rsidP="005C5A3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</w:p>
    <w:p w14:paraId="5617334C" w14:textId="4C691EB2" w:rsidR="00F67EDB" w:rsidRDefault="00F67EDB" w:rsidP="005C5A3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To learn more about </w:t>
      </w:r>
      <w:r w:rsidR="00D76107">
        <w:rPr>
          <w:rFonts w:eastAsiaTheme="minorEastAsia" w:cstheme="minorHAnsi"/>
        </w:rPr>
        <w:t xml:space="preserve">careers </w:t>
      </w:r>
      <w:r>
        <w:rPr>
          <w:rFonts w:eastAsiaTheme="minorEastAsia" w:cstheme="minorHAnsi"/>
        </w:rPr>
        <w:t>at Cicero Group, please visit: https://www.cicerogroup.com/careers/</w:t>
      </w:r>
    </w:p>
    <w:p w14:paraId="31C07081" w14:textId="77777777" w:rsidR="00B9566B" w:rsidRDefault="00B9566B" w:rsidP="005C5A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4B1A65FC" w14:textId="28A61FF4" w:rsidR="003F539B" w:rsidRPr="00DE005E" w:rsidRDefault="008E6FCC" w:rsidP="005C5A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E005E">
        <w:rPr>
          <w:rFonts w:ascii="Calibri" w:hAnsi="Calibri" w:cs="Calibri"/>
          <w:b/>
        </w:rPr>
        <w:t xml:space="preserve">ABOUT CICERO GROUP: </w:t>
      </w:r>
    </w:p>
    <w:p w14:paraId="2FAE7454" w14:textId="77777777" w:rsidR="008E6FCC" w:rsidRPr="00DE005E" w:rsidRDefault="008E6FCC" w:rsidP="005C5A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B350E5" w14:textId="42501D9F" w:rsidR="003F539B" w:rsidRDefault="002E7317" w:rsidP="008E6F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005E">
        <w:rPr>
          <w:rFonts w:ascii="Calibri" w:hAnsi="Calibri" w:cs="Calibri"/>
        </w:rPr>
        <w:t xml:space="preserve">Cicero Group is a premier management consulting firm focused on implementing data-driven strategies for a broad mix of private, public, and social sector organizations across the globe. </w:t>
      </w:r>
      <w:r w:rsidR="00AE1B9E">
        <w:rPr>
          <w:rFonts w:ascii="Calibri" w:hAnsi="Calibri" w:cs="Calibri"/>
        </w:rPr>
        <w:t>We</w:t>
      </w:r>
      <w:r w:rsidRPr="00DE005E">
        <w:rPr>
          <w:rFonts w:ascii="Calibri" w:hAnsi="Calibri" w:cs="Calibri"/>
        </w:rPr>
        <w:t xml:space="preserve"> use data and experience to generate insights, create actionable strategies, and drive transformation with an overarching purpose of helping people create and continuously deliver extraordinary results.</w:t>
      </w:r>
    </w:p>
    <w:p w14:paraId="50AECF96" w14:textId="5D5E9A49" w:rsidR="00AE1B9E" w:rsidRDefault="00AE1B9E" w:rsidP="008E6F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51D8D6" w14:textId="0BF835F4" w:rsidR="00AE1B9E" w:rsidRPr="00DE005E" w:rsidRDefault="00AE1B9E" w:rsidP="008E6F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005E">
        <w:rPr>
          <w:rFonts w:ascii="Calibri" w:hAnsi="Calibri" w:cs="Calibri"/>
        </w:rPr>
        <w:t>Cicero Group is headquartered in Salt Lake City, Utah, with additional offices in Dallas, Texas, and Washington D.C.</w:t>
      </w:r>
    </w:p>
    <w:p w14:paraId="51DCF66E" w14:textId="77777777" w:rsidR="00A4519B" w:rsidRPr="00DE005E" w:rsidRDefault="00A4519B" w:rsidP="005C5A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294D94A" w14:textId="1D38039F" w:rsidR="00830D06" w:rsidRPr="00DE005E" w:rsidRDefault="003F539B" w:rsidP="00D625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E005E">
        <w:rPr>
          <w:rFonts w:ascii="Calibri" w:hAnsi="Calibri" w:cs="Calibri"/>
          <w:b/>
          <w:bCs/>
        </w:rPr>
        <w:t>###</w:t>
      </w:r>
    </w:p>
    <w:sectPr w:rsidR="00830D06" w:rsidRPr="00DE005E" w:rsidSect="005C5A3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41CF" w14:textId="77777777" w:rsidR="00053D4A" w:rsidRDefault="00053D4A" w:rsidP="002F2F88">
      <w:pPr>
        <w:spacing w:after="0" w:line="240" w:lineRule="auto"/>
      </w:pPr>
      <w:r>
        <w:separator/>
      </w:r>
    </w:p>
  </w:endnote>
  <w:endnote w:type="continuationSeparator" w:id="0">
    <w:p w14:paraId="2BD39942" w14:textId="77777777" w:rsidR="00053D4A" w:rsidRDefault="00053D4A" w:rsidP="002F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06C6" w14:textId="77777777" w:rsidR="00BB3E82" w:rsidRDefault="00BB3E8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1A14" w14:textId="77777777" w:rsidR="00053D4A" w:rsidRDefault="00053D4A" w:rsidP="002F2F88">
      <w:pPr>
        <w:spacing w:after="0" w:line="240" w:lineRule="auto"/>
      </w:pPr>
      <w:r>
        <w:separator/>
      </w:r>
    </w:p>
  </w:footnote>
  <w:footnote w:type="continuationSeparator" w:id="0">
    <w:p w14:paraId="125A9C2C" w14:textId="77777777" w:rsidR="00053D4A" w:rsidRDefault="00053D4A" w:rsidP="002F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D9598" w14:textId="5FEF12A6" w:rsidR="002777D8" w:rsidRDefault="00CC0351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C9B1D2D" wp14:editId="6C5EE9AF">
          <wp:simplePos x="0" y="0"/>
          <wp:positionH relativeFrom="column">
            <wp:posOffset>350</wp:posOffset>
          </wp:positionH>
          <wp:positionV relativeFrom="paragraph">
            <wp:posOffset>-75747</wp:posOffset>
          </wp:positionV>
          <wp:extent cx="1604821" cy="555172"/>
          <wp:effectExtent l="0" t="0" r="0" b="3810"/>
          <wp:wrapThrough wrapText="bothSides">
            <wp:wrapPolygon edited="0">
              <wp:start x="1026" y="0"/>
              <wp:lineTo x="0" y="2966"/>
              <wp:lineTo x="0" y="15323"/>
              <wp:lineTo x="2051" y="15817"/>
              <wp:lineTo x="0" y="17794"/>
              <wp:lineTo x="0" y="21254"/>
              <wp:lineTo x="1026" y="21254"/>
              <wp:lineTo x="21369" y="21254"/>
              <wp:lineTo x="21369" y="18783"/>
              <wp:lineTo x="20002" y="15817"/>
              <wp:lineTo x="21369" y="15323"/>
              <wp:lineTo x="21369" y="3954"/>
              <wp:lineTo x="3590" y="0"/>
              <wp:lineTo x="1026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GLOGO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4821" cy="555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7D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53F518" wp14:editId="43DDB3BB">
              <wp:simplePos x="0" y="0"/>
              <wp:positionH relativeFrom="column">
                <wp:posOffset>-912495</wp:posOffset>
              </wp:positionH>
              <wp:positionV relativeFrom="paragraph">
                <wp:posOffset>-469900</wp:posOffset>
              </wp:positionV>
              <wp:extent cx="247650" cy="1015365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0153650"/>
                      </a:xfrm>
                      <a:prstGeom prst="rect">
                        <a:avLst/>
                      </a:prstGeom>
                      <a:solidFill>
                        <a:srgbClr val="A8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F4D29D" id="Rectangle 18" o:spid="_x0000_s1026" style="position:absolute;margin-left:-71.85pt;margin-top:-37pt;width:19.5pt;height:79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" fillcolor="#a80000" stroked="f" strokeweight="2pt"/>
          </w:pict>
        </mc:Fallback>
      </mc:AlternateContent>
    </w:r>
  </w:p>
  <w:p w14:paraId="6FE9C354" w14:textId="71AB59F2" w:rsidR="00BB3E82" w:rsidRDefault="00BB3E82">
    <w:pPr>
      <w:pStyle w:val="Header"/>
    </w:pPr>
  </w:p>
  <w:p w14:paraId="55A68B7A" w14:textId="64A5953C" w:rsidR="00CC0351" w:rsidRDefault="00CC0351">
    <w:pPr>
      <w:pStyle w:val="Header"/>
    </w:pPr>
  </w:p>
  <w:p w14:paraId="3F5B1B2E" w14:textId="77777777" w:rsidR="00CC0351" w:rsidRDefault="00CC0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2C61"/>
    <w:multiLevelType w:val="hybridMultilevel"/>
    <w:tmpl w:val="851A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20A6"/>
    <w:multiLevelType w:val="hybridMultilevel"/>
    <w:tmpl w:val="3B885CD8"/>
    <w:lvl w:ilvl="0" w:tplc="E7EA9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23B4"/>
    <w:multiLevelType w:val="hybridMultilevel"/>
    <w:tmpl w:val="3BF46F5C"/>
    <w:lvl w:ilvl="0" w:tplc="7348F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317E"/>
    <w:multiLevelType w:val="hybridMultilevel"/>
    <w:tmpl w:val="EB8A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44A7"/>
    <w:multiLevelType w:val="hybridMultilevel"/>
    <w:tmpl w:val="0302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21128"/>
    <w:multiLevelType w:val="hybridMultilevel"/>
    <w:tmpl w:val="A4BA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251E"/>
    <w:multiLevelType w:val="hybridMultilevel"/>
    <w:tmpl w:val="2F7A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E6199"/>
    <w:multiLevelType w:val="hybridMultilevel"/>
    <w:tmpl w:val="C2D4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059F"/>
    <w:multiLevelType w:val="hybridMultilevel"/>
    <w:tmpl w:val="C2D4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04CC8"/>
    <w:multiLevelType w:val="hybridMultilevel"/>
    <w:tmpl w:val="F966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228F2"/>
    <w:multiLevelType w:val="hybridMultilevel"/>
    <w:tmpl w:val="0D724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5C31"/>
    <w:multiLevelType w:val="hybridMultilevel"/>
    <w:tmpl w:val="4032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B43F8"/>
    <w:multiLevelType w:val="hybridMultilevel"/>
    <w:tmpl w:val="8456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303BD"/>
    <w:multiLevelType w:val="hybridMultilevel"/>
    <w:tmpl w:val="BD9ED7D2"/>
    <w:lvl w:ilvl="0" w:tplc="4F141F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471A4"/>
    <w:multiLevelType w:val="hybridMultilevel"/>
    <w:tmpl w:val="E5125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4234E"/>
    <w:multiLevelType w:val="hybridMultilevel"/>
    <w:tmpl w:val="2B94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931A1"/>
    <w:multiLevelType w:val="hybridMultilevel"/>
    <w:tmpl w:val="648479F4"/>
    <w:lvl w:ilvl="0" w:tplc="7D22E0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E4D7D"/>
    <w:multiLevelType w:val="hybridMultilevel"/>
    <w:tmpl w:val="F23A607E"/>
    <w:lvl w:ilvl="0" w:tplc="B3960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282A"/>
    <w:multiLevelType w:val="hybridMultilevel"/>
    <w:tmpl w:val="E5125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45C1B"/>
    <w:multiLevelType w:val="hybridMultilevel"/>
    <w:tmpl w:val="0302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35F44"/>
    <w:multiLevelType w:val="hybridMultilevel"/>
    <w:tmpl w:val="0BB6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B57B3"/>
    <w:multiLevelType w:val="hybridMultilevel"/>
    <w:tmpl w:val="76DAFCDA"/>
    <w:lvl w:ilvl="0" w:tplc="1D163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4C03C3C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965AB"/>
    <w:multiLevelType w:val="hybridMultilevel"/>
    <w:tmpl w:val="466E7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4"/>
  </w:num>
  <w:num w:numId="5">
    <w:abstractNumId w:val="19"/>
  </w:num>
  <w:num w:numId="6">
    <w:abstractNumId w:val="8"/>
  </w:num>
  <w:num w:numId="7">
    <w:abstractNumId w:val="2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3"/>
  </w:num>
  <w:num w:numId="13">
    <w:abstractNumId w:val="22"/>
  </w:num>
  <w:num w:numId="14">
    <w:abstractNumId w:val="7"/>
  </w:num>
  <w:num w:numId="15">
    <w:abstractNumId w:val="18"/>
  </w:num>
  <w:num w:numId="16">
    <w:abstractNumId w:val="15"/>
  </w:num>
  <w:num w:numId="17">
    <w:abstractNumId w:val="10"/>
  </w:num>
  <w:num w:numId="18">
    <w:abstractNumId w:val="6"/>
  </w:num>
  <w:num w:numId="19">
    <w:abstractNumId w:val="20"/>
  </w:num>
  <w:num w:numId="20">
    <w:abstractNumId w:val="1"/>
  </w:num>
  <w:num w:numId="21">
    <w:abstractNumId w:val="2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eyNLE0NTE3MzO3MLNU0lEKTi0uzszPAykwrwUA5NuxgSwAAAA="/>
  </w:docVars>
  <w:rsids>
    <w:rsidRoot w:val="00883484"/>
    <w:rsid w:val="0000080E"/>
    <w:rsid w:val="00000FFD"/>
    <w:rsid w:val="0001336B"/>
    <w:rsid w:val="00021F27"/>
    <w:rsid w:val="000225D7"/>
    <w:rsid w:val="00023231"/>
    <w:rsid w:val="00032123"/>
    <w:rsid w:val="00034406"/>
    <w:rsid w:val="00034F29"/>
    <w:rsid w:val="000353D9"/>
    <w:rsid w:val="00036793"/>
    <w:rsid w:val="000418C3"/>
    <w:rsid w:val="00041B1C"/>
    <w:rsid w:val="00043B2B"/>
    <w:rsid w:val="0004678A"/>
    <w:rsid w:val="0005206B"/>
    <w:rsid w:val="00053D4A"/>
    <w:rsid w:val="00053D89"/>
    <w:rsid w:val="00053FDB"/>
    <w:rsid w:val="00054A56"/>
    <w:rsid w:val="00054E66"/>
    <w:rsid w:val="00056753"/>
    <w:rsid w:val="00057646"/>
    <w:rsid w:val="00062760"/>
    <w:rsid w:val="00062FC8"/>
    <w:rsid w:val="000651F6"/>
    <w:rsid w:val="00070201"/>
    <w:rsid w:val="0007678C"/>
    <w:rsid w:val="00077C43"/>
    <w:rsid w:val="00081BF8"/>
    <w:rsid w:val="00091CDE"/>
    <w:rsid w:val="000A33F0"/>
    <w:rsid w:val="000A62F0"/>
    <w:rsid w:val="000C6EC1"/>
    <w:rsid w:val="000C7D88"/>
    <w:rsid w:val="000C7E36"/>
    <w:rsid w:val="000D0D2A"/>
    <w:rsid w:val="000D28F8"/>
    <w:rsid w:val="000D43EB"/>
    <w:rsid w:val="000E1954"/>
    <w:rsid w:val="000E3137"/>
    <w:rsid w:val="000E3F26"/>
    <w:rsid w:val="000E567A"/>
    <w:rsid w:val="000E67FC"/>
    <w:rsid w:val="000E7CED"/>
    <w:rsid w:val="000F2C61"/>
    <w:rsid w:val="000F639F"/>
    <w:rsid w:val="00102217"/>
    <w:rsid w:val="00102725"/>
    <w:rsid w:val="0011044D"/>
    <w:rsid w:val="00114497"/>
    <w:rsid w:val="00117B00"/>
    <w:rsid w:val="00122893"/>
    <w:rsid w:val="00131FE5"/>
    <w:rsid w:val="0013215C"/>
    <w:rsid w:val="0013441A"/>
    <w:rsid w:val="001361C7"/>
    <w:rsid w:val="00144F8D"/>
    <w:rsid w:val="00153C24"/>
    <w:rsid w:val="00155F20"/>
    <w:rsid w:val="001561D4"/>
    <w:rsid w:val="00157108"/>
    <w:rsid w:val="001603FB"/>
    <w:rsid w:val="00161892"/>
    <w:rsid w:val="001642B5"/>
    <w:rsid w:val="00165E63"/>
    <w:rsid w:val="00173133"/>
    <w:rsid w:val="00177359"/>
    <w:rsid w:val="001823EB"/>
    <w:rsid w:val="0018462D"/>
    <w:rsid w:val="00195439"/>
    <w:rsid w:val="001A52D6"/>
    <w:rsid w:val="001A654C"/>
    <w:rsid w:val="001B0286"/>
    <w:rsid w:val="001B4F9A"/>
    <w:rsid w:val="001B5577"/>
    <w:rsid w:val="001D0436"/>
    <w:rsid w:val="001D3470"/>
    <w:rsid w:val="001D5452"/>
    <w:rsid w:val="001D719C"/>
    <w:rsid w:val="001D7520"/>
    <w:rsid w:val="001D753E"/>
    <w:rsid w:val="001E043F"/>
    <w:rsid w:val="001E0DE7"/>
    <w:rsid w:val="001E1824"/>
    <w:rsid w:val="001E3630"/>
    <w:rsid w:val="001E6165"/>
    <w:rsid w:val="001E6980"/>
    <w:rsid w:val="001F25D7"/>
    <w:rsid w:val="001F3E27"/>
    <w:rsid w:val="00200FDA"/>
    <w:rsid w:val="00201827"/>
    <w:rsid w:val="00201B5E"/>
    <w:rsid w:val="00204639"/>
    <w:rsid w:val="00204654"/>
    <w:rsid w:val="002048C1"/>
    <w:rsid w:val="0021168D"/>
    <w:rsid w:val="00214DE8"/>
    <w:rsid w:val="00220F99"/>
    <w:rsid w:val="00221849"/>
    <w:rsid w:val="00225790"/>
    <w:rsid w:val="00227AC8"/>
    <w:rsid w:val="00232220"/>
    <w:rsid w:val="002352D5"/>
    <w:rsid w:val="002412A7"/>
    <w:rsid w:val="0024479B"/>
    <w:rsid w:val="00247BE4"/>
    <w:rsid w:val="00250331"/>
    <w:rsid w:val="002508AB"/>
    <w:rsid w:val="00250D93"/>
    <w:rsid w:val="00256456"/>
    <w:rsid w:val="00257A97"/>
    <w:rsid w:val="00263730"/>
    <w:rsid w:val="002648AE"/>
    <w:rsid w:val="0026558D"/>
    <w:rsid w:val="002674C7"/>
    <w:rsid w:val="002705E8"/>
    <w:rsid w:val="002715D0"/>
    <w:rsid w:val="002735C8"/>
    <w:rsid w:val="00276194"/>
    <w:rsid w:val="002777D8"/>
    <w:rsid w:val="0028054A"/>
    <w:rsid w:val="00280634"/>
    <w:rsid w:val="002806CD"/>
    <w:rsid w:val="00281356"/>
    <w:rsid w:val="00281541"/>
    <w:rsid w:val="00292243"/>
    <w:rsid w:val="00292AF7"/>
    <w:rsid w:val="00293D8C"/>
    <w:rsid w:val="002A01A3"/>
    <w:rsid w:val="002A0373"/>
    <w:rsid w:val="002A3D93"/>
    <w:rsid w:val="002A5BCD"/>
    <w:rsid w:val="002B0213"/>
    <w:rsid w:val="002B096B"/>
    <w:rsid w:val="002B3BAF"/>
    <w:rsid w:val="002B5070"/>
    <w:rsid w:val="002B56C1"/>
    <w:rsid w:val="002B6A08"/>
    <w:rsid w:val="002B6AB8"/>
    <w:rsid w:val="002C1CA0"/>
    <w:rsid w:val="002C1CD0"/>
    <w:rsid w:val="002C39E7"/>
    <w:rsid w:val="002C6045"/>
    <w:rsid w:val="002D6561"/>
    <w:rsid w:val="002E0C88"/>
    <w:rsid w:val="002E7317"/>
    <w:rsid w:val="002E7EFC"/>
    <w:rsid w:val="002F13D8"/>
    <w:rsid w:val="002F2089"/>
    <w:rsid w:val="002F2F88"/>
    <w:rsid w:val="002F4C29"/>
    <w:rsid w:val="002F66B2"/>
    <w:rsid w:val="002F7508"/>
    <w:rsid w:val="002F7E7D"/>
    <w:rsid w:val="003021DA"/>
    <w:rsid w:val="00302AED"/>
    <w:rsid w:val="00302B18"/>
    <w:rsid w:val="003032C6"/>
    <w:rsid w:val="00305C61"/>
    <w:rsid w:val="00307B9E"/>
    <w:rsid w:val="00311D3B"/>
    <w:rsid w:val="00315323"/>
    <w:rsid w:val="00317D09"/>
    <w:rsid w:val="0032246C"/>
    <w:rsid w:val="0033599F"/>
    <w:rsid w:val="00336916"/>
    <w:rsid w:val="00336A46"/>
    <w:rsid w:val="00341D57"/>
    <w:rsid w:val="00351274"/>
    <w:rsid w:val="00352383"/>
    <w:rsid w:val="00357B20"/>
    <w:rsid w:val="00367360"/>
    <w:rsid w:val="0036741A"/>
    <w:rsid w:val="0037096A"/>
    <w:rsid w:val="00372FAC"/>
    <w:rsid w:val="00372FE9"/>
    <w:rsid w:val="00373186"/>
    <w:rsid w:val="00373D51"/>
    <w:rsid w:val="003741E2"/>
    <w:rsid w:val="0038237D"/>
    <w:rsid w:val="00391722"/>
    <w:rsid w:val="00391D62"/>
    <w:rsid w:val="00392CF2"/>
    <w:rsid w:val="003A50EC"/>
    <w:rsid w:val="003A722A"/>
    <w:rsid w:val="003B52C2"/>
    <w:rsid w:val="003B5AB2"/>
    <w:rsid w:val="003C1CAA"/>
    <w:rsid w:val="003C3EFF"/>
    <w:rsid w:val="003C61D3"/>
    <w:rsid w:val="003D0A09"/>
    <w:rsid w:val="003D24AE"/>
    <w:rsid w:val="003D4D4F"/>
    <w:rsid w:val="003D7BC2"/>
    <w:rsid w:val="003D7F2F"/>
    <w:rsid w:val="003E0D8E"/>
    <w:rsid w:val="003E1988"/>
    <w:rsid w:val="003E4573"/>
    <w:rsid w:val="003F4565"/>
    <w:rsid w:val="003F539B"/>
    <w:rsid w:val="004021AD"/>
    <w:rsid w:val="0040405C"/>
    <w:rsid w:val="00405772"/>
    <w:rsid w:val="004075A4"/>
    <w:rsid w:val="00421813"/>
    <w:rsid w:val="00423F26"/>
    <w:rsid w:val="00425306"/>
    <w:rsid w:val="004304BB"/>
    <w:rsid w:val="00430CC5"/>
    <w:rsid w:val="00430ECC"/>
    <w:rsid w:val="00436483"/>
    <w:rsid w:val="0043748C"/>
    <w:rsid w:val="004414A0"/>
    <w:rsid w:val="00441537"/>
    <w:rsid w:val="004478E2"/>
    <w:rsid w:val="00451C3D"/>
    <w:rsid w:val="00457399"/>
    <w:rsid w:val="00466A67"/>
    <w:rsid w:val="004676EA"/>
    <w:rsid w:val="00470BE1"/>
    <w:rsid w:val="00471086"/>
    <w:rsid w:val="004717BF"/>
    <w:rsid w:val="00475891"/>
    <w:rsid w:val="00475F59"/>
    <w:rsid w:val="00483827"/>
    <w:rsid w:val="004847D5"/>
    <w:rsid w:val="00485C01"/>
    <w:rsid w:val="00495908"/>
    <w:rsid w:val="004A0F85"/>
    <w:rsid w:val="004A2344"/>
    <w:rsid w:val="004A3412"/>
    <w:rsid w:val="004A3D02"/>
    <w:rsid w:val="004A7395"/>
    <w:rsid w:val="004B48A8"/>
    <w:rsid w:val="004C5324"/>
    <w:rsid w:val="004C67F3"/>
    <w:rsid w:val="004D2633"/>
    <w:rsid w:val="004D30FB"/>
    <w:rsid w:val="004D50A3"/>
    <w:rsid w:val="004D6E98"/>
    <w:rsid w:val="004D7627"/>
    <w:rsid w:val="004E26CA"/>
    <w:rsid w:val="004E6245"/>
    <w:rsid w:val="004F5721"/>
    <w:rsid w:val="004F7252"/>
    <w:rsid w:val="00500997"/>
    <w:rsid w:val="00501AEE"/>
    <w:rsid w:val="00503691"/>
    <w:rsid w:val="005048F6"/>
    <w:rsid w:val="0050794E"/>
    <w:rsid w:val="00512505"/>
    <w:rsid w:val="0051337A"/>
    <w:rsid w:val="005158B1"/>
    <w:rsid w:val="0051737D"/>
    <w:rsid w:val="00517751"/>
    <w:rsid w:val="0052292E"/>
    <w:rsid w:val="00524261"/>
    <w:rsid w:val="0052520B"/>
    <w:rsid w:val="005252F0"/>
    <w:rsid w:val="005324C4"/>
    <w:rsid w:val="00533E8F"/>
    <w:rsid w:val="00546BD9"/>
    <w:rsid w:val="005600A9"/>
    <w:rsid w:val="0056071F"/>
    <w:rsid w:val="0056773E"/>
    <w:rsid w:val="00567842"/>
    <w:rsid w:val="00570592"/>
    <w:rsid w:val="00573DD2"/>
    <w:rsid w:val="00574235"/>
    <w:rsid w:val="00576BF9"/>
    <w:rsid w:val="005861EF"/>
    <w:rsid w:val="00595965"/>
    <w:rsid w:val="00597D9D"/>
    <w:rsid w:val="005A187C"/>
    <w:rsid w:val="005A3750"/>
    <w:rsid w:val="005A50ED"/>
    <w:rsid w:val="005A73DC"/>
    <w:rsid w:val="005A7842"/>
    <w:rsid w:val="005B0FCD"/>
    <w:rsid w:val="005B118D"/>
    <w:rsid w:val="005B1D5E"/>
    <w:rsid w:val="005C17E6"/>
    <w:rsid w:val="005C29B5"/>
    <w:rsid w:val="005C5A34"/>
    <w:rsid w:val="005C7514"/>
    <w:rsid w:val="005D050B"/>
    <w:rsid w:val="005D27A2"/>
    <w:rsid w:val="005E1653"/>
    <w:rsid w:val="005E2222"/>
    <w:rsid w:val="005E3FDD"/>
    <w:rsid w:val="005E5449"/>
    <w:rsid w:val="005E54FB"/>
    <w:rsid w:val="005E7FAC"/>
    <w:rsid w:val="005F074A"/>
    <w:rsid w:val="005F1193"/>
    <w:rsid w:val="00600D44"/>
    <w:rsid w:val="00602C46"/>
    <w:rsid w:val="006038B3"/>
    <w:rsid w:val="0060418A"/>
    <w:rsid w:val="006107CB"/>
    <w:rsid w:val="0061197A"/>
    <w:rsid w:val="00613F5A"/>
    <w:rsid w:val="00620103"/>
    <w:rsid w:val="00620344"/>
    <w:rsid w:val="00620CA2"/>
    <w:rsid w:val="006226CB"/>
    <w:rsid w:val="00623D5C"/>
    <w:rsid w:val="0062631A"/>
    <w:rsid w:val="00627F5D"/>
    <w:rsid w:val="00630A72"/>
    <w:rsid w:val="00632422"/>
    <w:rsid w:val="006329DF"/>
    <w:rsid w:val="00633191"/>
    <w:rsid w:val="00635B20"/>
    <w:rsid w:val="00636EBC"/>
    <w:rsid w:val="00650186"/>
    <w:rsid w:val="00655DA2"/>
    <w:rsid w:val="006560AD"/>
    <w:rsid w:val="00661CAA"/>
    <w:rsid w:val="0066285A"/>
    <w:rsid w:val="00665658"/>
    <w:rsid w:val="00667468"/>
    <w:rsid w:val="00667B4B"/>
    <w:rsid w:val="00674EB3"/>
    <w:rsid w:val="0068065F"/>
    <w:rsid w:val="0068568D"/>
    <w:rsid w:val="00687238"/>
    <w:rsid w:val="00687991"/>
    <w:rsid w:val="00690951"/>
    <w:rsid w:val="0069287B"/>
    <w:rsid w:val="00692EF5"/>
    <w:rsid w:val="00697E75"/>
    <w:rsid w:val="006A2458"/>
    <w:rsid w:val="006A2CE8"/>
    <w:rsid w:val="006A5739"/>
    <w:rsid w:val="006C7444"/>
    <w:rsid w:val="006D36D7"/>
    <w:rsid w:val="006E5ABB"/>
    <w:rsid w:val="00701B23"/>
    <w:rsid w:val="00703099"/>
    <w:rsid w:val="0070369C"/>
    <w:rsid w:val="00716A4A"/>
    <w:rsid w:val="00716C7F"/>
    <w:rsid w:val="007211B0"/>
    <w:rsid w:val="007238D7"/>
    <w:rsid w:val="00723C45"/>
    <w:rsid w:val="00723D39"/>
    <w:rsid w:val="00725654"/>
    <w:rsid w:val="00735645"/>
    <w:rsid w:val="00736782"/>
    <w:rsid w:val="00737269"/>
    <w:rsid w:val="00747876"/>
    <w:rsid w:val="0075010F"/>
    <w:rsid w:val="00750395"/>
    <w:rsid w:val="00752AF6"/>
    <w:rsid w:val="00757900"/>
    <w:rsid w:val="00760BE8"/>
    <w:rsid w:val="0076144F"/>
    <w:rsid w:val="0077423B"/>
    <w:rsid w:val="007745DA"/>
    <w:rsid w:val="0077518C"/>
    <w:rsid w:val="0077538C"/>
    <w:rsid w:val="007765E9"/>
    <w:rsid w:val="00777E78"/>
    <w:rsid w:val="00784D3B"/>
    <w:rsid w:val="00785053"/>
    <w:rsid w:val="0078543F"/>
    <w:rsid w:val="00785F00"/>
    <w:rsid w:val="00790AE8"/>
    <w:rsid w:val="007929BA"/>
    <w:rsid w:val="0079494E"/>
    <w:rsid w:val="007A471A"/>
    <w:rsid w:val="007A63E8"/>
    <w:rsid w:val="007A7AC9"/>
    <w:rsid w:val="007C0597"/>
    <w:rsid w:val="007C341D"/>
    <w:rsid w:val="007C5DD8"/>
    <w:rsid w:val="007C5F3E"/>
    <w:rsid w:val="007D2C1B"/>
    <w:rsid w:val="007D3B97"/>
    <w:rsid w:val="007D3F70"/>
    <w:rsid w:val="007D66FC"/>
    <w:rsid w:val="007E3861"/>
    <w:rsid w:val="007E3DB2"/>
    <w:rsid w:val="007E45F7"/>
    <w:rsid w:val="007E5758"/>
    <w:rsid w:val="007F0877"/>
    <w:rsid w:val="007F145B"/>
    <w:rsid w:val="007F5202"/>
    <w:rsid w:val="007F5C83"/>
    <w:rsid w:val="007F7CB0"/>
    <w:rsid w:val="008021F5"/>
    <w:rsid w:val="008039C9"/>
    <w:rsid w:val="00804786"/>
    <w:rsid w:val="0080769A"/>
    <w:rsid w:val="00810D9A"/>
    <w:rsid w:val="00813AEB"/>
    <w:rsid w:val="00814D62"/>
    <w:rsid w:val="0082058A"/>
    <w:rsid w:val="008249BE"/>
    <w:rsid w:val="00830D06"/>
    <w:rsid w:val="00835A67"/>
    <w:rsid w:val="00835E49"/>
    <w:rsid w:val="00844739"/>
    <w:rsid w:val="00844D71"/>
    <w:rsid w:val="008458C1"/>
    <w:rsid w:val="00845CEF"/>
    <w:rsid w:val="00847655"/>
    <w:rsid w:val="00854DB0"/>
    <w:rsid w:val="00861784"/>
    <w:rsid w:val="00863234"/>
    <w:rsid w:val="00865285"/>
    <w:rsid w:val="00866B9A"/>
    <w:rsid w:val="008704B4"/>
    <w:rsid w:val="00873DE0"/>
    <w:rsid w:val="0087444E"/>
    <w:rsid w:val="00875C36"/>
    <w:rsid w:val="00875D11"/>
    <w:rsid w:val="00876DD6"/>
    <w:rsid w:val="00880692"/>
    <w:rsid w:val="00882AEF"/>
    <w:rsid w:val="00883484"/>
    <w:rsid w:val="0088520F"/>
    <w:rsid w:val="00887804"/>
    <w:rsid w:val="008910B5"/>
    <w:rsid w:val="00892D90"/>
    <w:rsid w:val="0089446A"/>
    <w:rsid w:val="00897FA5"/>
    <w:rsid w:val="008A497F"/>
    <w:rsid w:val="008A57D5"/>
    <w:rsid w:val="008A6078"/>
    <w:rsid w:val="008B1D3C"/>
    <w:rsid w:val="008B24DC"/>
    <w:rsid w:val="008B3297"/>
    <w:rsid w:val="008B6E72"/>
    <w:rsid w:val="008B6F76"/>
    <w:rsid w:val="008C1577"/>
    <w:rsid w:val="008D1A45"/>
    <w:rsid w:val="008D1BAB"/>
    <w:rsid w:val="008D3843"/>
    <w:rsid w:val="008D4B06"/>
    <w:rsid w:val="008E2928"/>
    <w:rsid w:val="008E2AF5"/>
    <w:rsid w:val="008E6FCC"/>
    <w:rsid w:val="008F01A9"/>
    <w:rsid w:val="008F0481"/>
    <w:rsid w:val="008F6184"/>
    <w:rsid w:val="008F7BD5"/>
    <w:rsid w:val="009053BA"/>
    <w:rsid w:val="00906B5E"/>
    <w:rsid w:val="00907E45"/>
    <w:rsid w:val="009120D0"/>
    <w:rsid w:val="0091472F"/>
    <w:rsid w:val="0091683A"/>
    <w:rsid w:val="009168DD"/>
    <w:rsid w:val="00922E30"/>
    <w:rsid w:val="00923B3C"/>
    <w:rsid w:val="009327CF"/>
    <w:rsid w:val="00936893"/>
    <w:rsid w:val="00940F1A"/>
    <w:rsid w:val="009505C7"/>
    <w:rsid w:val="009643A3"/>
    <w:rsid w:val="00966617"/>
    <w:rsid w:val="00967121"/>
    <w:rsid w:val="00974E6F"/>
    <w:rsid w:val="0098170B"/>
    <w:rsid w:val="00987611"/>
    <w:rsid w:val="00992A88"/>
    <w:rsid w:val="009936E1"/>
    <w:rsid w:val="00997334"/>
    <w:rsid w:val="009A442E"/>
    <w:rsid w:val="009A64DC"/>
    <w:rsid w:val="009A6882"/>
    <w:rsid w:val="009C3021"/>
    <w:rsid w:val="009C33BD"/>
    <w:rsid w:val="009C51F1"/>
    <w:rsid w:val="009C6A0D"/>
    <w:rsid w:val="009D6C71"/>
    <w:rsid w:val="009E0AB5"/>
    <w:rsid w:val="009E10F6"/>
    <w:rsid w:val="009E1949"/>
    <w:rsid w:val="009E27B6"/>
    <w:rsid w:val="009E6DF1"/>
    <w:rsid w:val="009F426B"/>
    <w:rsid w:val="00A006EB"/>
    <w:rsid w:val="00A1354E"/>
    <w:rsid w:val="00A178A7"/>
    <w:rsid w:val="00A21178"/>
    <w:rsid w:val="00A21458"/>
    <w:rsid w:val="00A27998"/>
    <w:rsid w:val="00A3074F"/>
    <w:rsid w:val="00A32274"/>
    <w:rsid w:val="00A3303A"/>
    <w:rsid w:val="00A33357"/>
    <w:rsid w:val="00A33E72"/>
    <w:rsid w:val="00A35F25"/>
    <w:rsid w:val="00A36EE0"/>
    <w:rsid w:val="00A409E9"/>
    <w:rsid w:val="00A4121C"/>
    <w:rsid w:val="00A4519B"/>
    <w:rsid w:val="00A516F7"/>
    <w:rsid w:val="00A56FAC"/>
    <w:rsid w:val="00A63B31"/>
    <w:rsid w:val="00A67887"/>
    <w:rsid w:val="00A72510"/>
    <w:rsid w:val="00A72E93"/>
    <w:rsid w:val="00A75644"/>
    <w:rsid w:val="00A75E35"/>
    <w:rsid w:val="00A8248C"/>
    <w:rsid w:val="00A8336B"/>
    <w:rsid w:val="00A8762B"/>
    <w:rsid w:val="00A904E9"/>
    <w:rsid w:val="00A94E52"/>
    <w:rsid w:val="00A95224"/>
    <w:rsid w:val="00A958C6"/>
    <w:rsid w:val="00AA1F5F"/>
    <w:rsid w:val="00AA4305"/>
    <w:rsid w:val="00AA681B"/>
    <w:rsid w:val="00AA683D"/>
    <w:rsid w:val="00AB19D4"/>
    <w:rsid w:val="00AB42DE"/>
    <w:rsid w:val="00AB457B"/>
    <w:rsid w:val="00AB626C"/>
    <w:rsid w:val="00AC353F"/>
    <w:rsid w:val="00AD79A7"/>
    <w:rsid w:val="00AD7A92"/>
    <w:rsid w:val="00AD7DFF"/>
    <w:rsid w:val="00AE165C"/>
    <w:rsid w:val="00AE1B9E"/>
    <w:rsid w:val="00AE1BA0"/>
    <w:rsid w:val="00AE2F2E"/>
    <w:rsid w:val="00AE50E1"/>
    <w:rsid w:val="00AE70AB"/>
    <w:rsid w:val="00AF335E"/>
    <w:rsid w:val="00AF4A2C"/>
    <w:rsid w:val="00AF4E44"/>
    <w:rsid w:val="00AF6311"/>
    <w:rsid w:val="00B00563"/>
    <w:rsid w:val="00B008A4"/>
    <w:rsid w:val="00B00B0A"/>
    <w:rsid w:val="00B03C2D"/>
    <w:rsid w:val="00B10889"/>
    <w:rsid w:val="00B120D4"/>
    <w:rsid w:val="00B16C06"/>
    <w:rsid w:val="00B177C0"/>
    <w:rsid w:val="00B1780E"/>
    <w:rsid w:val="00B25412"/>
    <w:rsid w:val="00B36E36"/>
    <w:rsid w:val="00B45656"/>
    <w:rsid w:val="00B4644D"/>
    <w:rsid w:val="00B54917"/>
    <w:rsid w:val="00B57CE8"/>
    <w:rsid w:val="00B6104E"/>
    <w:rsid w:val="00B6218A"/>
    <w:rsid w:val="00B70611"/>
    <w:rsid w:val="00B7092F"/>
    <w:rsid w:val="00B766A9"/>
    <w:rsid w:val="00B76D95"/>
    <w:rsid w:val="00B82D6E"/>
    <w:rsid w:val="00B83740"/>
    <w:rsid w:val="00B83A78"/>
    <w:rsid w:val="00B87A55"/>
    <w:rsid w:val="00B900AD"/>
    <w:rsid w:val="00B904B6"/>
    <w:rsid w:val="00B906AA"/>
    <w:rsid w:val="00B9566B"/>
    <w:rsid w:val="00BA303F"/>
    <w:rsid w:val="00BA7FE4"/>
    <w:rsid w:val="00BB1D56"/>
    <w:rsid w:val="00BB3E82"/>
    <w:rsid w:val="00BB4275"/>
    <w:rsid w:val="00BB4EEE"/>
    <w:rsid w:val="00BB6B1B"/>
    <w:rsid w:val="00BC6504"/>
    <w:rsid w:val="00BD0562"/>
    <w:rsid w:val="00BD786C"/>
    <w:rsid w:val="00BE05AF"/>
    <w:rsid w:val="00BE110A"/>
    <w:rsid w:val="00BE1204"/>
    <w:rsid w:val="00BE4594"/>
    <w:rsid w:val="00BE4891"/>
    <w:rsid w:val="00BE4BF4"/>
    <w:rsid w:val="00BE7014"/>
    <w:rsid w:val="00BF05B7"/>
    <w:rsid w:val="00BF41D2"/>
    <w:rsid w:val="00BF5583"/>
    <w:rsid w:val="00BF58C1"/>
    <w:rsid w:val="00BF7A4A"/>
    <w:rsid w:val="00C0266B"/>
    <w:rsid w:val="00C02DA7"/>
    <w:rsid w:val="00C0609C"/>
    <w:rsid w:val="00C124F5"/>
    <w:rsid w:val="00C14863"/>
    <w:rsid w:val="00C17B6F"/>
    <w:rsid w:val="00C2015F"/>
    <w:rsid w:val="00C21431"/>
    <w:rsid w:val="00C22B79"/>
    <w:rsid w:val="00C237FC"/>
    <w:rsid w:val="00C26125"/>
    <w:rsid w:val="00C27B62"/>
    <w:rsid w:val="00C35E9D"/>
    <w:rsid w:val="00C36BF1"/>
    <w:rsid w:val="00C43F71"/>
    <w:rsid w:val="00C56BF7"/>
    <w:rsid w:val="00C56F17"/>
    <w:rsid w:val="00C653C5"/>
    <w:rsid w:val="00C6548B"/>
    <w:rsid w:val="00C665B6"/>
    <w:rsid w:val="00C66DD1"/>
    <w:rsid w:val="00C70EDE"/>
    <w:rsid w:val="00C71D50"/>
    <w:rsid w:val="00C7337B"/>
    <w:rsid w:val="00C875EE"/>
    <w:rsid w:val="00C90C3F"/>
    <w:rsid w:val="00C9653B"/>
    <w:rsid w:val="00CA1313"/>
    <w:rsid w:val="00CA2D3A"/>
    <w:rsid w:val="00CA7D0C"/>
    <w:rsid w:val="00CB0C2D"/>
    <w:rsid w:val="00CB1CB7"/>
    <w:rsid w:val="00CB4D43"/>
    <w:rsid w:val="00CB5B4D"/>
    <w:rsid w:val="00CB6A29"/>
    <w:rsid w:val="00CC0351"/>
    <w:rsid w:val="00CC0DAB"/>
    <w:rsid w:val="00CC1F7F"/>
    <w:rsid w:val="00CC35F9"/>
    <w:rsid w:val="00CC398D"/>
    <w:rsid w:val="00CC7AD8"/>
    <w:rsid w:val="00CD2F70"/>
    <w:rsid w:val="00CD66B6"/>
    <w:rsid w:val="00CE00B6"/>
    <w:rsid w:val="00CE264B"/>
    <w:rsid w:val="00CE5A54"/>
    <w:rsid w:val="00CF0CB0"/>
    <w:rsid w:val="00CF3E27"/>
    <w:rsid w:val="00D04255"/>
    <w:rsid w:val="00D06D29"/>
    <w:rsid w:val="00D10312"/>
    <w:rsid w:val="00D11466"/>
    <w:rsid w:val="00D13942"/>
    <w:rsid w:val="00D17B9A"/>
    <w:rsid w:val="00D20690"/>
    <w:rsid w:val="00D23487"/>
    <w:rsid w:val="00D27B19"/>
    <w:rsid w:val="00D317F2"/>
    <w:rsid w:val="00D337AE"/>
    <w:rsid w:val="00D372BC"/>
    <w:rsid w:val="00D40BDB"/>
    <w:rsid w:val="00D428AD"/>
    <w:rsid w:val="00D443A9"/>
    <w:rsid w:val="00D46601"/>
    <w:rsid w:val="00D51F7E"/>
    <w:rsid w:val="00D5577F"/>
    <w:rsid w:val="00D57FE8"/>
    <w:rsid w:val="00D62554"/>
    <w:rsid w:val="00D65909"/>
    <w:rsid w:val="00D67334"/>
    <w:rsid w:val="00D7137A"/>
    <w:rsid w:val="00D73C2D"/>
    <w:rsid w:val="00D76107"/>
    <w:rsid w:val="00D81D53"/>
    <w:rsid w:val="00D81F1D"/>
    <w:rsid w:val="00D827D1"/>
    <w:rsid w:val="00D86BC4"/>
    <w:rsid w:val="00D9057C"/>
    <w:rsid w:val="00D97BE0"/>
    <w:rsid w:val="00DA0029"/>
    <w:rsid w:val="00DA03A4"/>
    <w:rsid w:val="00DA1BEF"/>
    <w:rsid w:val="00DA254C"/>
    <w:rsid w:val="00DA70F7"/>
    <w:rsid w:val="00DA7CD3"/>
    <w:rsid w:val="00DB1448"/>
    <w:rsid w:val="00DB3F6B"/>
    <w:rsid w:val="00DB4C60"/>
    <w:rsid w:val="00DB794C"/>
    <w:rsid w:val="00DC0B83"/>
    <w:rsid w:val="00DC3008"/>
    <w:rsid w:val="00DD3AF8"/>
    <w:rsid w:val="00DD3CA4"/>
    <w:rsid w:val="00DD5693"/>
    <w:rsid w:val="00DD7736"/>
    <w:rsid w:val="00DE005E"/>
    <w:rsid w:val="00DE55FF"/>
    <w:rsid w:val="00DE6054"/>
    <w:rsid w:val="00DE728D"/>
    <w:rsid w:val="00DF0CD5"/>
    <w:rsid w:val="00DF278A"/>
    <w:rsid w:val="00DF2CF6"/>
    <w:rsid w:val="00DF2F93"/>
    <w:rsid w:val="00DF3763"/>
    <w:rsid w:val="00DF6012"/>
    <w:rsid w:val="00DF6269"/>
    <w:rsid w:val="00DF6C34"/>
    <w:rsid w:val="00DF74F4"/>
    <w:rsid w:val="00E00512"/>
    <w:rsid w:val="00E0652E"/>
    <w:rsid w:val="00E11A4B"/>
    <w:rsid w:val="00E136A1"/>
    <w:rsid w:val="00E15D1B"/>
    <w:rsid w:val="00E22205"/>
    <w:rsid w:val="00E300F8"/>
    <w:rsid w:val="00E34722"/>
    <w:rsid w:val="00E37AA1"/>
    <w:rsid w:val="00E41B10"/>
    <w:rsid w:val="00E4497D"/>
    <w:rsid w:val="00E46D10"/>
    <w:rsid w:val="00E50C67"/>
    <w:rsid w:val="00E52638"/>
    <w:rsid w:val="00E53C1A"/>
    <w:rsid w:val="00E545E3"/>
    <w:rsid w:val="00E54767"/>
    <w:rsid w:val="00E570B2"/>
    <w:rsid w:val="00E614EF"/>
    <w:rsid w:val="00E6226C"/>
    <w:rsid w:val="00E70035"/>
    <w:rsid w:val="00E72673"/>
    <w:rsid w:val="00E731A8"/>
    <w:rsid w:val="00E73FC9"/>
    <w:rsid w:val="00E75F6A"/>
    <w:rsid w:val="00E7753E"/>
    <w:rsid w:val="00E77E4F"/>
    <w:rsid w:val="00E8234F"/>
    <w:rsid w:val="00E871C4"/>
    <w:rsid w:val="00E910A5"/>
    <w:rsid w:val="00E96570"/>
    <w:rsid w:val="00E96D89"/>
    <w:rsid w:val="00EB34B4"/>
    <w:rsid w:val="00EB4DAE"/>
    <w:rsid w:val="00EB5AA2"/>
    <w:rsid w:val="00EB6131"/>
    <w:rsid w:val="00EB64E4"/>
    <w:rsid w:val="00EC0A87"/>
    <w:rsid w:val="00EC19F7"/>
    <w:rsid w:val="00EC1E3B"/>
    <w:rsid w:val="00EC3D30"/>
    <w:rsid w:val="00EC45C5"/>
    <w:rsid w:val="00EC5D8C"/>
    <w:rsid w:val="00ED3043"/>
    <w:rsid w:val="00ED6FC5"/>
    <w:rsid w:val="00ED7820"/>
    <w:rsid w:val="00EE1D6C"/>
    <w:rsid w:val="00EE1DE9"/>
    <w:rsid w:val="00EE23E3"/>
    <w:rsid w:val="00EE53D8"/>
    <w:rsid w:val="00EE57C2"/>
    <w:rsid w:val="00EE5B6F"/>
    <w:rsid w:val="00EE6643"/>
    <w:rsid w:val="00EF1C65"/>
    <w:rsid w:val="00EF5081"/>
    <w:rsid w:val="00EF5BF6"/>
    <w:rsid w:val="00EF5E12"/>
    <w:rsid w:val="00EF62C2"/>
    <w:rsid w:val="00F017CB"/>
    <w:rsid w:val="00F053F1"/>
    <w:rsid w:val="00F06E51"/>
    <w:rsid w:val="00F15286"/>
    <w:rsid w:val="00F1615E"/>
    <w:rsid w:val="00F178A2"/>
    <w:rsid w:val="00F214D6"/>
    <w:rsid w:val="00F22139"/>
    <w:rsid w:val="00F239DA"/>
    <w:rsid w:val="00F23B45"/>
    <w:rsid w:val="00F25504"/>
    <w:rsid w:val="00F25963"/>
    <w:rsid w:val="00F30154"/>
    <w:rsid w:val="00F3018E"/>
    <w:rsid w:val="00F3413D"/>
    <w:rsid w:val="00F345B9"/>
    <w:rsid w:val="00F372B8"/>
    <w:rsid w:val="00F37E35"/>
    <w:rsid w:val="00F37FE4"/>
    <w:rsid w:val="00F403F1"/>
    <w:rsid w:val="00F44DDF"/>
    <w:rsid w:val="00F45597"/>
    <w:rsid w:val="00F62FA2"/>
    <w:rsid w:val="00F6331D"/>
    <w:rsid w:val="00F64FC8"/>
    <w:rsid w:val="00F6709F"/>
    <w:rsid w:val="00F67EDB"/>
    <w:rsid w:val="00F72441"/>
    <w:rsid w:val="00F84167"/>
    <w:rsid w:val="00F84459"/>
    <w:rsid w:val="00F85C39"/>
    <w:rsid w:val="00F87A4E"/>
    <w:rsid w:val="00F87E1F"/>
    <w:rsid w:val="00F9403C"/>
    <w:rsid w:val="00F95D86"/>
    <w:rsid w:val="00F95E21"/>
    <w:rsid w:val="00FA0215"/>
    <w:rsid w:val="00FA631E"/>
    <w:rsid w:val="00FB27E7"/>
    <w:rsid w:val="00FB3516"/>
    <w:rsid w:val="00FB44BC"/>
    <w:rsid w:val="00FB4733"/>
    <w:rsid w:val="00FB4B4C"/>
    <w:rsid w:val="00FB5910"/>
    <w:rsid w:val="00FC0CF6"/>
    <w:rsid w:val="00FC3227"/>
    <w:rsid w:val="00FC4778"/>
    <w:rsid w:val="00FC55EC"/>
    <w:rsid w:val="00FC76C4"/>
    <w:rsid w:val="00FC7C81"/>
    <w:rsid w:val="00FC7F28"/>
    <w:rsid w:val="00FD1CCE"/>
    <w:rsid w:val="00FD5A54"/>
    <w:rsid w:val="00FD7330"/>
    <w:rsid w:val="00FD7B28"/>
    <w:rsid w:val="00FE035F"/>
    <w:rsid w:val="00FE064C"/>
    <w:rsid w:val="00FE2328"/>
    <w:rsid w:val="00FE37AF"/>
    <w:rsid w:val="00FF0071"/>
    <w:rsid w:val="00FF14FE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F5BDEF"/>
  <w15:docId w15:val="{1232FD78-934F-B14D-B65A-5CA97894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19"/>
  </w:style>
  <w:style w:type="paragraph" w:styleId="Heading1">
    <w:name w:val="heading 1"/>
    <w:basedOn w:val="Normal"/>
    <w:next w:val="Normal"/>
    <w:link w:val="Heading1Char"/>
    <w:qFormat/>
    <w:rsid w:val="00EC1E3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6E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88"/>
  </w:style>
  <w:style w:type="paragraph" w:styleId="Footer">
    <w:name w:val="footer"/>
    <w:basedOn w:val="Normal"/>
    <w:link w:val="FooterChar"/>
    <w:uiPriority w:val="99"/>
    <w:unhideWhenUsed/>
    <w:rsid w:val="002F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88"/>
  </w:style>
  <w:style w:type="character" w:styleId="Hyperlink">
    <w:name w:val="Hyperlink"/>
    <w:basedOn w:val="DefaultParagraphFont"/>
    <w:uiPriority w:val="99"/>
    <w:unhideWhenUsed/>
    <w:rsid w:val="00D51F7E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51F7E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unhideWhenUsed/>
    <w:rsid w:val="0035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2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C1E3B"/>
    <w:rPr>
      <w:rFonts w:ascii="Times New Roman" w:eastAsia="Times New Roman" w:hAnsi="Times New Roman" w:cs="Times New Roman"/>
      <w:b/>
      <w:szCs w:val="20"/>
    </w:rPr>
  </w:style>
  <w:style w:type="paragraph" w:styleId="NoSpacing">
    <w:name w:val="No Spacing"/>
    <w:uiPriority w:val="1"/>
    <w:qFormat/>
    <w:rsid w:val="00EC1E3B"/>
    <w:pPr>
      <w:spacing w:after="0" w:line="240" w:lineRule="auto"/>
    </w:pPr>
  </w:style>
  <w:style w:type="paragraph" w:customStyle="1" w:styleId="bodytext">
    <w:name w:val="bodytext"/>
    <w:basedOn w:val="Normal"/>
    <w:rsid w:val="00EC1E3B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1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E3B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1E69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1E6980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6E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6E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0D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D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7F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77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23D3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3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8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cerogroup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hristiansen@cicerogroup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hardy\Desktop\Cicero%20Group%20-%20Proposal%20Template%20(TH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B6217D13E54A8842CAE6C754CD22" ma:contentTypeVersion="10" ma:contentTypeDescription="Create a new document." ma:contentTypeScope="" ma:versionID="67ca9cb56fa895ea97ad6b3d23406e24">
  <xsd:schema xmlns:xsd="http://www.w3.org/2001/XMLSchema" xmlns:xs="http://www.w3.org/2001/XMLSchema" xmlns:p="http://schemas.microsoft.com/office/2006/metadata/properties" xmlns:ns2="41ad724e-64f5-4714-a6ea-7c728179b4ee" xmlns:ns3="11c9c307-3ee8-4ce1-9f46-0368708c169f" targetNamespace="http://schemas.microsoft.com/office/2006/metadata/properties" ma:root="true" ma:fieldsID="771d9e1d38091d708b638c496d8c37de" ns2:_="" ns3:_="">
    <xsd:import namespace="41ad724e-64f5-4714-a6ea-7c728179b4ee"/>
    <xsd:import namespace="11c9c307-3ee8-4ce1-9f46-0368708c1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d724e-64f5-4714-a6ea-7c728179b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9c307-3ee8-4ce1-9f46-0368708c1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6369A-9937-40E2-8E3A-38A9D5E5F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202005-95DF-4A74-8BAE-DEFCDC0FB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d724e-64f5-4714-a6ea-7c728179b4ee"/>
    <ds:schemaRef ds:uri="11c9c307-3ee8-4ce1-9f46-0368708c1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EFB7A-9EF7-4A6B-B8E7-9C584AB5F5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44369-3473-9E49-8942-E2D984B4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C:\Users\thardy\Desktop\Cicero Group - Proposal Template (TH).dotx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Hardy</dc:creator>
  <cp:keywords/>
  <dc:description/>
  <cp:lastModifiedBy>Chase Christiansen</cp:lastModifiedBy>
  <cp:revision>2</cp:revision>
  <cp:lastPrinted>2018-08-24T14:25:00Z</cp:lastPrinted>
  <dcterms:created xsi:type="dcterms:W3CDTF">2019-12-10T16:46:00Z</dcterms:created>
  <dcterms:modified xsi:type="dcterms:W3CDTF">2019-12-10T16:46:00Z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0x010100FA2EB6217D13E54A8842CAE6C754CD22</vt:lpwstr>
  </property>
</Properties>
</file>